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B87" w:rsidRPr="008A5981" w:rsidRDefault="008E6A08" w:rsidP="00A96586">
      <w:pPr>
        <w:spacing w:before="28" w:after="0" w:line="240" w:lineRule="auto"/>
        <w:ind w:right="118"/>
        <w:jc w:val="center"/>
        <w:rPr>
          <w:rFonts w:ascii="Trebuchet MS" w:eastAsia="Trebuchet MS" w:hAnsi="Trebuchet MS" w:cs="Trebuchet MS"/>
          <w:sz w:val="24"/>
          <w:szCs w:val="24"/>
          <w:lang w:val="it-IT"/>
        </w:rPr>
      </w:pPr>
      <w:r w:rsidRPr="008E6A08">
        <w:pict>
          <v:group id="_x0000_s1325" style="position:absolute;left:0;text-align:left;margin-left:32.35pt;margin-top:.05pt;width:534pt;height:77.7pt;z-index:-251683328;mso-position-horizontal-relative:page" coordorigin="647,-1527" coordsize="10406,1554">
            <v:group id="_x0000_s1326" style="position:absolute;left:648;top:-1526;width:2;height:1552" coordorigin="648,-1526" coordsize="2,1552">
              <v:shape id="_x0000_s1327" style="position:absolute;left:648;top:-1526;width:2;height:1552" coordorigin="648,-1526" coordsize="0,1552" path="m648,-1526r,1552e" filled="f" strokeweight=".1pt">
                <v:path arrowok="t"/>
              </v:shape>
            </v:group>
            <v:group id="_x0000_s1328" style="position:absolute;left:11052;top:-1526;width:2;height:1552" coordorigin="11052,-1526" coordsize="2,1552">
              <v:shape id="_x0000_s1329" style="position:absolute;left:11052;top:-1526;width:2;height:1552" coordorigin="11052,-1526" coordsize="0,1552" path="m11052,-1526r,1552e" filled="f" strokeweight=".1pt">
                <v:path arrowok="t"/>
              </v:shape>
            </v:group>
            <v:group id="_x0000_s1330" style="position:absolute;left:648;top:-1526;width:10404;height:2" coordorigin="648,-1526" coordsize="10404,2">
              <v:shape id="_x0000_s1331" style="position:absolute;left:648;top:-1526;width:10404;height:2" coordorigin="648,-1526" coordsize="10404,0" path="m648,-1526r10404,e" filled="f" strokeweight=".1pt">
                <v:path arrowok="t"/>
              </v:shape>
            </v:group>
            <v:group id="_x0000_s1332" style="position:absolute;left:648;top:26;width:10404;height:2" coordorigin="648,26" coordsize="10404,2">
              <v:shape id="_x0000_s1333" style="position:absolute;left:648;top:26;width:10404;height:2" coordorigin="648,26" coordsize="10404,0" path="m648,26r10404,e" filled="f" strokeweight=".1pt">
                <v:path arrowok="t"/>
              </v:shape>
            </v:group>
            <w10:wrap anchorx="page"/>
          </v:group>
        </w:pict>
      </w:r>
      <w:r w:rsidR="001C6B87" w:rsidRPr="008A5981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Do</w:t>
      </w:r>
      <w:r w:rsidR="001C6B87" w:rsidRPr="008A5981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c</w:t>
      </w:r>
      <w:r w:rsidR="001C6B87" w:rsidRPr="008A5981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umen</w:t>
      </w:r>
      <w:r w:rsidR="001C6B87" w:rsidRPr="008A5981">
        <w:rPr>
          <w:rFonts w:ascii="Trebuchet MS" w:eastAsia="Trebuchet MS" w:hAnsi="Trebuchet MS" w:cs="Trebuchet MS"/>
          <w:b/>
          <w:bCs/>
          <w:spacing w:val="1"/>
          <w:sz w:val="24"/>
          <w:szCs w:val="24"/>
          <w:lang w:val="it-IT"/>
        </w:rPr>
        <w:t>t</w:t>
      </w:r>
      <w:r w:rsidR="001C6B87" w:rsidRPr="008A5981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a</w:t>
      </w:r>
      <w:r w:rsidR="001C6B87" w:rsidRPr="008A5981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z</w:t>
      </w:r>
      <w:r w:rsidR="001C6B87" w:rsidRPr="008A5981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ione</w:t>
      </w:r>
      <w:r w:rsidR="001C6B87" w:rsidRPr="008A5981">
        <w:rPr>
          <w:rFonts w:ascii="Trebuchet MS" w:eastAsia="Trebuchet MS" w:hAnsi="Trebuchet MS" w:cs="Trebuchet MS"/>
          <w:b/>
          <w:bCs/>
          <w:spacing w:val="-8"/>
          <w:sz w:val="24"/>
          <w:szCs w:val="24"/>
          <w:lang w:val="it-IT"/>
        </w:rPr>
        <w:t xml:space="preserve"> </w:t>
      </w:r>
      <w:r w:rsidR="001C6B87" w:rsidRPr="008A5981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a</w:t>
      </w:r>
      <w:r w:rsidR="001C6B87" w:rsidRPr="008A5981">
        <w:rPr>
          <w:rFonts w:ascii="Trebuchet MS" w:eastAsia="Trebuchet MS" w:hAnsi="Trebuchet MS" w:cs="Trebuchet MS"/>
          <w:b/>
          <w:bCs/>
          <w:spacing w:val="-2"/>
          <w:sz w:val="24"/>
          <w:szCs w:val="24"/>
          <w:lang w:val="it-IT"/>
        </w:rPr>
        <w:t>n</w:t>
      </w:r>
      <w:r w:rsidR="001C6B87" w:rsidRPr="008A5981">
        <w:rPr>
          <w:rFonts w:ascii="Trebuchet MS" w:eastAsia="Trebuchet MS" w:hAnsi="Trebuchet MS" w:cs="Trebuchet MS"/>
          <w:b/>
          <w:bCs/>
          <w:spacing w:val="1"/>
          <w:sz w:val="24"/>
          <w:szCs w:val="24"/>
          <w:lang w:val="it-IT"/>
        </w:rPr>
        <w:t>t</w:t>
      </w:r>
      <w:r w:rsidR="001C6B87" w:rsidRPr="008A5981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ima</w:t>
      </w:r>
      <w:r w:rsidR="001C6B87" w:rsidRPr="008A5981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f</w:t>
      </w:r>
      <w:r w:rsidR="001C6B87" w:rsidRPr="008A5981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ia</w:t>
      </w:r>
      <w:r w:rsidR="001C6B87" w:rsidRPr="008A5981">
        <w:rPr>
          <w:rFonts w:ascii="Trebuchet MS" w:eastAsia="Trebuchet MS" w:hAnsi="Trebuchet MS" w:cs="Trebuchet MS"/>
          <w:b/>
          <w:bCs/>
          <w:spacing w:val="-3"/>
          <w:sz w:val="24"/>
          <w:szCs w:val="24"/>
          <w:lang w:val="it-IT"/>
        </w:rPr>
        <w:t xml:space="preserve"> </w:t>
      </w:r>
      <w:r w:rsidR="001C6B87" w:rsidRPr="008A5981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(</w:t>
      </w:r>
      <w:proofErr w:type="spellStart"/>
      <w:r w:rsidR="001C6B87" w:rsidRPr="008A5981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d.</w:t>
      </w:r>
      <w:r w:rsidR="001C6B87" w:rsidRPr="008A5981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L</w:t>
      </w:r>
      <w:r w:rsidR="001C6B87" w:rsidRPr="008A5981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gs</w:t>
      </w:r>
      <w:proofErr w:type="spellEnd"/>
      <w:r w:rsidR="001C6B87" w:rsidRPr="008A5981">
        <w:rPr>
          <w:rFonts w:ascii="Trebuchet MS" w:eastAsia="Trebuchet MS" w:hAnsi="Trebuchet MS" w:cs="Trebuchet MS"/>
          <w:b/>
          <w:bCs/>
          <w:spacing w:val="-5"/>
          <w:sz w:val="24"/>
          <w:szCs w:val="24"/>
          <w:lang w:val="it-IT"/>
        </w:rPr>
        <w:t xml:space="preserve"> </w:t>
      </w:r>
      <w:r w:rsidR="00A96586">
        <w:rPr>
          <w:rFonts w:ascii="Trebuchet MS" w:eastAsia="Trebuchet MS" w:hAnsi="Trebuchet MS" w:cs="Trebuchet MS"/>
          <w:b/>
          <w:bCs/>
          <w:spacing w:val="-5"/>
          <w:sz w:val="24"/>
          <w:szCs w:val="24"/>
          <w:lang w:val="it-IT"/>
        </w:rPr>
        <w:t>1</w:t>
      </w:r>
      <w:r w:rsidR="001C6B87" w:rsidRPr="008A5981">
        <w:rPr>
          <w:rFonts w:ascii="Trebuchet MS" w:eastAsia="Trebuchet MS" w:hAnsi="Trebuchet MS" w:cs="Trebuchet MS"/>
          <w:b/>
          <w:bCs/>
          <w:spacing w:val="-1"/>
          <w:w w:val="99"/>
          <w:sz w:val="24"/>
          <w:szCs w:val="24"/>
          <w:lang w:val="it-IT"/>
        </w:rPr>
        <w:t>59</w:t>
      </w:r>
      <w:r w:rsidR="001C6B87" w:rsidRPr="008A5981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/</w:t>
      </w:r>
      <w:r w:rsidR="001C6B87" w:rsidRPr="008A5981">
        <w:rPr>
          <w:rFonts w:ascii="Trebuchet MS" w:eastAsia="Trebuchet MS" w:hAnsi="Trebuchet MS" w:cs="Trebuchet MS"/>
          <w:b/>
          <w:bCs/>
          <w:spacing w:val="1"/>
          <w:w w:val="99"/>
          <w:sz w:val="24"/>
          <w:szCs w:val="24"/>
          <w:lang w:val="it-IT"/>
        </w:rPr>
        <w:t>2</w:t>
      </w:r>
      <w:r w:rsidR="001C6B87" w:rsidRPr="008A5981">
        <w:rPr>
          <w:rFonts w:ascii="Trebuchet MS" w:eastAsia="Trebuchet MS" w:hAnsi="Trebuchet MS" w:cs="Trebuchet MS"/>
          <w:b/>
          <w:bCs/>
          <w:spacing w:val="-1"/>
          <w:w w:val="99"/>
          <w:sz w:val="24"/>
          <w:szCs w:val="24"/>
          <w:lang w:val="it-IT"/>
        </w:rPr>
        <w:t>011</w:t>
      </w:r>
      <w:r w:rsidR="001C6B87" w:rsidRPr="008A5981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)</w:t>
      </w:r>
    </w:p>
    <w:p w:rsidR="001C6B87" w:rsidRPr="008A5981" w:rsidRDefault="001C6B87" w:rsidP="001C6B87">
      <w:pPr>
        <w:spacing w:before="1" w:after="0" w:line="240" w:lineRule="auto"/>
        <w:ind w:left="653" w:right="460"/>
        <w:jc w:val="center"/>
        <w:rPr>
          <w:rFonts w:ascii="Trebuchet MS" w:eastAsia="Trebuchet MS" w:hAnsi="Trebuchet MS" w:cs="Trebuchet MS"/>
          <w:sz w:val="24"/>
          <w:szCs w:val="24"/>
          <w:lang w:val="it-IT"/>
        </w:rPr>
      </w:pPr>
      <w:r w:rsidRPr="008A5981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mo</w:t>
      </w:r>
      <w:r w:rsidRPr="008A5981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d</w:t>
      </w:r>
      <w:r w:rsidRPr="008A5981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u</w:t>
      </w:r>
      <w:r w:rsidRPr="008A5981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l</w:t>
      </w:r>
      <w:r w:rsidRPr="008A5981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o</w:t>
      </w:r>
      <w:r w:rsidRPr="008A5981">
        <w:rPr>
          <w:rFonts w:ascii="Trebuchet MS" w:eastAsia="Trebuchet MS" w:hAnsi="Trebuchet MS" w:cs="Trebuchet MS"/>
          <w:b/>
          <w:bCs/>
          <w:spacing w:val="-4"/>
          <w:sz w:val="24"/>
          <w:szCs w:val="24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c</w:t>
      </w:r>
      <w:r w:rsidRPr="008A5981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omuni</w:t>
      </w:r>
      <w:r w:rsidRPr="008A5981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c</w:t>
      </w:r>
      <w:r w:rsidRPr="008A5981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a</w:t>
      </w:r>
      <w:r w:rsidRPr="008A5981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z</w:t>
      </w:r>
      <w:r w:rsidRPr="008A5981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ione</w:t>
      </w:r>
      <w:r w:rsidRPr="008A5981">
        <w:rPr>
          <w:rFonts w:ascii="Trebuchet MS" w:eastAsia="Trebuchet MS" w:hAnsi="Trebuchet MS" w:cs="Trebuchet MS"/>
          <w:b/>
          <w:bCs/>
          <w:spacing w:val="-7"/>
          <w:sz w:val="24"/>
          <w:szCs w:val="24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d</w:t>
      </w:r>
      <w:r w:rsidRPr="008A5981">
        <w:rPr>
          <w:rFonts w:ascii="Trebuchet MS" w:eastAsia="Trebuchet MS" w:hAnsi="Trebuchet MS" w:cs="Trebuchet MS"/>
          <w:b/>
          <w:bCs/>
          <w:spacing w:val="1"/>
          <w:sz w:val="24"/>
          <w:szCs w:val="24"/>
          <w:lang w:val="it-IT"/>
        </w:rPr>
        <w:t>'</w:t>
      </w:r>
      <w:r w:rsidRPr="008A5981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imp</w:t>
      </w:r>
      <w:r w:rsidRPr="008A5981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r</w:t>
      </w:r>
      <w:r w:rsidRPr="008A5981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e</w:t>
      </w:r>
      <w:r w:rsidRPr="008A5981">
        <w:rPr>
          <w:rFonts w:ascii="Trebuchet MS" w:eastAsia="Trebuchet MS" w:hAnsi="Trebuchet MS" w:cs="Trebuchet MS"/>
          <w:b/>
          <w:bCs/>
          <w:spacing w:val="-2"/>
          <w:sz w:val="24"/>
          <w:szCs w:val="24"/>
          <w:lang w:val="it-IT"/>
        </w:rPr>
        <w:t>s</w:t>
      </w:r>
      <w:r w:rsidRPr="008A5981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a</w:t>
      </w:r>
      <w:r w:rsidRPr="008A5981">
        <w:rPr>
          <w:rFonts w:ascii="Trebuchet MS" w:eastAsia="Trebuchet MS" w:hAnsi="Trebuchet MS" w:cs="Trebuchet MS"/>
          <w:b/>
          <w:bCs/>
          <w:spacing w:val="-7"/>
          <w:sz w:val="24"/>
          <w:szCs w:val="24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b/>
          <w:bCs/>
          <w:spacing w:val="-2"/>
          <w:sz w:val="24"/>
          <w:szCs w:val="24"/>
          <w:lang w:val="it-IT"/>
        </w:rPr>
        <w:t>e</w:t>
      </w:r>
      <w:r w:rsidRPr="008A5981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se</w:t>
      </w:r>
      <w:r w:rsidRPr="008A5981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c</w:t>
      </w:r>
      <w:r w:rsidRPr="008A5981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u</w:t>
      </w:r>
      <w:r w:rsidRPr="008A5981">
        <w:rPr>
          <w:rFonts w:ascii="Trebuchet MS" w:eastAsia="Trebuchet MS" w:hAnsi="Trebuchet MS" w:cs="Trebuchet MS"/>
          <w:b/>
          <w:bCs/>
          <w:spacing w:val="1"/>
          <w:sz w:val="24"/>
          <w:szCs w:val="24"/>
          <w:lang w:val="it-IT"/>
        </w:rPr>
        <w:t>t</w:t>
      </w:r>
      <w:r w:rsidRPr="008A5981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r</w:t>
      </w:r>
      <w:r w:rsidRPr="008A5981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i</w:t>
      </w:r>
      <w:r w:rsidRPr="008A5981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c</w:t>
      </w:r>
      <w:r w:rsidRPr="008A5981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e</w:t>
      </w:r>
      <w:r w:rsidRPr="008A5981">
        <w:rPr>
          <w:rFonts w:ascii="Trebuchet MS" w:eastAsia="Trebuchet MS" w:hAnsi="Trebuchet MS" w:cs="Trebuchet MS"/>
          <w:b/>
          <w:bCs/>
          <w:spacing w:val="-7"/>
          <w:sz w:val="24"/>
          <w:szCs w:val="24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per</w:t>
      </w:r>
      <w:r w:rsidRPr="008A5981">
        <w:rPr>
          <w:rFonts w:ascii="Trebuchet MS" w:eastAsia="Trebuchet MS" w:hAnsi="Trebuchet MS" w:cs="Trebuchet MS"/>
          <w:b/>
          <w:bCs/>
          <w:spacing w:val="-5"/>
          <w:sz w:val="24"/>
          <w:szCs w:val="24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ini</w:t>
      </w:r>
      <w:r w:rsidRPr="008A5981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z</w:t>
      </w:r>
      <w:r w:rsidRPr="008A5981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io</w:t>
      </w:r>
      <w:r w:rsidRPr="008A5981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 xml:space="preserve"> l</w:t>
      </w:r>
      <w:r w:rsidRPr="008A5981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a</w:t>
      </w:r>
      <w:r w:rsidRPr="008A5981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v</w:t>
      </w:r>
      <w:r w:rsidRPr="008A5981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o</w:t>
      </w:r>
      <w:r w:rsidRPr="008A5981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r</w:t>
      </w:r>
      <w:r w:rsidRPr="008A5981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 xml:space="preserve">i </w:t>
      </w:r>
      <w:r w:rsidRPr="008A5981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d</w:t>
      </w:r>
      <w:r w:rsidRPr="008A5981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i</w:t>
      </w:r>
      <w:r w:rsidRPr="008A5981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 xml:space="preserve"> P</w:t>
      </w:r>
      <w:r w:rsidRPr="008A5981">
        <w:rPr>
          <w:rFonts w:ascii="Trebuchet MS" w:eastAsia="Trebuchet MS" w:hAnsi="Trebuchet MS" w:cs="Trebuchet MS"/>
          <w:b/>
          <w:bCs/>
          <w:spacing w:val="2"/>
          <w:sz w:val="24"/>
          <w:szCs w:val="24"/>
          <w:lang w:val="it-IT"/>
        </w:rPr>
        <w:t>D</w:t>
      </w:r>
      <w:r w:rsidRPr="008A5981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C</w:t>
      </w:r>
      <w:r w:rsidRPr="008A5981">
        <w:rPr>
          <w:rFonts w:ascii="Trebuchet MS" w:eastAsia="Trebuchet MS" w:hAnsi="Trebuchet MS" w:cs="Trebuchet MS"/>
          <w:b/>
          <w:bCs/>
          <w:spacing w:val="-4"/>
          <w:sz w:val="24"/>
          <w:szCs w:val="24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e</w:t>
      </w:r>
      <w:r w:rsidRPr="008A5981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 xml:space="preserve"> SC</w:t>
      </w:r>
      <w:r w:rsidRPr="008A5981">
        <w:rPr>
          <w:rFonts w:ascii="Trebuchet MS" w:eastAsia="Trebuchet MS" w:hAnsi="Trebuchet MS" w:cs="Trebuchet MS"/>
          <w:b/>
          <w:bCs/>
          <w:spacing w:val="1"/>
          <w:sz w:val="24"/>
          <w:szCs w:val="24"/>
          <w:lang w:val="it-IT"/>
        </w:rPr>
        <w:t>I</w:t>
      </w:r>
      <w:r w:rsidRPr="008A5981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A</w:t>
      </w:r>
      <w:r w:rsidRPr="008A5981">
        <w:rPr>
          <w:rFonts w:ascii="Trebuchet MS" w:eastAsia="Trebuchet MS" w:hAnsi="Trebuchet MS" w:cs="Trebuchet MS"/>
          <w:b/>
          <w:bCs/>
          <w:spacing w:val="-15"/>
          <w:sz w:val="24"/>
          <w:szCs w:val="24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b/>
          <w:bCs/>
          <w:w w:val="99"/>
          <w:sz w:val="24"/>
          <w:szCs w:val="24"/>
          <w:lang w:val="it-IT"/>
        </w:rPr>
        <w:t>d</w:t>
      </w:r>
      <w:r w:rsidRPr="008A5981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i</w:t>
      </w:r>
      <w:r w:rsidRPr="008A5981">
        <w:rPr>
          <w:rFonts w:ascii="Trebuchet MS" w:eastAsia="Trebuchet MS" w:hAnsi="Trebuchet MS" w:cs="Trebuchet MS"/>
          <w:b/>
          <w:bCs/>
          <w:spacing w:val="-1"/>
          <w:w w:val="99"/>
          <w:sz w:val="24"/>
          <w:szCs w:val="24"/>
          <w:lang w:val="it-IT"/>
        </w:rPr>
        <w:t>ff</w:t>
      </w:r>
      <w:r w:rsidRPr="008A5981">
        <w:rPr>
          <w:rFonts w:ascii="Trebuchet MS" w:eastAsia="Trebuchet MS" w:hAnsi="Trebuchet MS" w:cs="Trebuchet MS"/>
          <w:b/>
          <w:bCs/>
          <w:w w:val="99"/>
          <w:sz w:val="24"/>
          <w:szCs w:val="24"/>
          <w:lang w:val="it-IT"/>
        </w:rPr>
        <w:t>e</w:t>
      </w:r>
      <w:r w:rsidRPr="008A5981">
        <w:rPr>
          <w:rFonts w:ascii="Trebuchet MS" w:eastAsia="Trebuchet MS" w:hAnsi="Trebuchet MS" w:cs="Trebuchet MS"/>
          <w:b/>
          <w:bCs/>
          <w:spacing w:val="-1"/>
          <w:w w:val="99"/>
          <w:sz w:val="24"/>
          <w:szCs w:val="24"/>
          <w:lang w:val="it-IT"/>
        </w:rPr>
        <w:t>r</w:t>
      </w:r>
      <w:r w:rsidRPr="008A5981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i</w:t>
      </w:r>
      <w:r w:rsidRPr="008A5981">
        <w:rPr>
          <w:rFonts w:ascii="Trebuchet MS" w:eastAsia="Trebuchet MS" w:hAnsi="Trebuchet MS" w:cs="Trebuchet MS"/>
          <w:b/>
          <w:bCs/>
          <w:spacing w:val="1"/>
          <w:sz w:val="24"/>
          <w:szCs w:val="24"/>
          <w:lang w:val="it-IT"/>
        </w:rPr>
        <w:t>t</w:t>
      </w:r>
      <w:r w:rsidRPr="008A5981">
        <w:rPr>
          <w:rFonts w:ascii="Trebuchet MS" w:eastAsia="Trebuchet MS" w:hAnsi="Trebuchet MS" w:cs="Trebuchet MS"/>
          <w:b/>
          <w:bCs/>
          <w:w w:val="99"/>
          <w:sz w:val="24"/>
          <w:szCs w:val="24"/>
          <w:lang w:val="it-IT"/>
        </w:rPr>
        <w:t>a</w:t>
      </w:r>
    </w:p>
    <w:p w:rsidR="001C6B87" w:rsidRPr="008A5981" w:rsidRDefault="001C6B87" w:rsidP="001C6B87">
      <w:pPr>
        <w:spacing w:before="1" w:after="0" w:line="240" w:lineRule="auto"/>
        <w:ind w:left="730" w:right="57" w:hanging="422"/>
        <w:rPr>
          <w:rFonts w:ascii="Arial Unicode MS" w:eastAsia="Arial Unicode MS" w:hAnsi="Arial Unicode MS" w:cs="Arial Unicode MS"/>
          <w:sz w:val="18"/>
          <w:szCs w:val="18"/>
          <w:lang w:val="it-IT"/>
        </w:rPr>
      </w:pPr>
      <w:r w:rsidRPr="008A5981">
        <w:rPr>
          <w:rFonts w:ascii="Arial Unicode MS" w:eastAsia="Arial Unicode MS" w:hAnsi="Arial Unicode MS" w:cs="Arial Unicode MS"/>
          <w:sz w:val="18"/>
          <w:szCs w:val="18"/>
          <w:lang w:val="it-IT"/>
        </w:rPr>
        <w:t>Obblighi</w:t>
      </w:r>
      <w:r w:rsidRPr="008A5981">
        <w:rPr>
          <w:rFonts w:ascii="Arial Unicode MS" w:eastAsia="Arial Unicode MS" w:hAnsi="Arial Unicode MS" w:cs="Arial Unicode MS"/>
          <w:spacing w:val="1"/>
          <w:sz w:val="18"/>
          <w:szCs w:val="18"/>
          <w:lang w:val="it-IT"/>
        </w:rPr>
        <w:t xml:space="preserve"> </w:t>
      </w:r>
      <w:r w:rsidRPr="008A5981">
        <w:rPr>
          <w:rFonts w:ascii="Arial Unicode MS" w:eastAsia="Arial Unicode MS" w:hAnsi="Arial Unicode MS" w:cs="Arial Unicode MS"/>
          <w:sz w:val="18"/>
          <w:szCs w:val="18"/>
          <w:lang w:val="it-IT"/>
        </w:rPr>
        <w:t>in materia di documentazione</w:t>
      </w:r>
      <w:r w:rsidRPr="008A5981">
        <w:rPr>
          <w:rFonts w:ascii="Arial Unicode MS" w:eastAsia="Arial Unicode MS" w:hAnsi="Arial Unicode MS" w:cs="Arial Unicode MS"/>
          <w:spacing w:val="1"/>
          <w:sz w:val="18"/>
          <w:szCs w:val="18"/>
          <w:lang w:val="it-IT"/>
        </w:rPr>
        <w:t xml:space="preserve"> </w:t>
      </w:r>
      <w:r w:rsidRPr="008A5981">
        <w:rPr>
          <w:rFonts w:ascii="Arial Unicode MS" w:eastAsia="Arial Unicode MS" w:hAnsi="Arial Unicode MS" w:cs="Arial Unicode MS"/>
          <w:sz w:val="18"/>
          <w:szCs w:val="18"/>
          <w:lang w:val="it-IT"/>
        </w:rPr>
        <w:t>antimafia</w:t>
      </w:r>
      <w:r w:rsidRPr="008A5981">
        <w:rPr>
          <w:rFonts w:ascii="Arial Unicode MS" w:eastAsia="Arial Unicode MS" w:hAnsi="Arial Unicode MS" w:cs="Arial Unicode MS"/>
          <w:spacing w:val="-1"/>
          <w:sz w:val="18"/>
          <w:szCs w:val="18"/>
          <w:lang w:val="it-IT"/>
        </w:rPr>
        <w:t xml:space="preserve"> </w:t>
      </w:r>
      <w:r w:rsidRPr="008A5981">
        <w:rPr>
          <w:rFonts w:ascii="Arial Unicode MS" w:eastAsia="Arial Unicode MS" w:hAnsi="Arial Unicode MS" w:cs="Arial Unicode MS"/>
          <w:sz w:val="18"/>
          <w:szCs w:val="18"/>
          <w:lang w:val="it-IT"/>
        </w:rPr>
        <w:t>di cui al “Protocollo</w:t>
      </w:r>
      <w:r w:rsidRPr="008A5981">
        <w:rPr>
          <w:rFonts w:ascii="Arial Unicode MS" w:eastAsia="Arial Unicode MS" w:hAnsi="Arial Unicode MS" w:cs="Arial Unicode MS"/>
          <w:spacing w:val="1"/>
          <w:sz w:val="18"/>
          <w:szCs w:val="18"/>
          <w:lang w:val="it-IT"/>
        </w:rPr>
        <w:t xml:space="preserve"> </w:t>
      </w:r>
      <w:r w:rsidRPr="008A5981">
        <w:rPr>
          <w:rFonts w:ascii="Arial Unicode MS" w:eastAsia="Arial Unicode MS" w:hAnsi="Arial Unicode MS" w:cs="Arial Unicode MS"/>
          <w:sz w:val="18"/>
          <w:szCs w:val="18"/>
          <w:lang w:val="it-IT"/>
        </w:rPr>
        <w:t>Legalità</w:t>
      </w:r>
      <w:r w:rsidRPr="008A5981">
        <w:rPr>
          <w:rFonts w:ascii="Arial Unicode MS" w:eastAsia="Arial Unicode MS" w:hAnsi="Arial Unicode MS" w:cs="Arial Unicode MS"/>
          <w:spacing w:val="-1"/>
          <w:sz w:val="18"/>
          <w:szCs w:val="18"/>
          <w:lang w:val="it-IT"/>
        </w:rPr>
        <w:t xml:space="preserve"> </w:t>
      </w:r>
      <w:r w:rsidRPr="008A5981">
        <w:rPr>
          <w:rFonts w:ascii="Arial Unicode MS" w:eastAsia="Arial Unicode MS" w:hAnsi="Arial Unicode MS" w:cs="Arial Unicode MS"/>
          <w:sz w:val="18"/>
          <w:szCs w:val="18"/>
          <w:lang w:val="it-IT"/>
        </w:rPr>
        <w:t>per la prevenzione</w:t>
      </w:r>
      <w:r w:rsidRPr="008A5981">
        <w:rPr>
          <w:rFonts w:ascii="Arial Unicode MS" w:eastAsia="Arial Unicode MS" w:hAnsi="Arial Unicode MS" w:cs="Arial Unicode MS"/>
          <w:spacing w:val="1"/>
          <w:sz w:val="18"/>
          <w:szCs w:val="18"/>
          <w:lang w:val="it-IT"/>
        </w:rPr>
        <w:t xml:space="preserve"> </w:t>
      </w:r>
      <w:r w:rsidRPr="008A5981">
        <w:rPr>
          <w:rFonts w:ascii="Arial Unicode MS" w:eastAsia="Arial Unicode MS" w:hAnsi="Arial Unicode MS" w:cs="Arial Unicode MS"/>
          <w:sz w:val="18"/>
          <w:szCs w:val="18"/>
          <w:lang w:val="it-IT"/>
        </w:rPr>
        <w:t>dei tentativi</w:t>
      </w:r>
      <w:r w:rsidRPr="008A5981">
        <w:rPr>
          <w:rFonts w:ascii="Arial Unicode MS" w:eastAsia="Arial Unicode MS" w:hAnsi="Arial Unicode MS" w:cs="Arial Unicode MS"/>
          <w:spacing w:val="-1"/>
          <w:sz w:val="18"/>
          <w:szCs w:val="18"/>
          <w:lang w:val="it-IT"/>
        </w:rPr>
        <w:t xml:space="preserve"> </w:t>
      </w:r>
      <w:r w:rsidRPr="008A5981">
        <w:rPr>
          <w:rFonts w:ascii="Arial Unicode MS" w:eastAsia="Arial Unicode MS" w:hAnsi="Arial Unicode MS" w:cs="Arial Unicode MS"/>
          <w:sz w:val="18"/>
          <w:szCs w:val="18"/>
          <w:lang w:val="it-IT"/>
        </w:rPr>
        <w:t>di infiltrazione</w:t>
      </w:r>
      <w:r w:rsidRPr="008A5981">
        <w:rPr>
          <w:rFonts w:ascii="Arial Unicode MS" w:eastAsia="Arial Unicode MS" w:hAnsi="Arial Unicode MS" w:cs="Arial Unicode MS"/>
          <w:spacing w:val="1"/>
          <w:sz w:val="18"/>
          <w:szCs w:val="18"/>
          <w:lang w:val="it-IT"/>
        </w:rPr>
        <w:t xml:space="preserve"> </w:t>
      </w:r>
      <w:r w:rsidRPr="008A5981">
        <w:rPr>
          <w:rFonts w:ascii="Arial Unicode MS" w:eastAsia="Arial Unicode MS" w:hAnsi="Arial Unicode MS" w:cs="Arial Unicode MS"/>
          <w:sz w:val="18"/>
          <w:szCs w:val="18"/>
          <w:lang w:val="it-IT"/>
        </w:rPr>
        <w:t>della criminalità</w:t>
      </w:r>
      <w:r w:rsidRPr="008A5981">
        <w:rPr>
          <w:rFonts w:ascii="Arial Unicode MS" w:eastAsia="Arial Unicode MS" w:hAnsi="Arial Unicode MS" w:cs="Arial Unicode MS"/>
          <w:spacing w:val="-1"/>
          <w:sz w:val="18"/>
          <w:szCs w:val="18"/>
          <w:lang w:val="it-IT"/>
        </w:rPr>
        <w:t xml:space="preserve"> </w:t>
      </w:r>
      <w:r w:rsidRPr="008A5981">
        <w:rPr>
          <w:rFonts w:ascii="Arial Unicode MS" w:eastAsia="Arial Unicode MS" w:hAnsi="Arial Unicode MS" w:cs="Arial Unicode MS"/>
          <w:sz w:val="18"/>
          <w:szCs w:val="18"/>
          <w:lang w:val="it-IT"/>
        </w:rPr>
        <w:t>organizzata</w:t>
      </w:r>
      <w:r w:rsidRPr="008A5981">
        <w:rPr>
          <w:rFonts w:ascii="Arial Unicode MS" w:eastAsia="Arial Unicode MS" w:hAnsi="Arial Unicode MS" w:cs="Arial Unicode MS"/>
          <w:spacing w:val="1"/>
          <w:sz w:val="18"/>
          <w:szCs w:val="18"/>
          <w:lang w:val="it-IT"/>
        </w:rPr>
        <w:t xml:space="preserve"> </w:t>
      </w:r>
      <w:r w:rsidRPr="008A5981">
        <w:rPr>
          <w:rFonts w:ascii="Arial Unicode MS" w:eastAsia="Arial Unicode MS" w:hAnsi="Arial Unicode MS" w:cs="Arial Unicode MS"/>
          <w:sz w:val="18"/>
          <w:szCs w:val="18"/>
          <w:lang w:val="it-IT"/>
        </w:rPr>
        <w:t>nel settore</w:t>
      </w:r>
      <w:r w:rsidRPr="008A5981">
        <w:rPr>
          <w:rFonts w:ascii="Arial Unicode MS" w:eastAsia="Arial Unicode MS" w:hAnsi="Arial Unicode MS" w:cs="Arial Unicode MS"/>
          <w:spacing w:val="-1"/>
          <w:sz w:val="18"/>
          <w:szCs w:val="18"/>
          <w:lang w:val="it-IT"/>
        </w:rPr>
        <w:t xml:space="preserve"> </w:t>
      </w:r>
      <w:r w:rsidRPr="008A5981">
        <w:rPr>
          <w:rFonts w:ascii="Arial Unicode MS" w:eastAsia="Arial Unicode MS" w:hAnsi="Arial Unicode MS" w:cs="Arial Unicode MS"/>
          <w:sz w:val="18"/>
          <w:szCs w:val="18"/>
          <w:lang w:val="it-IT"/>
        </w:rPr>
        <w:t>dell'edilizia</w:t>
      </w:r>
      <w:r w:rsidRPr="008A5981">
        <w:rPr>
          <w:rFonts w:ascii="Arial Unicode MS" w:eastAsia="Arial Unicode MS" w:hAnsi="Arial Unicode MS" w:cs="Arial Unicode MS"/>
          <w:spacing w:val="1"/>
          <w:sz w:val="18"/>
          <w:szCs w:val="18"/>
          <w:lang w:val="it-IT"/>
        </w:rPr>
        <w:t xml:space="preserve"> </w:t>
      </w:r>
      <w:r w:rsidRPr="008A5981">
        <w:rPr>
          <w:rFonts w:ascii="Arial Unicode MS" w:eastAsia="Arial Unicode MS" w:hAnsi="Arial Unicode MS" w:cs="Arial Unicode MS"/>
          <w:sz w:val="18"/>
          <w:szCs w:val="18"/>
          <w:lang w:val="it-IT"/>
        </w:rPr>
        <w:t>privata e dell'urbanistica</w:t>
      </w:r>
      <w:r>
        <w:rPr>
          <w:rFonts w:ascii="Arial Unicode MS" w:eastAsia="Arial Unicode MS" w:hAnsi="Arial Unicode MS" w:cs="Arial Unicode MS"/>
          <w:sz w:val="18"/>
          <w:szCs w:val="18"/>
          <w:lang w:val="it-IT"/>
        </w:rPr>
        <w:t>”</w:t>
      </w:r>
      <w:r w:rsidRPr="008A5981">
        <w:rPr>
          <w:rFonts w:ascii="Arial Unicode MS" w:eastAsia="Arial Unicode MS" w:hAnsi="Arial Unicode MS" w:cs="Arial Unicode MS"/>
          <w:spacing w:val="1"/>
          <w:sz w:val="18"/>
          <w:szCs w:val="18"/>
          <w:lang w:val="it-IT"/>
        </w:rPr>
        <w:t xml:space="preserve"> </w:t>
      </w:r>
      <w:r w:rsidRPr="008A5981">
        <w:rPr>
          <w:rFonts w:ascii="Arial Unicode MS" w:eastAsia="Arial Unicode MS" w:hAnsi="Arial Unicode MS" w:cs="Arial Unicode MS"/>
          <w:sz w:val="18"/>
          <w:szCs w:val="18"/>
          <w:lang w:val="it-IT"/>
        </w:rPr>
        <w:t xml:space="preserve">del </w:t>
      </w:r>
      <w:r>
        <w:rPr>
          <w:rFonts w:ascii="Arial Unicode MS" w:eastAsia="Arial Unicode MS" w:hAnsi="Arial Unicode MS" w:cs="Arial Unicode MS"/>
          <w:sz w:val="18"/>
          <w:szCs w:val="18"/>
          <w:lang w:val="it-IT"/>
        </w:rPr>
        <w:t>22</w:t>
      </w:r>
      <w:r w:rsidRPr="008A5981">
        <w:rPr>
          <w:rFonts w:ascii="Arial Unicode MS" w:eastAsia="Arial Unicode MS" w:hAnsi="Arial Unicode MS" w:cs="Arial Unicode MS"/>
          <w:sz w:val="18"/>
          <w:szCs w:val="18"/>
          <w:lang w:val="it-IT"/>
        </w:rPr>
        <w:t>/</w:t>
      </w:r>
      <w:r>
        <w:rPr>
          <w:rFonts w:ascii="Arial Unicode MS" w:eastAsia="Arial Unicode MS" w:hAnsi="Arial Unicode MS" w:cs="Arial Unicode MS"/>
          <w:sz w:val="18"/>
          <w:szCs w:val="18"/>
          <w:lang w:val="it-IT"/>
        </w:rPr>
        <w:t>06</w:t>
      </w:r>
      <w:r w:rsidRPr="008A5981">
        <w:rPr>
          <w:rFonts w:ascii="Arial Unicode MS" w:eastAsia="Arial Unicode MS" w:hAnsi="Arial Unicode MS" w:cs="Arial Unicode MS"/>
          <w:sz w:val="18"/>
          <w:szCs w:val="18"/>
          <w:lang w:val="it-IT"/>
        </w:rPr>
        <w:t>/201</w:t>
      </w:r>
      <w:r>
        <w:rPr>
          <w:rFonts w:ascii="Arial Unicode MS" w:eastAsia="Arial Unicode MS" w:hAnsi="Arial Unicode MS" w:cs="Arial Unicode MS"/>
          <w:sz w:val="18"/>
          <w:szCs w:val="18"/>
          <w:lang w:val="it-IT"/>
        </w:rPr>
        <w:t>6</w:t>
      </w:r>
      <w:r w:rsidRPr="008A5981">
        <w:rPr>
          <w:rFonts w:ascii="Arial Unicode MS" w:eastAsia="Arial Unicode MS" w:hAnsi="Arial Unicode MS" w:cs="Arial Unicode MS"/>
          <w:spacing w:val="-1"/>
          <w:sz w:val="18"/>
          <w:szCs w:val="18"/>
          <w:lang w:val="it-IT"/>
        </w:rPr>
        <w:t xml:space="preserve"> </w:t>
      </w:r>
      <w:r w:rsidRPr="008A5981">
        <w:rPr>
          <w:rFonts w:ascii="Arial Unicode MS" w:eastAsia="Arial Unicode MS" w:hAnsi="Arial Unicode MS" w:cs="Arial Unicode MS"/>
          <w:sz w:val="18"/>
          <w:szCs w:val="18"/>
          <w:lang w:val="it-IT"/>
        </w:rPr>
        <w:t>tra</w:t>
      </w:r>
      <w:r w:rsidRPr="008A5981">
        <w:rPr>
          <w:rFonts w:ascii="Arial Unicode MS" w:eastAsia="Arial Unicode MS" w:hAnsi="Arial Unicode MS" w:cs="Arial Unicode MS"/>
          <w:spacing w:val="-1"/>
          <w:sz w:val="18"/>
          <w:szCs w:val="18"/>
          <w:lang w:val="it-IT"/>
        </w:rPr>
        <w:t xml:space="preserve"> </w:t>
      </w:r>
      <w:r w:rsidRPr="008A5981">
        <w:rPr>
          <w:rFonts w:ascii="Arial Unicode MS" w:eastAsia="Arial Unicode MS" w:hAnsi="Arial Unicode MS" w:cs="Arial Unicode MS"/>
          <w:sz w:val="18"/>
          <w:szCs w:val="18"/>
          <w:lang w:val="it-IT"/>
        </w:rPr>
        <w:t>Prefettura</w:t>
      </w:r>
      <w:r w:rsidRPr="008A5981">
        <w:rPr>
          <w:rFonts w:ascii="Arial Unicode MS" w:eastAsia="Arial Unicode MS" w:hAnsi="Arial Unicode MS" w:cs="Arial Unicode MS"/>
          <w:spacing w:val="-1"/>
          <w:sz w:val="18"/>
          <w:szCs w:val="18"/>
          <w:lang w:val="it-IT"/>
        </w:rPr>
        <w:t xml:space="preserve"> </w:t>
      </w:r>
      <w:r w:rsidRPr="008A5981">
        <w:rPr>
          <w:rFonts w:ascii="Arial Unicode MS" w:eastAsia="Arial Unicode MS" w:hAnsi="Arial Unicode MS" w:cs="Arial Unicode MS"/>
          <w:sz w:val="18"/>
          <w:szCs w:val="18"/>
          <w:lang w:val="it-IT"/>
        </w:rPr>
        <w:t xml:space="preserve">e Comune di </w:t>
      </w:r>
      <w:proofErr w:type="spellStart"/>
      <w:r w:rsidR="004050F8">
        <w:rPr>
          <w:rFonts w:ascii="Arial Unicode MS" w:eastAsia="Arial Unicode MS" w:hAnsi="Arial Unicode MS" w:cs="Arial Unicode MS"/>
          <w:sz w:val="18"/>
          <w:szCs w:val="18"/>
          <w:lang w:val="it-IT"/>
        </w:rPr>
        <w:t>Brescello</w:t>
      </w:r>
      <w:proofErr w:type="spellEnd"/>
      <w:r w:rsidRPr="008A5981">
        <w:rPr>
          <w:rFonts w:ascii="Arial Unicode MS" w:eastAsia="Arial Unicode MS" w:hAnsi="Arial Unicode MS" w:cs="Arial Unicode MS"/>
          <w:sz w:val="18"/>
          <w:szCs w:val="18"/>
          <w:lang w:val="it-IT"/>
        </w:rPr>
        <w:t xml:space="preserve"> approvato con</w:t>
      </w:r>
      <w:r w:rsidRPr="008A5981">
        <w:rPr>
          <w:rFonts w:ascii="Arial Unicode MS" w:eastAsia="Arial Unicode MS" w:hAnsi="Arial Unicode MS" w:cs="Arial Unicode MS"/>
          <w:spacing w:val="2"/>
          <w:sz w:val="18"/>
          <w:szCs w:val="18"/>
          <w:lang w:val="it-IT"/>
        </w:rPr>
        <w:t xml:space="preserve"> </w:t>
      </w:r>
      <w:r w:rsidRPr="008A5981">
        <w:rPr>
          <w:rFonts w:ascii="Arial Unicode MS" w:eastAsia="Arial Unicode MS" w:hAnsi="Arial Unicode MS" w:cs="Arial Unicode MS"/>
          <w:sz w:val="18"/>
          <w:szCs w:val="18"/>
          <w:lang w:val="it-IT"/>
        </w:rPr>
        <w:t>delibera</w:t>
      </w:r>
      <w:r w:rsidR="004050F8">
        <w:rPr>
          <w:rFonts w:ascii="Arial Unicode MS" w:eastAsia="Arial Unicode MS" w:hAnsi="Arial Unicode MS" w:cs="Arial Unicode MS"/>
          <w:sz w:val="18"/>
          <w:szCs w:val="18"/>
          <w:lang w:val="it-IT"/>
        </w:rPr>
        <w:t xml:space="preserve"> della Commissione Straordinaria</w:t>
      </w:r>
      <w:r w:rsidRPr="008A5981">
        <w:rPr>
          <w:rFonts w:ascii="Arial Unicode MS" w:eastAsia="Arial Unicode MS" w:hAnsi="Arial Unicode MS" w:cs="Arial Unicode MS"/>
          <w:sz w:val="18"/>
          <w:szCs w:val="18"/>
          <w:lang w:val="it-IT"/>
        </w:rPr>
        <w:t xml:space="preserve"> </w:t>
      </w:r>
      <w:r w:rsidR="004050F8">
        <w:rPr>
          <w:rFonts w:ascii="Arial Unicode MS" w:eastAsia="Arial Unicode MS" w:hAnsi="Arial Unicode MS" w:cs="Arial Unicode MS"/>
          <w:sz w:val="18"/>
          <w:szCs w:val="18"/>
          <w:lang w:val="it-IT"/>
        </w:rPr>
        <w:t>con i poteri della</w:t>
      </w:r>
      <w:r w:rsidRPr="008A5981">
        <w:rPr>
          <w:rFonts w:ascii="Arial Unicode MS" w:eastAsia="Arial Unicode MS" w:hAnsi="Arial Unicode MS" w:cs="Arial Unicode MS"/>
          <w:sz w:val="18"/>
          <w:szCs w:val="18"/>
          <w:lang w:val="it-IT"/>
        </w:rPr>
        <w:t xml:space="preserve"> G.C.</w:t>
      </w:r>
      <w:r w:rsidRPr="008A5981">
        <w:rPr>
          <w:rFonts w:ascii="Arial Unicode MS" w:eastAsia="Arial Unicode MS" w:hAnsi="Arial Unicode MS" w:cs="Arial Unicode MS"/>
          <w:spacing w:val="-5"/>
          <w:sz w:val="18"/>
          <w:szCs w:val="18"/>
          <w:lang w:val="it-IT"/>
        </w:rPr>
        <w:t xml:space="preserve"> </w:t>
      </w:r>
      <w:r w:rsidRPr="008A5981">
        <w:rPr>
          <w:rFonts w:ascii="Arial Unicode MS" w:eastAsia="Arial Unicode MS" w:hAnsi="Arial Unicode MS" w:cs="Arial Unicode MS"/>
          <w:sz w:val="18"/>
          <w:szCs w:val="18"/>
          <w:lang w:val="it-IT"/>
        </w:rPr>
        <w:t>n.</w:t>
      </w:r>
      <w:r w:rsidRPr="008A5981">
        <w:rPr>
          <w:rFonts w:ascii="Arial Unicode MS" w:eastAsia="Arial Unicode MS" w:hAnsi="Arial Unicode MS" w:cs="Arial Unicode MS"/>
          <w:spacing w:val="-1"/>
          <w:sz w:val="18"/>
          <w:szCs w:val="18"/>
          <w:lang w:val="it-IT"/>
        </w:rPr>
        <w:t xml:space="preserve"> </w:t>
      </w:r>
      <w:r w:rsidR="004050F8">
        <w:rPr>
          <w:rFonts w:ascii="Arial Unicode MS" w:eastAsia="Arial Unicode MS" w:hAnsi="Arial Unicode MS" w:cs="Arial Unicode MS"/>
          <w:sz w:val="18"/>
          <w:szCs w:val="18"/>
          <w:lang w:val="it-IT"/>
        </w:rPr>
        <w:t>93</w:t>
      </w:r>
      <w:r>
        <w:rPr>
          <w:rFonts w:ascii="Arial Unicode MS" w:eastAsia="Arial Unicode MS" w:hAnsi="Arial Unicode MS" w:cs="Arial Unicode MS"/>
          <w:sz w:val="18"/>
          <w:szCs w:val="18"/>
          <w:lang w:val="it-IT"/>
        </w:rPr>
        <w:t xml:space="preserve"> </w:t>
      </w:r>
      <w:r w:rsidRPr="008A5981">
        <w:rPr>
          <w:rFonts w:ascii="Arial Unicode MS" w:eastAsia="Arial Unicode MS" w:hAnsi="Arial Unicode MS" w:cs="Arial Unicode MS"/>
          <w:sz w:val="18"/>
          <w:szCs w:val="18"/>
          <w:lang w:val="it-IT"/>
        </w:rPr>
        <w:t xml:space="preserve">del </w:t>
      </w:r>
      <w:r w:rsidR="004050F8">
        <w:rPr>
          <w:rFonts w:ascii="Arial Unicode MS" w:eastAsia="Arial Unicode MS" w:hAnsi="Arial Unicode MS" w:cs="Arial Unicode MS"/>
          <w:sz w:val="18"/>
          <w:szCs w:val="18"/>
          <w:lang w:val="it-IT"/>
        </w:rPr>
        <w:t>30</w:t>
      </w:r>
      <w:r w:rsidRPr="008A5981">
        <w:rPr>
          <w:rFonts w:ascii="Arial Unicode MS" w:eastAsia="Arial Unicode MS" w:hAnsi="Arial Unicode MS" w:cs="Arial Unicode MS"/>
          <w:sz w:val="18"/>
          <w:szCs w:val="18"/>
          <w:lang w:val="it-IT"/>
        </w:rPr>
        <w:t>/</w:t>
      </w:r>
      <w:r w:rsidR="004050F8">
        <w:rPr>
          <w:rFonts w:ascii="Arial Unicode MS" w:eastAsia="Arial Unicode MS" w:hAnsi="Arial Unicode MS" w:cs="Arial Unicode MS"/>
          <w:sz w:val="18"/>
          <w:szCs w:val="18"/>
          <w:lang w:val="it-IT"/>
        </w:rPr>
        <w:t>11</w:t>
      </w:r>
      <w:r w:rsidRPr="008A5981">
        <w:rPr>
          <w:rFonts w:ascii="Arial Unicode MS" w:eastAsia="Arial Unicode MS" w:hAnsi="Arial Unicode MS" w:cs="Arial Unicode MS"/>
          <w:sz w:val="18"/>
          <w:szCs w:val="18"/>
          <w:lang w:val="it-IT"/>
        </w:rPr>
        <w:t>/2017</w:t>
      </w:r>
    </w:p>
    <w:p w:rsidR="001C6B87" w:rsidRPr="008A5981" w:rsidRDefault="001C6B87" w:rsidP="001C6B87">
      <w:pPr>
        <w:spacing w:before="30" w:after="0" w:line="240" w:lineRule="auto"/>
        <w:ind w:left="218" w:right="-20"/>
        <w:rPr>
          <w:rFonts w:ascii="Arial Unicode MS" w:eastAsia="Arial Unicode MS" w:hAnsi="Arial Unicode MS" w:cs="Arial Unicode MS"/>
          <w:sz w:val="20"/>
          <w:szCs w:val="20"/>
          <w:lang w:val="it-IT"/>
        </w:rPr>
      </w:pPr>
      <w:r w:rsidRPr="008A5981">
        <w:rPr>
          <w:rFonts w:ascii="Arial Unicode MS" w:eastAsia="Arial Unicode MS" w:hAnsi="Arial Unicode MS" w:cs="Arial Unicode MS"/>
          <w:sz w:val="20"/>
          <w:szCs w:val="20"/>
          <w:lang w:val="it-IT"/>
        </w:rPr>
        <w:t>Da</w:t>
      </w:r>
      <w:r w:rsidRPr="008A5981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 xml:space="preserve"> </w:t>
      </w:r>
      <w:r w:rsidRPr="008A5981">
        <w:rPr>
          <w:rFonts w:ascii="Arial Unicode MS" w:eastAsia="Arial Unicode MS" w:hAnsi="Arial Unicode MS" w:cs="Arial Unicode MS"/>
          <w:sz w:val="20"/>
          <w:szCs w:val="20"/>
          <w:lang w:val="it-IT"/>
        </w:rPr>
        <w:t>t</w:t>
      </w:r>
      <w:r w:rsidRPr="008A5981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>r</w:t>
      </w:r>
      <w:r w:rsidRPr="008A5981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a</w:t>
      </w:r>
      <w:r w:rsidRPr="008A5981">
        <w:rPr>
          <w:rFonts w:ascii="Arial Unicode MS" w:eastAsia="Arial Unicode MS" w:hAnsi="Arial Unicode MS" w:cs="Arial Unicode MS"/>
          <w:sz w:val="20"/>
          <w:szCs w:val="20"/>
          <w:lang w:val="it-IT"/>
        </w:rPr>
        <w:t>s</w:t>
      </w:r>
      <w:r w:rsidRPr="008A5981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>m</w:t>
      </w:r>
      <w:r w:rsidRPr="008A5981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e</w:t>
      </w:r>
      <w:r w:rsidRPr="008A5981">
        <w:rPr>
          <w:rFonts w:ascii="Arial Unicode MS" w:eastAsia="Arial Unicode MS" w:hAnsi="Arial Unicode MS" w:cs="Arial Unicode MS"/>
          <w:sz w:val="20"/>
          <w:szCs w:val="20"/>
          <w:lang w:val="it-IT"/>
        </w:rPr>
        <w:t>tt</w:t>
      </w:r>
      <w:r w:rsidRPr="008A5981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e</w:t>
      </w:r>
      <w:r w:rsidRPr="008A5981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>r</w:t>
      </w:r>
      <w:r w:rsidRPr="008A5981">
        <w:rPr>
          <w:rFonts w:ascii="Arial Unicode MS" w:eastAsia="Arial Unicode MS" w:hAnsi="Arial Unicode MS" w:cs="Arial Unicode MS"/>
          <w:sz w:val="20"/>
          <w:szCs w:val="20"/>
          <w:lang w:val="it-IT"/>
        </w:rPr>
        <w:t>e</w:t>
      </w:r>
    </w:p>
    <w:p w:rsidR="001C6B87" w:rsidRPr="008A5981" w:rsidRDefault="008E6A08" w:rsidP="001C6B87">
      <w:pPr>
        <w:spacing w:before="1" w:after="0" w:line="240" w:lineRule="auto"/>
        <w:ind w:left="514" w:right="-20"/>
        <w:rPr>
          <w:rFonts w:ascii="Arial Unicode MS" w:eastAsia="Arial Unicode MS" w:hAnsi="Arial Unicode MS" w:cs="Arial Unicode MS"/>
          <w:sz w:val="20"/>
          <w:szCs w:val="20"/>
          <w:lang w:val="it-IT"/>
        </w:rPr>
      </w:pPr>
      <w:r w:rsidRPr="008E6A08">
        <w:pict>
          <v:group id="_x0000_s1390" style="position:absolute;left:0;text-align:left;margin-left:35pt;margin-top:2.55pt;width:12.1pt;height:12.1pt;z-index:-251682304;mso-position-horizontal-relative:page" coordorigin="700,51" coordsize="242,242">
            <v:shape id="_x0000_s1391" style="position:absolute;left:700;top:51;width:242;height:242" coordorigin="700,51" coordsize="242,242" path="m700,293r242,l942,51r-242,l700,293xe" filled="f" strokeweight="1.2pt">
              <v:path arrowok="t"/>
            </v:shape>
            <w10:wrap anchorx="page"/>
          </v:group>
        </w:pict>
      </w:r>
      <w:r w:rsidR="001C6B87" w:rsidRPr="008A5981">
        <w:rPr>
          <w:rFonts w:ascii="Arial Unicode MS" w:eastAsia="Arial Unicode MS" w:hAnsi="Arial Unicode MS" w:cs="Arial Unicode MS"/>
          <w:spacing w:val="-2"/>
          <w:sz w:val="20"/>
          <w:szCs w:val="20"/>
          <w:lang w:val="it-IT"/>
        </w:rPr>
        <w:t>c</w:t>
      </w:r>
      <w:r w:rsidR="001C6B87" w:rsidRPr="008A5981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o</w:t>
      </w:r>
      <w:r w:rsidR="001C6B87" w:rsidRPr="008A5981">
        <w:rPr>
          <w:rFonts w:ascii="Arial Unicode MS" w:eastAsia="Arial Unicode MS" w:hAnsi="Arial Unicode MS" w:cs="Arial Unicode MS"/>
          <w:sz w:val="20"/>
          <w:szCs w:val="20"/>
          <w:lang w:val="it-IT"/>
        </w:rPr>
        <w:t>n</w:t>
      </w:r>
      <w:r w:rsidR="001C6B87" w:rsidRPr="008A5981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 xml:space="preserve"> </w:t>
      </w:r>
      <w:r w:rsidR="001C6B87" w:rsidRPr="008A5981">
        <w:rPr>
          <w:rFonts w:ascii="Arial Unicode MS" w:eastAsia="Arial Unicode MS" w:hAnsi="Arial Unicode MS" w:cs="Arial Unicode MS"/>
          <w:sz w:val="20"/>
          <w:szCs w:val="20"/>
          <w:lang w:val="it-IT"/>
        </w:rPr>
        <w:t>la</w:t>
      </w:r>
      <w:r w:rsidR="001C6B87" w:rsidRPr="008A5981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 xml:space="preserve"> </w:t>
      </w:r>
      <w:r w:rsidR="001C6B87" w:rsidRPr="008A5981">
        <w:rPr>
          <w:rFonts w:ascii="Arial Unicode MS" w:eastAsia="Arial Unicode MS" w:hAnsi="Arial Unicode MS" w:cs="Arial Unicode MS"/>
          <w:sz w:val="20"/>
          <w:szCs w:val="20"/>
          <w:lang w:val="it-IT"/>
        </w:rPr>
        <w:t>c</w:t>
      </w:r>
      <w:r w:rsidR="001C6B87" w:rsidRPr="008A5981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o</w:t>
      </w:r>
      <w:r w:rsidR="001C6B87" w:rsidRPr="008A5981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>mu</w:t>
      </w:r>
      <w:r w:rsidR="001C6B87" w:rsidRPr="008A5981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n</w:t>
      </w:r>
      <w:r w:rsidR="001C6B87" w:rsidRPr="008A5981">
        <w:rPr>
          <w:rFonts w:ascii="Arial Unicode MS" w:eastAsia="Arial Unicode MS" w:hAnsi="Arial Unicode MS" w:cs="Arial Unicode MS"/>
          <w:sz w:val="20"/>
          <w:szCs w:val="20"/>
          <w:lang w:val="it-IT"/>
        </w:rPr>
        <w:t>ic</w:t>
      </w:r>
      <w:r w:rsidR="001C6B87" w:rsidRPr="008A5981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a</w:t>
      </w:r>
      <w:r w:rsidR="001C6B87" w:rsidRPr="008A5981">
        <w:rPr>
          <w:rFonts w:ascii="Arial Unicode MS" w:eastAsia="Arial Unicode MS" w:hAnsi="Arial Unicode MS" w:cs="Arial Unicode MS"/>
          <w:sz w:val="20"/>
          <w:szCs w:val="20"/>
          <w:lang w:val="it-IT"/>
        </w:rPr>
        <w:t>zi</w:t>
      </w:r>
      <w:r w:rsidR="001C6B87" w:rsidRPr="008A5981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o</w:t>
      </w:r>
      <w:r w:rsidR="001C6B87" w:rsidRPr="008A5981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>n</w:t>
      </w:r>
      <w:r w:rsidR="001C6B87" w:rsidRPr="008A5981">
        <w:rPr>
          <w:rFonts w:ascii="Arial Unicode MS" w:eastAsia="Arial Unicode MS" w:hAnsi="Arial Unicode MS" w:cs="Arial Unicode MS"/>
          <w:sz w:val="20"/>
          <w:szCs w:val="20"/>
          <w:lang w:val="it-IT"/>
        </w:rPr>
        <w:t>e</w:t>
      </w:r>
      <w:r w:rsidR="001C6B87" w:rsidRPr="008A5981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 xml:space="preserve"> d</w:t>
      </w:r>
      <w:r w:rsidR="001C6B87" w:rsidRPr="008A5981">
        <w:rPr>
          <w:rFonts w:ascii="Arial Unicode MS" w:eastAsia="Arial Unicode MS" w:hAnsi="Arial Unicode MS" w:cs="Arial Unicode MS"/>
          <w:sz w:val="20"/>
          <w:szCs w:val="20"/>
          <w:lang w:val="it-IT"/>
        </w:rPr>
        <w:t xml:space="preserve">i </w:t>
      </w:r>
      <w:r w:rsidR="001C6B87" w:rsidRPr="008A5981">
        <w:rPr>
          <w:rFonts w:ascii="Arial Unicode MS" w:eastAsia="Arial Unicode MS" w:hAnsi="Arial Unicode MS" w:cs="Arial Unicode MS"/>
          <w:spacing w:val="-2"/>
          <w:sz w:val="20"/>
          <w:szCs w:val="20"/>
          <w:lang w:val="it-IT"/>
        </w:rPr>
        <w:t>i</w:t>
      </w:r>
      <w:r w:rsidR="001C6B87" w:rsidRPr="008A5981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n</w:t>
      </w:r>
      <w:r w:rsidR="001C6B87" w:rsidRPr="008A5981">
        <w:rPr>
          <w:rFonts w:ascii="Arial Unicode MS" w:eastAsia="Arial Unicode MS" w:hAnsi="Arial Unicode MS" w:cs="Arial Unicode MS"/>
          <w:sz w:val="20"/>
          <w:szCs w:val="20"/>
          <w:lang w:val="it-IT"/>
        </w:rPr>
        <w:t>izio</w:t>
      </w:r>
      <w:r w:rsidR="001C6B87" w:rsidRPr="008A5981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 xml:space="preserve"> </w:t>
      </w:r>
      <w:r w:rsidR="001C6B87" w:rsidRPr="008A5981">
        <w:rPr>
          <w:rFonts w:ascii="Arial Unicode MS" w:eastAsia="Arial Unicode MS" w:hAnsi="Arial Unicode MS" w:cs="Arial Unicode MS"/>
          <w:sz w:val="20"/>
          <w:szCs w:val="20"/>
          <w:lang w:val="it-IT"/>
        </w:rPr>
        <w:t>l</w:t>
      </w:r>
      <w:r w:rsidR="001C6B87" w:rsidRPr="008A5981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a</w:t>
      </w:r>
      <w:r w:rsidR="001C6B87" w:rsidRPr="008A5981">
        <w:rPr>
          <w:rFonts w:ascii="Arial Unicode MS" w:eastAsia="Arial Unicode MS" w:hAnsi="Arial Unicode MS" w:cs="Arial Unicode MS"/>
          <w:sz w:val="20"/>
          <w:szCs w:val="20"/>
          <w:lang w:val="it-IT"/>
        </w:rPr>
        <w:t>v</w:t>
      </w:r>
      <w:r w:rsidR="001C6B87" w:rsidRPr="008A5981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o</w:t>
      </w:r>
      <w:r w:rsidR="001C6B87" w:rsidRPr="008A5981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>r</w:t>
      </w:r>
      <w:r w:rsidR="001C6B87" w:rsidRPr="008A5981">
        <w:rPr>
          <w:rFonts w:ascii="Arial Unicode MS" w:eastAsia="Arial Unicode MS" w:hAnsi="Arial Unicode MS" w:cs="Arial Unicode MS"/>
          <w:sz w:val="20"/>
          <w:szCs w:val="20"/>
          <w:lang w:val="it-IT"/>
        </w:rPr>
        <w:t xml:space="preserve">i </w:t>
      </w:r>
      <w:r w:rsidR="001C6B87" w:rsidRPr="008A5981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>d</w:t>
      </w:r>
      <w:r w:rsidR="001C6B87" w:rsidRPr="008A5981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e</w:t>
      </w:r>
      <w:r w:rsidR="001C6B87" w:rsidRPr="008A5981">
        <w:rPr>
          <w:rFonts w:ascii="Arial Unicode MS" w:eastAsia="Arial Unicode MS" w:hAnsi="Arial Unicode MS" w:cs="Arial Unicode MS"/>
          <w:sz w:val="20"/>
          <w:szCs w:val="20"/>
          <w:lang w:val="it-IT"/>
        </w:rPr>
        <w:t>l P</w:t>
      </w:r>
      <w:r w:rsidR="001C6B87" w:rsidRPr="008A5981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e</w:t>
      </w:r>
      <w:r w:rsidR="001C6B87" w:rsidRPr="008A5981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>rm</w:t>
      </w:r>
      <w:r w:rsidR="001C6B87" w:rsidRPr="008A5981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e</w:t>
      </w:r>
      <w:r w:rsidR="001C6B87" w:rsidRPr="008A5981">
        <w:rPr>
          <w:rFonts w:ascii="Arial Unicode MS" w:eastAsia="Arial Unicode MS" w:hAnsi="Arial Unicode MS" w:cs="Arial Unicode MS"/>
          <w:sz w:val="20"/>
          <w:szCs w:val="20"/>
          <w:lang w:val="it-IT"/>
        </w:rPr>
        <w:t>s</w:t>
      </w:r>
      <w:r w:rsidR="001C6B87" w:rsidRPr="008A5981">
        <w:rPr>
          <w:rFonts w:ascii="Arial Unicode MS" w:eastAsia="Arial Unicode MS" w:hAnsi="Arial Unicode MS" w:cs="Arial Unicode MS"/>
          <w:spacing w:val="-2"/>
          <w:sz w:val="20"/>
          <w:szCs w:val="20"/>
          <w:lang w:val="it-IT"/>
        </w:rPr>
        <w:t>s</w:t>
      </w:r>
      <w:r w:rsidR="001C6B87" w:rsidRPr="008A5981">
        <w:rPr>
          <w:rFonts w:ascii="Arial Unicode MS" w:eastAsia="Arial Unicode MS" w:hAnsi="Arial Unicode MS" w:cs="Arial Unicode MS"/>
          <w:sz w:val="20"/>
          <w:szCs w:val="20"/>
          <w:lang w:val="it-IT"/>
        </w:rPr>
        <w:t xml:space="preserve">o </w:t>
      </w:r>
      <w:r w:rsidR="001C6B87" w:rsidRPr="008A5981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d</w:t>
      </w:r>
      <w:r w:rsidR="001C6B87" w:rsidRPr="008A5981">
        <w:rPr>
          <w:rFonts w:ascii="Arial Unicode MS" w:eastAsia="Arial Unicode MS" w:hAnsi="Arial Unicode MS" w:cs="Arial Unicode MS"/>
          <w:sz w:val="20"/>
          <w:szCs w:val="20"/>
          <w:lang w:val="it-IT"/>
        </w:rPr>
        <w:t xml:space="preserve">i </w:t>
      </w:r>
      <w:r w:rsidR="001C6B87" w:rsidRPr="008A5981">
        <w:rPr>
          <w:rFonts w:ascii="Arial Unicode MS" w:eastAsia="Arial Unicode MS" w:hAnsi="Arial Unicode MS" w:cs="Arial Unicode MS"/>
          <w:spacing w:val="-2"/>
          <w:sz w:val="20"/>
          <w:szCs w:val="20"/>
          <w:lang w:val="it-IT"/>
        </w:rPr>
        <w:t>c</w:t>
      </w:r>
      <w:r w:rsidR="001C6B87" w:rsidRPr="008A5981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o</w:t>
      </w:r>
      <w:r w:rsidR="001C6B87" w:rsidRPr="008A5981">
        <w:rPr>
          <w:rFonts w:ascii="Arial Unicode MS" w:eastAsia="Arial Unicode MS" w:hAnsi="Arial Unicode MS" w:cs="Arial Unicode MS"/>
          <w:sz w:val="20"/>
          <w:szCs w:val="20"/>
          <w:lang w:val="it-IT"/>
        </w:rPr>
        <w:t>st</w:t>
      </w:r>
      <w:r w:rsidR="001C6B87" w:rsidRPr="008A5981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>r</w:t>
      </w:r>
      <w:r w:rsidR="001C6B87" w:rsidRPr="008A5981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u</w:t>
      </w:r>
      <w:r w:rsidR="001C6B87" w:rsidRPr="008A5981">
        <w:rPr>
          <w:rFonts w:ascii="Arial Unicode MS" w:eastAsia="Arial Unicode MS" w:hAnsi="Arial Unicode MS" w:cs="Arial Unicode MS"/>
          <w:sz w:val="20"/>
          <w:szCs w:val="20"/>
          <w:lang w:val="it-IT"/>
        </w:rPr>
        <w:t>i</w:t>
      </w:r>
      <w:r w:rsidR="001C6B87" w:rsidRPr="008A5981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>r</w:t>
      </w:r>
      <w:r w:rsidR="001C6B87" w:rsidRPr="008A5981">
        <w:rPr>
          <w:rFonts w:ascii="Arial Unicode MS" w:eastAsia="Arial Unicode MS" w:hAnsi="Arial Unicode MS" w:cs="Arial Unicode MS"/>
          <w:sz w:val="20"/>
          <w:szCs w:val="20"/>
          <w:lang w:val="it-IT"/>
        </w:rPr>
        <w:t>e</w:t>
      </w:r>
    </w:p>
    <w:p w:rsidR="001C6B87" w:rsidRPr="008A5981" w:rsidRDefault="008E6A08" w:rsidP="001C6B87">
      <w:pPr>
        <w:spacing w:before="1" w:after="0" w:line="240" w:lineRule="auto"/>
        <w:ind w:left="514" w:right="-20"/>
        <w:rPr>
          <w:rFonts w:ascii="Arial Unicode MS" w:eastAsia="Arial Unicode MS" w:hAnsi="Arial Unicode MS" w:cs="Arial Unicode MS"/>
          <w:sz w:val="20"/>
          <w:szCs w:val="20"/>
          <w:lang w:val="it-IT"/>
        </w:rPr>
      </w:pPr>
      <w:r w:rsidRPr="008E6A08">
        <w:pict>
          <v:group id="_x0000_s1392" style="position:absolute;left:0;text-align:left;margin-left:35pt;margin-top:2.55pt;width:12.1pt;height:12.1pt;z-index:-251681280;mso-position-horizontal-relative:page" coordorigin="700,51" coordsize="242,242">
            <v:shape id="_x0000_s1393" style="position:absolute;left:700;top:51;width:242;height:242" coordorigin="700,51" coordsize="242,242" path="m700,293r242,l942,51r-242,l700,293xe" filled="f" strokeweight="1.2pt">
              <v:path arrowok="t"/>
            </v:shape>
            <w10:wrap anchorx="page"/>
          </v:group>
        </w:pict>
      </w:r>
      <w:r w:rsidR="001C6B87" w:rsidRPr="008A5981">
        <w:rPr>
          <w:rFonts w:ascii="Arial Unicode MS" w:eastAsia="Arial Unicode MS" w:hAnsi="Arial Unicode MS" w:cs="Arial Unicode MS"/>
          <w:spacing w:val="-2"/>
          <w:sz w:val="20"/>
          <w:szCs w:val="20"/>
          <w:lang w:val="it-IT"/>
        </w:rPr>
        <w:t>c</w:t>
      </w:r>
      <w:r w:rsidR="001C6B87" w:rsidRPr="008A5981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o</w:t>
      </w:r>
      <w:r w:rsidR="001C6B87" w:rsidRPr="008A5981">
        <w:rPr>
          <w:rFonts w:ascii="Arial Unicode MS" w:eastAsia="Arial Unicode MS" w:hAnsi="Arial Unicode MS" w:cs="Arial Unicode MS"/>
          <w:sz w:val="20"/>
          <w:szCs w:val="20"/>
          <w:lang w:val="it-IT"/>
        </w:rPr>
        <w:t>n</w:t>
      </w:r>
      <w:r w:rsidR="001C6B87" w:rsidRPr="008A5981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 xml:space="preserve"> </w:t>
      </w:r>
      <w:r w:rsidR="001C6B87" w:rsidRPr="008A5981">
        <w:rPr>
          <w:rFonts w:ascii="Arial Unicode MS" w:eastAsia="Arial Unicode MS" w:hAnsi="Arial Unicode MS" w:cs="Arial Unicode MS"/>
          <w:sz w:val="20"/>
          <w:szCs w:val="20"/>
          <w:lang w:val="it-IT"/>
        </w:rPr>
        <w:t>la</w:t>
      </w:r>
      <w:r w:rsidR="001C6B87" w:rsidRPr="008A5981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 xml:space="preserve"> </w:t>
      </w:r>
      <w:r w:rsidR="001C6B87" w:rsidRPr="008A5981">
        <w:rPr>
          <w:rFonts w:ascii="Arial Unicode MS" w:eastAsia="Arial Unicode MS" w:hAnsi="Arial Unicode MS" w:cs="Arial Unicode MS"/>
          <w:sz w:val="20"/>
          <w:szCs w:val="20"/>
          <w:lang w:val="it-IT"/>
        </w:rPr>
        <w:t>c</w:t>
      </w:r>
      <w:r w:rsidR="001C6B87" w:rsidRPr="008A5981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o</w:t>
      </w:r>
      <w:r w:rsidR="001C6B87" w:rsidRPr="008A5981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>mu</w:t>
      </w:r>
      <w:r w:rsidR="001C6B87" w:rsidRPr="008A5981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n</w:t>
      </w:r>
      <w:r w:rsidR="001C6B87" w:rsidRPr="008A5981">
        <w:rPr>
          <w:rFonts w:ascii="Arial Unicode MS" w:eastAsia="Arial Unicode MS" w:hAnsi="Arial Unicode MS" w:cs="Arial Unicode MS"/>
          <w:sz w:val="20"/>
          <w:szCs w:val="20"/>
          <w:lang w:val="it-IT"/>
        </w:rPr>
        <w:t>ic</w:t>
      </w:r>
      <w:r w:rsidR="001C6B87" w:rsidRPr="008A5981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a</w:t>
      </w:r>
      <w:r w:rsidR="001C6B87" w:rsidRPr="008A5981">
        <w:rPr>
          <w:rFonts w:ascii="Arial Unicode MS" w:eastAsia="Arial Unicode MS" w:hAnsi="Arial Unicode MS" w:cs="Arial Unicode MS"/>
          <w:sz w:val="20"/>
          <w:szCs w:val="20"/>
          <w:lang w:val="it-IT"/>
        </w:rPr>
        <w:t>zi</w:t>
      </w:r>
      <w:r w:rsidR="001C6B87" w:rsidRPr="008A5981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>o</w:t>
      </w:r>
      <w:r w:rsidR="001C6B87" w:rsidRPr="008A5981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n</w:t>
      </w:r>
      <w:r w:rsidR="001C6B87" w:rsidRPr="008A5981">
        <w:rPr>
          <w:rFonts w:ascii="Arial Unicode MS" w:eastAsia="Arial Unicode MS" w:hAnsi="Arial Unicode MS" w:cs="Arial Unicode MS"/>
          <w:sz w:val="20"/>
          <w:szCs w:val="20"/>
          <w:lang w:val="it-IT"/>
        </w:rPr>
        <w:t>e</w:t>
      </w:r>
      <w:r w:rsidR="001C6B87" w:rsidRPr="008A5981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 xml:space="preserve"> d</w:t>
      </w:r>
      <w:r w:rsidR="001C6B87" w:rsidRPr="008A5981">
        <w:rPr>
          <w:rFonts w:ascii="Arial Unicode MS" w:eastAsia="Arial Unicode MS" w:hAnsi="Arial Unicode MS" w:cs="Arial Unicode MS"/>
          <w:sz w:val="20"/>
          <w:szCs w:val="20"/>
          <w:lang w:val="it-IT"/>
        </w:rPr>
        <w:t>i</w:t>
      </w:r>
      <w:r w:rsidR="001C6B87" w:rsidRPr="008A5981">
        <w:rPr>
          <w:rFonts w:ascii="Arial Unicode MS" w:eastAsia="Arial Unicode MS" w:hAnsi="Arial Unicode MS" w:cs="Arial Unicode MS"/>
          <w:spacing w:val="-2"/>
          <w:sz w:val="20"/>
          <w:szCs w:val="20"/>
          <w:lang w:val="it-IT"/>
        </w:rPr>
        <w:t xml:space="preserve"> </w:t>
      </w:r>
      <w:r w:rsidR="001C6B87" w:rsidRPr="008A5981">
        <w:rPr>
          <w:rFonts w:ascii="Arial Unicode MS" w:eastAsia="Arial Unicode MS" w:hAnsi="Arial Unicode MS" w:cs="Arial Unicode MS"/>
          <w:sz w:val="20"/>
          <w:szCs w:val="20"/>
          <w:lang w:val="it-IT"/>
        </w:rPr>
        <w:t>I</w:t>
      </w:r>
      <w:r w:rsidR="001C6B87" w:rsidRPr="008A5981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n</w:t>
      </w:r>
      <w:r w:rsidR="001C6B87" w:rsidRPr="008A5981">
        <w:rPr>
          <w:rFonts w:ascii="Arial Unicode MS" w:eastAsia="Arial Unicode MS" w:hAnsi="Arial Unicode MS" w:cs="Arial Unicode MS"/>
          <w:sz w:val="20"/>
          <w:szCs w:val="20"/>
          <w:lang w:val="it-IT"/>
        </w:rPr>
        <w:t>izio</w:t>
      </w:r>
      <w:r w:rsidR="001C6B87" w:rsidRPr="008A5981">
        <w:rPr>
          <w:rFonts w:ascii="Arial Unicode MS" w:eastAsia="Arial Unicode MS" w:hAnsi="Arial Unicode MS" w:cs="Arial Unicode MS"/>
          <w:spacing w:val="-2"/>
          <w:sz w:val="20"/>
          <w:szCs w:val="20"/>
          <w:lang w:val="it-IT"/>
        </w:rPr>
        <w:t xml:space="preserve"> </w:t>
      </w:r>
      <w:r w:rsidR="001C6B87" w:rsidRPr="008A5981">
        <w:rPr>
          <w:rFonts w:ascii="Arial Unicode MS" w:eastAsia="Arial Unicode MS" w:hAnsi="Arial Unicode MS" w:cs="Arial Unicode MS"/>
          <w:sz w:val="20"/>
          <w:szCs w:val="20"/>
          <w:lang w:val="it-IT"/>
        </w:rPr>
        <w:t>l</w:t>
      </w:r>
      <w:r w:rsidR="001C6B87" w:rsidRPr="008A5981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a</w:t>
      </w:r>
      <w:r w:rsidR="001C6B87" w:rsidRPr="008A5981">
        <w:rPr>
          <w:rFonts w:ascii="Arial Unicode MS" w:eastAsia="Arial Unicode MS" w:hAnsi="Arial Unicode MS" w:cs="Arial Unicode MS"/>
          <w:sz w:val="20"/>
          <w:szCs w:val="20"/>
          <w:lang w:val="it-IT"/>
        </w:rPr>
        <w:t>v</w:t>
      </w:r>
      <w:r w:rsidR="001C6B87" w:rsidRPr="008A5981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o</w:t>
      </w:r>
      <w:r w:rsidR="001C6B87" w:rsidRPr="008A5981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>r</w:t>
      </w:r>
      <w:r w:rsidR="001C6B87" w:rsidRPr="008A5981">
        <w:rPr>
          <w:rFonts w:ascii="Arial Unicode MS" w:eastAsia="Arial Unicode MS" w:hAnsi="Arial Unicode MS" w:cs="Arial Unicode MS"/>
          <w:sz w:val="20"/>
          <w:szCs w:val="20"/>
          <w:lang w:val="it-IT"/>
        </w:rPr>
        <w:t xml:space="preserve">i </w:t>
      </w:r>
      <w:r w:rsidR="001C6B87" w:rsidRPr="008A5981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d</w:t>
      </w:r>
      <w:r w:rsidR="001C6B87" w:rsidRPr="008A5981">
        <w:rPr>
          <w:rFonts w:ascii="Arial Unicode MS" w:eastAsia="Arial Unicode MS" w:hAnsi="Arial Unicode MS" w:cs="Arial Unicode MS"/>
          <w:sz w:val="20"/>
          <w:szCs w:val="20"/>
          <w:lang w:val="it-IT"/>
        </w:rPr>
        <w:t>if</w:t>
      </w:r>
      <w:r w:rsidR="001C6B87" w:rsidRPr="008A5981">
        <w:rPr>
          <w:rFonts w:ascii="Arial Unicode MS" w:eastAsia="Arial Unicode MS" w:hAnsi="Arial Unicode MS" w:cs="Arial Unicode MS"/>
          <w:spacing w:val="-2"/>
          <w:sz w:val="20"/>
          <w:szCs w:val="20"/>
          <w:lang w:val="it-IT"/>
        </w:rPr>
        <w:t>f</w:t>
      </w:r>
      <w:r w:rsidR="001C6B87" w:rsidRPr="008A5981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e</w:t>
      </w:r>
      <w:r w:rsidR="001C6B87" w:rsidRPr="008A5981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>r</w:t>
      </w:r>
      <w:r w:rsidR="001C6B87" w:rsidRPr="008A5981">
        <w:rPr>
          <w:rFonts w:ascii="Arial Unicode MS" w:eastAsia="Arial Unicode MS" w:hAnsi="Arial Unicode MS" w:cs="Arial Unicode MS"/>
          <w:sz w:val="20"/>
          <w:szCs w:val="20"/>
          <w:lang w:val="it-IT"/>
        </w:rPr>
        <w:t>ita</w:t>
      </w:r>
      <w:r w:rsidR="001C6B87" w:rsidRPr="008A5981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 xml:space="preserve"> d</w:t>
      </w:r>
      <w:r w:rsidR="001C6B87" w:rsidRPr="008A5981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e</w:t>
      </w:r>
      <w:r w:rsidR="001C6B87" w:rsidRPr="008A5981">
        <w:rPr>
          <w:rFonts w:ascii="Arial Unicode MS" w:eastAsia="Arial Unicode MS" w:hAnsi="Arial Unicode MS" w:cs="Arial Unicode MS"/>
          <w:sz w:val="20"/>
          <w:szCs w:val="20"/>
          <w:lang w:val="it-IT"/>
        </w:rPr>
        <w:t>lla</w:t>
      </w:r>
      <w:r w:rsidR="001C6B87" w:rsidRPr="008A5981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 xml:space="preserve"> </w:t>
      </w:r>
      <w:r w:rsidR="001C6B87" w:rsidRPr="008A5981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>S</w:t>
      </w:r>
      <w:r w:rsidR="001C6B87" w:rsidRPr="008A5981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e</w:t>
      </w:r>
      <w:r w:rsidR="001C6B87" w:rsidRPr="008A5981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>g</w:t>
      </w:r>
      <w:r w:rsidR="001C6B87" w:rsidRPr="008A5981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na</w:t>
      </w:r>
      <w:r w:rsidR="001C6B87" w:rsidRPr="008A5981">
        <w:rPr>
          <w:rFonts w:ascii="Arial Unicode MS" w:eastAsia="Arial Unicode MS" w:hAnsi="Arial Unicode MS" w:cs="Arial Unicode MS"/>
          <w:sz w:val="20"/>
          <w:szCs w:val="20"/>
          <w:lang w:val="it-IT"/>
        </w:rPr>
        <w:t>l</w:t>
      </w:r>
      <w:r w:rsidR="001C6B87" w:rsidRPr="008A5981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a</w:t>
      </w:r>
      <w:r w:rsidR="001C6B87" w:rsidRPr="008A5981">
        <w:rPr>
          <w:rFonts w:ascii="Arial Unicode MS" w:eastAsia="Arial Unicode MS" w:hAnsi="Arial Unicode MS" w:cs="Arial Unicode MS"/>
          <w:sz w:val="20"/>
          <w:szCs w:val="20"/>
          <w:lang w:val="it-IT"/>
        </w:rPr>
        <w:t>z</w:t>
      </w:r>
      <w:r w:rsidR="001C6B87" w:rsidRPr="008A5981">
        <w:rPr>
          <w:rFonts w:ascii="Arial Unicode MS" w:eastAsia="Arial Unicode MS" w:hAnsi="Arial Unicode MS" w:cs="Arial Unicode MS"/>
          <w:spacing w:val="-2"/>
          <w:sz w:val="20"/>
          <w:szCs w:val="20"/>
          <w:lang w:val="it-IT"/>
        </w:rPr>
        <w:t>i</w:t>
      </w:r>
      <w:r w:rsidR="001C6B87" w:rsidRPr="008A5981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on</w:t>
      </w:r>
      <w:r w:rsidR="001C6B87" w:rsidRPr="008A5981">
        <w:rPr>
          <w:rFonts w:ascii="Arial Unicode MS" w:eastAsia="Arial Unicode MS" w:hAnsi="Arial Unicode MS" w:cs="Arial Unicode MS"/>
          <w:sz w:val="20"/>
          <w:szCs w:val="20"/>
          <w:lang w:val="it-IT"/>
        </w:rPr>
        <w:t>e</w:t>
      </w:r>
      <w:r w:rsidR="001C6B87" w:rsidRPr="008A5981">
        <w:rPr>
          <w:rFonts w:ascii="Arial Unicode MS" w:eastAsia="Arial Unicode MS" w:hAnsi="Arial Unicode MS" w:cs="Arial Unicode MS"/>
          <w:spacing w:val="-2"/>
          <w:sz w:val="20"/>
          <w:szCs w:val="20"/>
          <w:lang w:val="it-IT"/>
        </w:rPr>
        <w:t xml:space="preserve"> </w:t>
      </w:r>
      <w:r w:rsidR="001C6B87" w:rsidRPr="008A5981">
        <w:rPr>
          <w:rFonts w:ascii="Arial Unicode MS" w:eastAsia="Arial Unicode MS" w:hAnsi="Arial Unicode MS" w:cs="Arial Unicode MS"/>
          <w:sz w:val="20"/>
          <w:szCs w:val="20"/>
          <w:lang w:val="it-IT"/>
        </w:rPr>
        <w:t>C</w:t>
      </w:r>
      <w:r w:rsidR="001C6B87" w:rsidRPr="008A5981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e</w:t>
      </w:r>
      <w:r w:rsidR="001C6B87" w:rsidRPr="008A5981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>r</w:t>
      </w:r>
      <w:r w:rsidR="001C6B87" w:rsidRPr="008A5981">
        <w:rPr>
          <w:rFonts w:ascii="Arial Unicode MS" w:eastAsia="Arial Unicode MS" w:hAnsi="Arial Unicode MS" w:cs="Arial Unicode MS"/>
          <w:sz w:val="20"/>
          <w:szCs w:val="20"/>
          <w:lang w:val="it-IT"/>
        </w:rPr>
        <w:t>tific</w:t>
      </w:r>
      <w:r w:rsidR="001C6B87" w:rsidRPr="008A5981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a</w:t>
      </w:r>
      <w:r w:rsidR="001C6B87" w:rsidRPr="008A5981">
        <w:rPr>
          <w:rFonts w:ascii="Arial Unicode MS" w:eastAsia="Arial Unicode MS" w:hAnsi="Arial Unicode MS" w:cs="Arial Unicode MS"/>
          <w:spacing w:val="-2"/>
          <w:sz w:val="20"/>
          <w:szCs w:val="20"/>
          <w:lang w:val="it-IT"/>
        </w:rPr>
        <w:t>t</w:t>
      </w:r>
      <w:r w:rsidR="001C6B87" w:rsidRPr="008A5981">
        <w:rPr>
          <w:rFonts w:ascii="Arial Unicode MS" w:eastAsia="Arial Unicode MS" w:hAnsi="Arial Unicode MS" w:cs="Arial Unicode MS"/>
          <w:sz w:val="20"/>
          <w:szCs w:val="20"/>
          <w:lang w:val="it-IT"/>
        </w:rPr>
        <w:t>a</w:t>
      </w:r>
      <w:r w:rsidR="001C6B87" w:rsidRPr="008A5981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 xml:space="preserve"> </w:t>
      </w:r>
      <w:r w:rsidR="001C6B87" w:rsidRPr="008A5981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d</w:t>
      </w:r>
      <w:r w:rsidR="001C6B87" w:rsidRPr="008A5981">
        <w:rPr>
          <w:rFonts w:ascii="Arial Unicode MS" w:eastAsia="Arial Unicode MS" w:hAnsi="Arial Unicode MS" w:cs="Arial Unicode MS"/>
          <w:sz w:val="20"/>
          <w:szCs w:val="20"/>
          <w:lang w:val="it-IT"/>
        </w:rPr>
        <w:t xml:space="preserve">i </w:t>
      </w:r>
      <w:r w:rsidR="001C6B87" w:rsidRPr="008A5981">
        <w:rPr>
          <w:rFonts w:ascii="Arial Unicode MS" w:eastAsia="Arial Unicode MS" w:hAnsi="Arial Unicode MS" w:cs="Arial Unicode MS"/>
          <w:spacing w:val="-2"/>
          <w:sz w:val="20"/>
          <w:szCs w:val="20"/>
          <w:lang w:val="it-IT"/>
        </w:rPr>
        <w:t>I</w:t>
      </w:r>
      <w:r w:rsidR="001C6B87" w:rsidRPr="008A5981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n</w:t>
      </w:r>
      <w:r w:rsidR="001C6B87" w:rsidRPr="008A5981">
        <w:rPr>
          <w:rFonts w:ascii="Arial Unicode MS" w:eastAsia="Arial Unicode MS" w:hAnsi="Arial Unicode MS" w:cs="Arial Unicode MS"/>
          <w:sz w:val="20"/>
          <w:szCs w:val="20"/>
          <w:lang w:val="it-IT"/>
        </w:rPr>
        <w:t xml:space="preserve">izio </w:t>
      </w:r>
      <w:r w:rsidR="001C6B87" w:rsidRPr="008A5981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>A</w:t>
      </w:r>
      <w:r w:rsidR="001C6B87" w:rsidRPr="008A5981">
        <w:rPr>
          <w:rFonts w:ascii="Arial Unicode MS" w:eastAsia="Arial Unicode MS" w:hAnsi="Arial Unicode MS" w:cs="Arial Unicode MS"/>
          <w:sz w:val="20"/>
          <w:szCs w:val="20"/>
          <w:lang w:val="it-IT"/>
        </w:rPr>
        <w:t>ttività</w:t>
      </w:r>
    </w:p>
    <w:p w:rsidR="001C6B87" w:rsidRPr="008A5981" w:rsidRDefault="001C6B87" w:rsidP="001C6B87">
      <w:pPr>
        <w:spacing w:before="1" w:after="0" w:line="333" w:lineRule="exact"/>
        <w:ind w:right="-32"/>
        <w:jc w:val="center"/>
        <w:rPr>
          <w:rFonts w:ascii="Arial Unicode MS" w:eastAsia="Arial Unicode MS" w:hAnsi="Arial Unicode MS" w:cs="Arial Unicode MS"/>
          <w:sz w:val="20"/>
          <w:szCs w:val="20"/>
          <w:lang w:val="it-IT"/>
        </w:rPr>
      </w:pPr>
      <w:r w:rsidRPr="008A5981">
        <w:rPr>
          <w:rFonts w:ascii="Arial Unicode MS" w:eastAsia="Arial Unicode MS" w:hAnsi="Arial Unicode MS" w:cs="Arial Unicode MS"/>
          <w:position w:val="-3"/>
          <w:sz w:val="20"/>
          <w:szCs w:val="20"/>
          <w:lang w:val="it-IT"/>
        </w:rPr>
        <w:t>Al</w:t>
      </w:r>
      <w:r w:rsidRPr="008A5981">
        <w:rPr>
          <w:rFonts w:ascii="Arial Unicode MS" w:eastAsia="Arial Unicode MS" w:hAnsi="Arial Unicode MS" w:cs="Arial Unicode MS"/>
          <w:spacing w:val="-1"/>
          <w:position w:val="-3"/>
          <w:sz w:val="20"/>
          <w:szCs w:val="20"/>
          <w:lang w:val="it-IT"/>
        </w:rPr>
        <w:t xml:space="preserve"> </w:t>
      </w:r>
      <w:r w:rsidRPr="008A5981">
        <w:rPr>
          <w:rFonts w:ascii="Arial Unicode MS" w:eastAsia="Arial Unicode MS" w:hAnsi="Arial Unicode MS" w:cs="Arial Unicode MS"/>
          <w:position w:val="-3"/>
          <w:sz w:val="20"/>
          <w:szCs w:val="20"/>
          <w:lang w:val="it-IT"/>
        </w:rPr>
        <w:t>Di</w:t>
      </w:r>
      <w:r w:rsidRPr="008A5981">
        <w:rPr>
          <w:rFonts w:ascii="Arial Unicode MS" w:eastAsia="Arial Unicode MS" w:hAnsi="Arial Unicode MS" w:cs="Arial Unicode MS"/>
          <w:spacing w:val="1"/>
          <w:position w:val="-3"/>
          <w:sz w:val="20"/>
          <w:szCs w:val="20"/>
          <w:lang w:val="it-IT"/>
        </w:rPr>
        <w:t>r</w:t>
      </w:r>
      <w:r w:rsidRPr="008A5981">
        <w:rPr>
          <w:rFonts w:ascii="Arial Unicode MS" w:eastAsia="Arial Unicode MS" w:hAnsi="Arial Unicode MS" w:cs="Arial Unicode MS"/>
          <w:position w:val="-3"/>
          <w:sz w:val="20"/>
          <w:szCs w:val="20"/>
          <w:lang w:val="it-IT"/>
        </w:rPr>
        <w:t>i</w:t>
      </w:r>
      <w:r w:rsidRPr="008A5981">
        <w:rPr>
          <w:rFonts w:ascii="Arial Unicode MS" w:eastAsia="Arial Unicode MS" w:hAnsi="Arial Unicode MS" w:cs="Arial Unicode MS"/>
          <w:spacing w:val="-1"/>
          <w:position w:val="-3"/>
          <w:sz w:val="20"/>
          <w:szCs w:val="20"/>
          <w:lang w:val="it-IT"/>
        </w:rPr>
        <w:t>g</w:t>
      </w:r>
      <w:r w:rsidRPr="008A5981">
        <w:rPr>
          <w:rFonts w:ascii="Arial Unicode MS" w:eastAsia="Arial Unicode MS" w:hAnsi="Arial Unicode MS" w:cs="Arial Unicode MS"/>
          <w:spacing w:val="1"/>
          <w:position w:val="-3"/>
          <w:sz w:val="20"/>
          <w:szCs w:val="20"/>
          <w:lang w:val="it-IT"/>
        </w:rPr>
        <w:t>en</w:t>
      </w:r>
      <w:r w:rsidRPr="008A5981">
        <w:rPr>
          <w:rFonts w:ascii="Arial Unicode MS" w:eastAsia="Arial Unicode MS" w:hAnsi="Arial Unicode MS" w:cs="Arial Unicode MS"/>
          <w:w w:val="99"/>
          <w:position w:val="-3"/>
          <w:sz w:val="20"/>
          <w:szCs w:val="20"/>
          <w:lang w:val="it-IT"/>
        </w:rPr>
        <w:t>t</w:t>
      </w:r>
      <w:r w:rsidRPr="008A5981">
        <w:rPr>
          <w:rFonts w:ascii="Arial Unicode MS" w:eastAsia="Arial Unicode MS" w:hAnsi="Arial Unicode MS" w:cs="Arial Unicode MS"/>
          <w:position w:val="-3"/>
          <w:sz w:val="20"/>
          <w:szCs w:val="20"/>
          <w:lang w:val="it-IT"/>
        </w:rPr>
        <w:t>e</w:t>
      </w:r>
    </w:p>
    <w:p w:rsidR="001C6B87" w:rsidRPr="008A5981" w:rsidRDefault="001C6B87" w:rsidP="001C6B87">
      <w:pPr>
        <w:spacing w:before="10" w:after="0" w:line="120" w:lineRule="exact"/>
        <w:rPr>
          <w:sz w:val="12"/>
          <w:szCs w:val="12"/>
          <w:lang w:val="it-IT"/>
        </w:rPr>
      </w:pPr>
    </w:p>
    <w:p w:rsidR="001C6B87" w:rsidRPr="008A5981" w:rsidRDefault="008E6A08" w:rsidP="001C6B87">
      <w:pPr>
        <w:spacing w:after="0" w:line="240" w:lineRule="auto"/>
        <w:ind w:left="218" w:right="-2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8E6A08">
        <w:pict>
          <v:group id="_x0000_s1336" style="position:absolute;left:0;text-align:left;margin-left:110.2pt;margin-top:.8pt;width:432.9pt;height:17.1pt;z-index:-251680256;mso-position-horizontal-relative:page" coordorigin="2204,16" coordsize="8658,342">
            <v:shape id="_x0000_s1337" style="position:absolute;left:2204;top:16;width:8658;height:342" coordorigin="2204,16" coordsize="8658,342" path="m2204,358r8658,l10862,16r-8658,l2204,358xe" filled="f" strokeweight=".1pt">
              <v:path arrowok="t"/>
            </v:shape>
            <w10:wrap anchorx="page"/>
          </v:group>
        </w:pic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Io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s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="001C6B87"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it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/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</w:p>
    <w:p w:rsidR="001C6B87" w:rsidRPr="008A5981" w:rsidRDefault="001C6B87" w:rsidP="001C6B87">
      <w:pPr>
        <w:spacing w:before="2" w:after="0" w:line="240" w:lineRule="exact"/>
        <w:rPr>
          <w:sz w:val="24"/>
          <w:szCs w:val="24"/>
          <w:lang w:val="it-IT"/>
        </w:rPr>
      </w:pPr>
    </w:p>
    <w:p w:rsidR="00F33288" w:rsidRDefault="008E6A08" w:rsidP="001C6B87">
      <w:pPr>
        <w:tabs>
          <w:tab w:val="left" w:pos="2720"/>
          <w:tab w:val="left" w:pos="5180"/>
          <w:tab w:val="left" w:pos="8020"/>
          <w:tab w:val="left" w:pos="8880"/>
          <w:tab w:val="left" w:pos="9140"/>
          <w:tab w:val="left" w:pos="9280"/>
        </w:tabs>
        <w:spacing w:after="0" w:line="491" w:lineRule="auto"/>
        <w:ind w:left="218" w:right="86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8E6A08">
        <w:pict>
          <v:group id="_x0000_s1338" style="position:absolute;left:0;text-align:left;margin-left:171.1pt;margin-top:.9pt;width:313.5pt;height:17.1pt;z-index:-251679232;mso-position-horizontal-relative:page" coordorigin="3422,18" coordsize="6270,342">
            <v:shape id="_x0000_s1339" style="position:absolute;left:3422;top:18;width:6270;height:342" coordorigin="3422,18" coordsize="6270,342" path="m3422,360r6270,l9692,18r-6270,l3422,360xe" filled="f" strokeweight=".1pt">
              <v:path arrowok="t"/>
            </v:shape>
            <w10:wrap anchorx="page"/>
          </v:group>
        </w:pict>
      </w:r>
      <w:r w:rsidRPr="008E6A08">
        <w:pict>
          <v:group id="_x0000_s1340" style="position:absolute;left:0;text-align:left;margin-left:513.3pt;margin-top:.9pt;width:29.4pt;height:17.1pt;z-index:-251678208;mso-position-horizontal-relative:page" coordorigin="10266,18" coordsize="588,342">
            <v:shape id="_x0000_s1341" style="position:absolute;left:10266;top:18;width:588;height:342" coordorigin="10266,18" coordsize="588,342" path="m10266,360r588,l10854,18r-588,l10266,360xe" filled="f" strokeweight=".1pt">
              <v:path arrowok="t"/>
            </v:shape>
            <w10:wrap anchorx="page"/>
          </v:group>
        </w:pict>
      </w:r>
      <w:r w:rsidRPr="008E6A08">
        <w:pict>
          <v:group id="_x0000_s1342" style="position:absolute;left:0;text-align:left;margin-left:111.9pt;margin-top:24.6pt;width:309.2pt;height:17.1pt;z-index:-251677184;mso-position-horizontal-relative:page" coordorigin="2238,492" coordsize="6184,342">
            <v:shape id="_x0000_s1343" style="position:absolute;left:2238;top:492;width:6184;height:342" coordorigin="2238,492" coordsize="6184,342" path="m2238,834r6184,l8422,492r-6184,l2238,834xe" filled="f" strokeweight=".1pt">
              <v:path arrowok="t"/>
            </v:shape>
            <w10:wrap anchorx="page"/>
          </v:group>
        </w:pict>
      </w:r>
      <w:r w:rsidRPr="008E6A08">
        <w:pict>
          <v:group id="_x0000_s1344" style="position:absolute;left:0;text-align:left;margin-left:449.9pt;margin-top:24.6pt;width:27.3pt;height:17.1pt;z-index:-251676160;mso-position-horizontal-relative:page" coordorigin="8998,492" coordsize="546,342">
            <v:shape id="_x0000_s1345" style="position:absolute;left:8998;top:492;width:546;height:342" coordorigin="8998,492" coordsize="546,342" path="m8998,834r546,l9544,492r-546,l8998,834xe" filled="f" strokeweight=".1pt">
              <v:path arrowok="t"/>
            </v:shape>
            <w10:wrap anchorx="page"/>
          </v:group>
        </w:pict>
      </w:r>
      <w:r w:rsidRPr="008E6A08">
        <w:pict>
          <v:group id="_x0000_s1346" style="position:absolute;left:0;text-align:left;margin-left:86.5pt;margin-top:48.4pt;width:377.6pt;height:17.1pt;z-index:-251675136;mso-position-horizontal-relative:page" coordorigin="1730,968" coordsize="7552,342">
            <v:shape id="_x0000_s1347" style="position:absolute;left:1730;top:968;width:7552;height:342" coordorigin="1730,968" coordsize="7552,342" path="m1730,1310r7552,l9282,968r-7552,l1730,1310xe" filled="f" strokeweight=".1pt">
              <v:path arrowok="t"/>
            </v:shape>
            <w10:wrap anchorx="page"/>
          </v:group>
        </w:pict>
      </w:r>
      <w:r w:rsidRPr="008E6A08">
        <w:pict>
          <v:group id="_x0000_s1348" style="position:absolute;left:0;text-align:left;margin-left:482.2pt;margin-top:48.4pt;width:42.6pt;height:17.1pt;z-index:-251674112;mso-position-horizontal-relative:page" coordorigin="9644,968" coordsize="852,342">
            <v:shape id="_x0000_s1349" style="position:absolute;left:9644;top:968;width:852;height:342" coordorigin="9644,968" coordsize="852,342" path="m9644,1310r852,l10496,968r-852,l9644,1310xe" filled="f" strokeweight=".1pt">
              <v:path arrowok="t"/>
            </v:shape>
            <w10:wrap anchorx="page"/>
          </v:group>
        </w:pict>
      </w:r>
      <w:r w:rsidRPr="008E6A08">
        <w:pict>
          <v:group id="_x0000_s1350" style="position:absolute;left:0;text-align:left;margin-left:73.7pt;margin-top:72.1pt;width:206pt;height:17.1pt;z-index:-251673088;mso-position-horizontal-relative:page" coordorigin="1474,1442" coordsize="4120,342">
            <v:shape id="_x0000_s1351" style="position:absolute;left:1474;top:1442;width:4120;height:342" coordorigin="1474,1442" coordsize="4120,342" path="m1474,1784r4120,l5594,1442r-4120,l1474,1784xe" filled="f" strokeweight=".1pt">
              <v:path arrowok="t"/>
            </v:shape>
            <w10:wrap anchorx="page"/>
          </v:group>
        </w:pict>
      </w:r>
      <w:r w:rsidRPr="008E6A08">
        <w:pict>
          <v:group id="_x0000_s1366" style="position:absolute;left:0;text-align:left;margin-left:502pt;margin-top:24.6pt;width:46.8pt;height:17.1pt;z-index:-251671040;mso-position-horizontal-relative:page" coordorigin="10040,492" coordsize="936,342">
            <v:shape id="_x0000_s1367" style="position:absolute;left:10040;top:492;width:936;height:342" coordorigin="10040,492" coordsize="936,342" path="m10040,834r936,l10976,492r-936,l10040,834xe" filled="f" strokeweight=".1pt">
              <v:path arrowok="t"/>
            </v:shape>
            <w10:wrap anchorx="page"/>
          </v:group>
        </w:pict>
      </w:r>
      <w:r w:rsidRPr="008E6A08">
        <w:pict>
          <v:group id="_x0000_s1386" style="position:absolute;left:0;text-align:left;margin-left:79.2pt;margin-top:.9pt;width:77.6pt;height:17.1pt;z-index:-251670016;mso-position-horizontal-relative:page" coordorigin="1584,18" coordsize="1552,342">
            <v:shape id="_x0000_s1387" style="position:absolute;left:1584;top:18;width:1552;height:342" coordorigin="1584,18" coordsize="1552,342" path="m1584,360r1552,l3136,18r-1552,l1584,360xe" filled="f" strokeweight=".1pt">
              <v:path arrowok="t"/>
            </v:shape>
            <w10:wrap anchorx="page"/>
          </v:group>
        </w:pic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/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ab/>
        <w:t>a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proofErr w:type="spellStart"/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="001C6B87"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ov</w:t>
      </w:r>
      <w:proofErr w:type="spellEnd"/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 do</w:t>
      </w:r>
      <w:r w:rsidR="001C6B87"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/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1C6B87" w:rsidRPr="008A5981">
        <w:rPr>
          <w:rFonts w:ascii="Trebuchet MS" w:eastAsia="Trebuchet MS" w:hAnsi="Trebuchet MS" w:cs="Trebuchet MS"/>
          <w:spacing w:val="57"/>
          <w:sz w:val="20"/>
          <w:szCs w:val="20"/>
          <w:lang w:val="it-IT"/>
        </w:rPr>
        <w:t xml:space="preserve"> 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proofErr w:type="spellStart"/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prov</w:t>
      </w:r>
      <w:proofErr w:type="spellEnd"/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proofErr w:type="spellStart"/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proofErr w:type="spellEnd"/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 v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/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az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ab/>
      </w:r>
    </w:p>
    <w:p w:rsidR="001C6B87" w:rsidRPr="008A5981" w:rsidRDefault="008E6A08" w:rsidP="001C6B87">
      <w:pPr>
        <w:tabs>
          <w:tab w:val="left" w:pos="2720"/>
          <w:tab w:val="left" w:pos="5180"/>
          <w:tab w:val="left" w:pos="8020"/>
          <w:tab w:val="left" w:pos="8880"/>
          <w:tab w:val="left" w:pos="9140"/>
          <w:tab w:val="left" w:pos="9280"/>
        </w:tabs>
        <w:spacing w:after="0" w:line="491" w:lineRule="auto"/>
        <w:ind w:left="218" w:right="86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8E6A08">
        <w:pict>
          <v:group id="_x0000_s1352" style="position:absolute;left:0;text-align:left;margin-left:324pt;margin-top:.85pt;width:97.1pt;height:17.1pt;z-index:-251672064;mso-position-horizontal-relative:page" coordorigin="6054,1442" coordsize="1942,342">
            <v:shape id="_x0000_s1353" style="position:absolute;left:6054;top:1442;width:1942;height:342" coordorigin="6054,1442" coordsize="1942,342" path="m6054,1784r1942,l7996,1442r-1942,l6054,1784xe" filled="f" strokeweight=".1pt">
              <v:path arrowok="t"/>
            </v:shape>
            <w10:wrap anchorx="page"/>
          </v:group>
        </w:pic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. </w:t>
      </w:r>
      <w:proofErr w:type="spellStart"/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te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proofErr w:type="spellEnd"/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/</w:t>
      </w:r>
      <w:proofErr w:type="spellStart"/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el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proofErr w:type="spellEnd"/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F33288">
        <w:rPr>
          <w:rFonts w:ascii="Trebuchet MS" w:eastAsia="Trebuchet MS" w:hAnsi="Trebuchet MS" w:cs="Trebuchet MS"/>
          <w:sz w:val="20"/>
          <w:szCs w:val="20"/>
          <w:lang w:val="it-IT"/>
        </w:rPr>
        <w:t xml:space="preserve">     </w:t>
      </w:r>
      <w:r w:rsidR="001C6B87"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f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x</w:t>
      </w:r>
    </w:p>
    <w:p w:rsidR="001C6B87" w:rsidRPr="008A5981" w:rsidRDefault="008E6A08" w:rsidP="001C6B87">
      <w:pPr>
        <w:tabs>
          <w:tab w:val="left" w:pos="5520"/>
        </w:tabs>
        <w:spacing w:after="0" w:line="231" w:lineRule="exact"/>
        <w:ind w:left="218" w:right="-2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8E6A08">
        <w:pict>
          <v:group id="_x0000_s1334" style="position:absolute;left:0;text-align:left;margin-left:68.3pt;margin-top:.8pt;width:225.3pt;height:17.1pt;z-index:-251668992;mso-position-horizontal-relative:page" coordorigin="1366,16" coordsize="4506,342">
            <v:shape id="_x0000_s1335" style="position:absolute;left:1366;top:16;width:4506;height:342" coordorigin="1366,16" coordsize="4506,342" path="m1366,358r4506,l5872,16r-4506,l1366,358xe" filled="f" strokeweight=".1pt">
              <v:path arrowok="t"/>
            </v:shape>
            <w10:wrap anchorx="page"/>
          </v:group>
        </w:pict>
      </w:r>
      <w:r w:rsidRPr="008E6A08">
        <w:pict>
          <v:group id="_x0000_s1368" style="position:absolute;left:0;text-align:left;margin-left:319.5pt;margin-top:.8pt;width:223.6pt;height:17.1pt;z-index:-251667968;mso-position-horizontal-relative:page" coordorigin="6390,16" coordsize="4472,342">
            <v:shape id="_x0000_s1369" style="position:absolute;left:6390;top:16;width:4472;height:342" coordorigin="6390,16" coordsize="4472,342" path="m6390,358r4472,l10862,16r-4472,l6390,358xe" filled="f" strokeweight=".1pt">
              <v:path arrowok="t"/>
            </v:shape>
            <w10:wrap anchorx="page"/>
          </v:group>
        </w:pic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-</w:t>
      </w:r>
      <w:r w:rsidR="001C6B87"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ai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1C6B87"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P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C</w:t>
      </w:r>
    </w:p>
    <w:p w:rsidR="001C6B87" w:rsidRPr="008A5981" w:rsidRDefault="001C6B87" w:rsidP="001C6B87">
      <w:pPr>
        <w:spacing w:before="4" w:after="0" w:line="240" w:lineRule="exact"/>
        <w:rPr>
          <w:sz w:val="24"/>
          <w:szCs w:val="24"/>
          <w:lang w:val="it-IT"/>
        </w:rPr>
      </w:pPr>
    </w:p>
    <w:p w:rsidR="001C6B87" w:rsidRPr="008A5981" w:rsidRDefault="008E6A08" w:rsidP="001C6B87">
      <w:pPr>
        <w:spacing w:after="0" w:line="240" w:lineRule="auto"/>
        <w:ind w:left="218" w:right="-2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8E6A08">
        <w:pict>
          <v:group id="_x0000_s1354" style="position:absolute;left:0;text-align:left;margin-left:33.8pt;margin-top:11.5pt;width:502.1pt;height:17.1pt;z-index:-251666944;mso-position-horizontal-relative:page" coordorigin="676,230" coordsize="10042,342">
            <v:shape id="_x0000_s1355" style="position:absolute;left:676;top:230;width:10042;height:342" coordorigin="676,230" coordsize="10042,342" path="m676,572r10042,l10718,230,676,230r,342xe" filled="f" strokeweight=".1pt">
              <v:path arrowok="t"/>
            </v:shape>
            <w10:wrap anchorx="page"/>
          </v:group>
        </w:pic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Le</w:t>
      </w:r>
      <w:r w:rsidR="001C6B87"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g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="001C6B87"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p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pr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se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nt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e 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="001C6B87" w:rsidRPr="008A5981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>D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it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</w:p>
    <w:p w:rsidR="001C6B87" w:rsidRPr="008A5981" w:rsidRDefault="001C6B87" w:rsidP="001C6B87">
      <w:pPr>
        <w:spacing w:after="0" w:line="200" w:lineRule="exact"/>
        <w:rPr>
          <w:sz w:val="20"/>
          <w:szCs w:val="20"/>
          <w:lang w:val="it-IT"/>
        </w:rPr>
      </w:pPr>
    </w:p>
    <w:p w:rsidR="001C6B87" w:rsidRPr="008A5981" w:rsidRDefault="001C6B87" w:rsidP="001C6B87">
      <w:pPr>
        <w:spacing w:before="16" w:after="0" w:line="240" w:lineRule="exact"/>
        <w:rPr>
          <w:sz w:val="24"/>
          <w:szCs w:val="24"/>
          <w:lang w:val="it-IT"/>
        </w:rPr>
      </w:pPr>
    </w:p>
    <w:p w:rsidR="001C6B87" w:rsidRPr="008A5981" w:rsidRDefault="008E6A08" w:rsidP="001C6B87">
      <w:pPr>
        <w:tabs>
          <w:tab w:val="left" w:pos="5040"/>
          <w:tab w:val="left" w:pos="8020"/>
          <w:tab w:val="left" w:pos="9280"/>
        </w:tabs>
        <w:spacing w:after="0" w:line="490" w:lineRule="auto"/>
        <w:ind w:left="218" w:right="862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8E6A08">
        <w:pict>
          <v:group id="_x0000_s1356" style="position:absolute;left:0;text-align:left;margin-left:84.4pt;margin-top:.9pt;width:334pt;height:17.1pt;z-index:-251665920;mso-position-horizontal-relative:page" coordorigin="1688,18" coordsize="6680,342">
            <v:shape id="_x0000_s1357" style="position:absolute;left:1688;top:18;width:6680;height:342" coordorigin="1688,18" coordsize="6680,342" path="m1688,360r6680,l8368,18r-6680,l1688,360xe" filled="f" strokeweight=".1pt">
              <v:path arrowok="t"/>
            </v:shape>
            <w10:wrap anchorx="page"/>
          </v:group>
        </w:pict>
      </w:r>
      <w:r w:rsidRPr="008E6A08">
        <w:pict>
          <v:group id="_x0000_s1358" style="position:absolute;left:0;text-align:left;margin-left:449pt;margin-top:.9pt;width:37.6pt;height:17.1pt;z-index:-251664896;mso-position-horizontal-relative:page" coordorigin="8980,18" coordsize="752,342">
            <v:shape id="_x0000_s1359" style="position:absolute;left:8980;top:18;width:752;height:342" coordorigin="8980,18" coordsize="752,342" path="m8980,360r752,l9732,18r-752,l8980,360xe" filled="f" strokeweight=".1pt">
              <v:path arrowok="t"/>
            </v:shape>
            <w10:wrap anchorx="page"/>
          </v:group>
        </w:pict>
      </w:r>
      <w:r w:rsidRPr="008E6A08">
        <w:pict>
          <v:group id="_x0000_s1360" style="position:absolute;left:0;text-align:left;margin-left:83.4pt;margin-top:24.6pt;width:388.7pt;height:17.1pt;z-index:-251663872;mso-position-horizontal-relative:page" coordorigin="1668,492" coordsize="7774,342">
            <v:shape id="_x0000_s1361" style="position:absolute;left:1668;top:492;width:7774;height:342" coordorigin="1668,492" coordsize="7774,342" path="m1668,834r7774,l9442,492r-7774,l1668,834xe" filled="f" strokeweight=".1pt">
              <v:path arrowok="t"/>
            </v:shape>
            <w10:wrap anchorx="page"/>
          </v:group>
        </w:pict>
      </w:r>
      <w:r w:rsidRPr="008E6A08">
        <w:pict>
          <v:group id="_x0000_s1362" style="position:absolute;left:0;text-align:left;margin-left:503.9pt;margin-top:24.6pt;width:37.6pt;height:17.1pt;z-index:-251662848;mso-position-horizontal-relative:page" coordorigin="10078,492" coordsize="752,342">
            <v:shape id="_x0000_s1363" style="position:absolute;left:10078;top:492;width:752;height:342" coordorigin="10078,492" coordsize="752,342" path="m10078,834r752,l10830,492r-752,l10078,834xe" filled="f" strokeweight=".1pt">
              <v:path arrowok="t"/>
            </v:shape>
            <w10:wrap anchorx="page"/>
          </v:group>
        </w:pict>
      </w:r>
      <w:r w:rsidRPr="008E6A08">
        <w:pict>
          <v:group id="_x0000_s1370" style="position:absolute;left:0;text-align:left;margin-left:509.9pt;margin-top:.9pt;width:37.6pt;height:17.1pt;z-index:-251661824;mso-position-horizontal-relative:page" coordorigin="10198,18" coordsize="752,342">
            <v:shape id="_x0000_s1371" style="position:absolute;left:10198;top:18;width:752;height:342" coordorigin="10198,18" coordsize="752,342" path="m10198,360r752,l10950,18r-752,l10198,360xe" filled="f" strokeweight=".1pt">
              <v:path arrowok="t"/>
            </v:shape>
            <w10:wrap anchorx="page"/>
          </v:group>
        </w:pict>
      </w:r>
      <w:r w:rsidRPr="008E6A08">
        <w:pict>
          <v:group id="_x0000_s1376" style="position:absolute;left:0;text-align:left;margin-left:73.7pt;margin-top:48.4pt;width:198.8pt;height:17.1pt;z-index:-251660800;mso-position-horizontal-relative:page" coordorigin="1474,968" coordsize="3976,342">
            <v:shape id="_x0000_s1377" style="position:absolute;left:1474;top:968;width:3976;height:342" coordorigin="1474,968" coordsize="3976,342" path="m1474,1310r3976,l5450,968r-3976,l1474,1310xe" filled="f" strokeweight=".1pt">
              <v:path arrowok="t"/>
            </v:shape>
            <w10:wrap anchorx="page"/>
          </v:group>
        </w:pict>
      </w:r>
      <w:r w:rsidRPr="008E6A08">
        <w:pict>
          <v:group id="_x0000_s1378" style="position:absolute;left:0;text-align:left;margin-left:295.5pt;margin-top:48.4pt;width:97.1pt;height:17.1pt;z-index:-251659776;mso-position-horizontal-relative:page" coordorigin="5910,968" coordsize="1942,342">
            <v:shape id="_x0000_s1379" style="position:absolute;left:5910;top:968;width:1942;height:342" coordorigin="5910,968" coordsize="1942,342" path="m5910,1310r1942,l7852,968r-1942,l5910,1310xe" filled="f" strokeweight=".1pt">
              <v:path arrowok="t"/>
            </v:shape>
            <w10:wrap anchorx="page"/>
          </v:group>
        </w:pic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n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s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de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1C6B87" w:rsidRPr="008A5981">
        <w:rPr>
          <w:rFonts w:ascii="Trebuchet MS" w:eastAsia="Trebuchet MS" w:hAnsi="Trebuchet MS" w:cs="Trebuchet MS"/>
          <w:spacing w:val="-10"/>
          <w:sz w:val="20"/>
          <w:szCs w:val="20"/>
          <w:lang w:val="it-IT"/>
        </w:rPr>
        <w:t>P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="001C6B87" w:rsidRPr="008A5981">
        <w:rPr>
          <w:rFonts w:ascii="Trebuchet MS" w:eastAsia="Trebuchet MS" w:hAnsi="Trebuchet MS" w:cs="Trebuchet MS"/>
          <w:spacing w:val="-26"/>
          <w:sz w:val="20"/>
          <w:szCs w:val="20"/>
          <w:lang w:val="it-IT"/>
        </w:rPr>
        <w:t>v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1C6B87" w:rsidRPr="008A5981">
        <w:rPr>
          <w:rFonts w:ascii="Trebuchet MS" w:eastAsia="Trebuchet MS" w:hAnsi="Trebuchet MS" w:cs="Trebuchet MS"/>
          <w:w w:val="66"/>
          <w:sz w:val="20"/>
          <w:szCs w:val="20"/>
          <w:lang w:val="it-IT"/>
        </w:rPr>
        <w:t xml:space="preserve"> 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CAP v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/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az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ab/>
        <w:t xml:space="preserve">n ° </w:t>
      </w:r>
      <w:proofErr w:type="spellStart"/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te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proofErr w:type="spellEnd"/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/</w:t>
      </w:r>
      <w:proofErr w:type="spellStart"/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el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proofErr w:type="spellEnd"/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ab/>
        <w:t>f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x</w:t>
      </w:r>
    </w:p>
    <w:p w:rsidR="001C6B87" w:rsidRPr="008A5981" w:rsidRDefault="008E6A08" w:rsidP="001C6B87">
      <w:pPr>
        <w:tabs>
          <w:tab w:val="left" w:pos="5520"/>
        </w:tabs>
        <w:spacing w:before="1" w:after="0" w:line="240" w:lineRule="auto"/>
        <w:ind w:left="218" w:right="-2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8E6A08">
        <w:pict>
          <v:group id="_x0000_s1372" style="position:absolute;left:0;text-align:left;margin-left:68.3pt;margin-top:.85pt;width:225.3pt;height:17.1pt;z-index:-251658752;mso-position-horizontal-relative:page" coordorigin="1366,17" coordsize="4506,342">
            <v:shape id="_x0000_s1373" style="position:absolute;left:1366;top:17;width:4506;height:342" coordorigin="1366,17" coordsize="4506,342" path="m1366,359r4506,l5872,17r-4506,l1366,359xe" filled="f" strokeweight=".1pt">
              <v:path arrowok="t"/>
            </v:shape>
            <w10:wrap anchorx="page"/>
          </v:group>
        </w:pict>
      </w:r>
      <w:r w:rsidRPr="008E6A08">
        <w:pict>
          <v:group id="_x0000_s1374" style="position:absolute;left:0;text-align:left;margin-left:319.5pt;margin-top:.85pt;width:223.6pt;height:17.1pt;z-index:-251657728;mso-position-horizontal-relative:page" coordorigin="6390,17" coordsize="4472,342">
            <v:shape id="_x0000_s1375" style="position:absolute;left:6390;top:17;width:4472;height:342" coordorigin="6390,17" coordsize="4472,342" path="m6390,359r4472,l10862,17r-4472,l6390,359xe" filled="f" strokeweight=".1pt">
              <v:path arrowok="t"/>
            </v:shape>
            <w10:wrap anchorx="page"/>
          </v:group>
        </w:pic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-</w:t>
      </w:r>
      <w:r w:rsidR="001C6B87"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ai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1C6B87"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P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C</w:t>
      </w:r>
    </w:p>
    <w:p w:rsidR="001C6B87" w:rsidRPr="008A5981" w:rsidRDefault="001C6B87" w:rsidP="001C6B87">
      <w:pPr>
        <w:spacing w:before="6" w:after="0" w:line="260" w:lineRule="exact"/>
        <w:rPr>
          <w:sz w:val="26"/>
          <w:szCs w:val="26"/>
          <w:lang w:val="it-IT"/>
        </w:rPr>
      </w:pPr>
    </w:p>
    <w:p w:rsidR="001C6B87" w:rsidRPr="008A5981" w:rsidRDefault="008E6A08" w:rsidP="001C6B87">
      <w:pPr>
        <w:tabs>
          <w:tab w:val="left" w:pos="3700"/>
        </w:tabs>
        <w:spacing w:after="0" w:line="370" w:lineRule="auto"/>
        <w:ind w:left="218" w:right="2036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8E6A08">
        <w:pict>
          <v:group id="_x0000_s1364" style="position:absolute;left:0;text-align:left;margin-left:73.6pt;margin-top:18.8pt;width:128.6pt;height:17.1pt;z-index:-251656704;mso-position-horizontal-relative:page" coordorigin="1472,376" coordsize="2572,342">
            <v:shape id="_x0000_s1365" style="position:absolute;left:1472;top:376;width:2572;height:342" coordorigin="1472,376" coordsize="2572,342" path="m1472,718r2572,l4044,376r-2572,l1472,718xe" filled="f" strokeweight=".1pt">
              <v:path arrowok="t"/>
            </v:shape>
            <w10:wrap anchorx="page"/>
          </v:group>
        </w:pict>
      </w:r>
      <w:r w:rsidRPr="008E6A08">
        <w:pict>
          <v:group id="_x0000_s1394" style="position:absolute;left:0;text-align:left;margin-left:451.9pt;margin-top:.8pt;width:37.6pt;height:17.1pt;z-index:-251655680;mso-position-horizontal-relative:page" coordorigin="9038,16" coordsize="752,342">
            <v:shape id="_x0000_s1395" style="position:absolute;left:9038;top:16;width:752;height:342" coordorigin="9038,16" coordsize="752,342" path="m9038,358r752,l9790,16r-752,l9038,358xe" filled="f" strokeweight=".1pt">
              <v:path arrowok="t"/>
            </v:shape>
            <w10:wrap anchorx="page"/>
          </v:group>
        </w:pict>
      </w:r>
      <w:r w:rsidRPr="008E6A08">
        <w:pict>
          <v:group id="_x0000_s1396" style="position:absolute;left:0;text-align:left;margin-left:258pt;margin-top:18.8pt;width:130.8pt;height:17.1pt;z-index:-251654656;mso-position-horizontal-relative:page" coordorigin="5160,376" coordsize="2616,342">
            <v:shape id="_x0000_s1397" style="position:absolute;left:5160;top:376;width:2616;height:342" coordorigin="5160,376" coordsize="2616,342" path="m5160,718r2616,l7776,376r-2616,l5160,718xe" filled="f" strokeweight=".1pt">
              <v:path arrowok="t"/>
            </v:shape>
            <w10:wrap anchorx="page"/>
          </v:group>
        </w:pic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="001C6B87"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1C6B87"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="001C6B87"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1C6B87"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g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ro</w:t>
      </w:r>
      <w:r w:rsidR="001C6B87" w:rsidRPr="008A5981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/</w:t>
      </w:r>
      <w:r w:rsidR="001C6B87" w:rsidRPr="008A5981">
        <w:rPr>
          <w:rFonts w:ascii="Trebuchet MS" w:eastAsia="Trebuchet MS" w:hAnsi="Trebuchet MS" w:cs="Trebuchet MS"/>
          <w:spacing w:val="2"/>
          <w:sz w:val="20"/>
          <w:szCs w:val="20"/>
          <w:lang w:val="it-IT"/>
        </w:rPr>
        <w:t>A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lb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d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="001C6B87"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I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mp</w:t>
      </w:r>
      <w:r w:rsidR="001C6B87"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="001C6B87" w:rsidRPr="008A5981">
        <w:rPr>
          <w:rFonts w:ascii="Trebuchet MS" w:eastAsia="Trebuchet MS" w:hAnsi="Trebuchet MS" w:cs="Trebuchet MS"/>
          <w:spacing w:val="-11"/>
          <w:sz w:val="20"/>
          <w:szCs w:val="20"/>
          <w:lang w:val="it-IT"/>
        </w:rPr>
        <w:t xml:space="preserve"> 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Ar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g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p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ss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l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="001C6B87"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C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CIAA</w:t>
      </w:r>
      <w:r w:rsidR="001C6B87" w:rsidRPr="008A5981">
        <w:rPr>
          <w:rFonts w:ascii="Trebuchet MS" w:eastAsia="Trebuchet MS" w:hAnsi="Trebuchet MS" w:cs="Trebuchet MS"/>
          <w:spacing w:val="-12"/>
          <w:sz w:val="20"/>
          <w:szCs w:val="20"/>
          <w:lang w:val="it-IT"/>
        </w:rPr>
        <w:t xml:space="preserve"> 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el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p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rov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1C6B87" w:rsidRPr="008A5981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n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="001C6B87"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1C6B87"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C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="001C6B87" w:rsidRPr="008A5981">
        <w:rPr>
          <w:rFonts w:ascii="Trebuchet MS" w:eastAsia="Trebuchet MS" w:hAnsi="Trebuchet MS" w:cs="Trebuchet MS"/>
          <w:spacing w:val="-37"/>
          <w:sz w:val="20"/>
          <w:szCs w:val="20"/>
          <w:lang w:val="it-IT"/>
        </w:rPr>
        <w:t>F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- </w:t>
      </w:r>
      <w:proofErr w:type="spellStart"/>
      <w:r w:rsidR="001C6B87" w:rsidRPr="008A5981">
        <w:rPr>
          <w:rFonts w:ascii="Trebuchet MS" w:eastAsia="Trebuchet MS" w:hAnsi="Trebuchet MS" w:cs="Trebuchet MS"/>
          <w:spacing w:val="-40"/>
          <w:sz w:val="20"/>
          <w:szCs w:val="20"/>
          <w:lang w:val="it-IT"/>
        </w:rPr>
        <w:t>P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.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="001C6B87" w:rsidRPr="008A5981">
        <w:rPr>
          <w:rFonts w:ascii="Trebuchet MS" w:eastAsia="Trebuchet MS" w:hAnsi="Trebuchet MS" w:cs="Trebuchet MS"/>
          <w:spacing w:val="-19"/>
          <w:sz w:val="20"/>
          <w:szCs w:val="20"/>
          <w:lang w:val="it-IT"/>
        </w:rPr>
        <w:t>V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proofErr w:type="spellEnd"/>
    </w:p>
    <w:p w:rsidR="001C6B87" w:rsidRPr="008A5981" w:rsidRDefault="001C6B87" w:rsidP="001C6B87">
      <w:pPr>
        <w:spacing w:before="10" w:after="0" w:line="130" w:lineRule="exact"/>
        <w:rPr>
          <w:sz w:val="13"/>
          <w:szCs w:val="13"/>
          <w:lang w:val="it-IT"/>
        </w:rPr>
      </w:pPr>
    </w:p>
    <w:p w:rsidR="001C6B87" w:rsidRPr="008A5981" w:rsidRDefault="008E6A08" w:rsidP="001C6B87">
      <w:pPr>
        <w:spacing w:after="0" w:line="240" w:lineRule="auto"/>
        <w:ind w:left="218" w:right="-2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8E6A08">
        <w:pict>
          <v:group id="_x0000_s1388" style="position:absolute;left:0;text-align:left;margin-left:90.9pt;margin-top:.9pt;width:299.5pt;height:17.1pt;z-index:-251653632;mso-position-horizontal-relative:page" coordorigin="1818,18" coordsize="5990,342">
            <v:shape id="_x0000_s1389" style="position:absolute;left:1818;top:18;width:5990;height:342" coordorigin="1818,18" coordsize="5990,342" path="m1818,360r5990,l7808,18r-5990,l1818,360xe" filled="f" strokeweight=".1pt">
              <v:path arrowok="t"/>
            </v:shape>
            <w10:wrap anchorx="page"/>
          </v:group>
        </w:pic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n 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q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ua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li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à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d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</w:p>
    <w:p w:rsidR="001C6B87" w:rsidRPr="008A5981" w:rsidRDefault="001C6B87" w:rsidP="001C6B87">
      <w:pPr>
        <w:spacing w:before="6" w:after="0" w:line="260" w:lineRule="exact"/>
        <w:rPr>
          <w:sz w:val="26"/>
          <w:szCs w:val="26"/>
          <w:lang w:val="it-IT"/>
        </w:rPr>
      </w:pPr>
    </w:p>
    <w:p w:rsidR="001C6B87" w:rsidRPr="008A5981" w:rsidRDefault="001C6B87" w:rsidP="001C6B87">
      <w:pPr>
        <w:spacing w:after="0" w:line="240" w:lineRule="auto"/>
        <w:ind w:left="218" w:right="-2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n 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f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en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</w:p>
    <w:p w:rsidR="001C6B87" w:rsidRPr="008A5981" w:rsidRDefault="008E6A08" w:rsidP="001C6B87">
      <w:pPr>
        <w:spacing w:after="0" w:line="232" w:lineRule="exact"/>
        <w:ind w:left="938" w:right="-2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8E6A08">
        <w:pict>
          <v:group id="_x0000_s1398" style="position:absolute;left:0;text-align:left;margin-left:56pt;margin-top:3pt;width:12.1pt;height:12.1pt;z-index:-251652608;mso-position-horizontal-relative:page" coordorigin="1120,60" coordsize="242,242">
            <v:shape id="_x0000_s1399" style="position:absolute;left:1120;top:60;width:242;height:242" coordorigin="1120,60" coordsize="242,242" path="m1120,302r242,l1362,60r-242,l1120,302xe" filled="f" strokeweight="1.2pt">
              <v:path arrowok="t"/>
            </v:shape>
            <w10:wrap anchorx="page"/>
          </v:group>
        </w:pict>
      </w:r>
      <w:r w:rsidRPr="008E6A08">
        <w:pict>
          <v:group id="_x0000_s1400" style="position:absolute;left:0;text-align:left;margin-left:316.8pt;margin-top:.9pt;width:97.1pt;height:17.1pt;z-index:-251651584;mso-position-horizontal-relative:page" coordorigin="6336,18" coordsize="1942,342">
            <v:shape id="_x0000_s1401" style="position:absolute;left:6336;top:18;width:1942;height:342" coordorigin="6336,18" coordsize="1942,342" path="m6336,360r1942,l8278,18r-1942,l6336,360xe" filled="f" strokeweight=".1pt">
              <v:path arrowok="t"/>
            </v:shape>
            <w10:wrap anchorx="page"/>
          </v:group>
        </w:pic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S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g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="001C6B87" w:rsidRPr="008A5981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C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f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ca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1C6B87"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di </w:t>
      </w:r>
      <w:r w:rsidR="001C6B87"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I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ni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zi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1C6B87" w:rsidRPr="008A5981">
        <w:rPr>
          <w:rFonts w:ascii="Trebuchet MS" w:eastAsia="Trebuchet MS" w:hAnsi="Trebuchet MS" w:cs="Trebuchet MS"/>
          <w:spacing w:val="-12"/>
          <w:sz w:val="20"/>
          <w:szCs w:val="20"/>
          <w:lang w:val="it-IT"/>
        </w:rPr>
        <w:t xml:space="preserve"> 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ti</w:t>
      </w:r>
      <w:r w:rsidR="001C6B87"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v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à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proofErr w:type="spellStart"/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p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ro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proofErr w:type="spellEnd"/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="001C6B87"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</w:p>
    <w:p w:rsidR="001C6B87" w:rsidRPr="008A5981" w:rsidRDefault="001C6B87" w:rsidP="001C6B87">
      <w:pPr>
        <w:spacing w:before="6" w:after="0" w:line="260" w:lineRule="exact"/>
        <w:rPr>
          <w:sz w:val="26"/>
          <w:szCs w:val="26"/>
          <w:lang w:val="it-IT"/>
        </w:rPr>
      </w:pPr>
    </w:p>
    <w:p w:rsidR="001C6B87" w:rsidRPr="008A5981" w:rsidRDefault="008E6A08" w:rsidP="001C6B87">
      <w:pPr>
        <w:tabs>
          <w:tab w:val="left" w:pos="5900"/>
        </w:tabs>
        <w:spacing w:after="0" w:line="372" w:lineRule="auto"/>
        <w:ind w:left="218" w:right="4360" w:firstLine="72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8E6A08">
        <w:pict>
          <v:group id="_x0000_s1380" style="position:absolute;left:0;text-align:left;margin-left:33.8pt;margin-top:35.3pt;width:517.5pt;height:17.1pt;z-index:-251650560;mso-position-horizontal-relative:page" coordorigin="676,706" coordsize="10350,342">
            <v:shape id="_x0000_s1381" style="position:absolute;left:676;top:706;width:10350;height:342" coordorigin="676,706" coordsize="10350,342" path="m676,1048r10350,l11026,706,676,706r,342xe" filled="f" strokeweight=".1pt">
              <v:path arrowok="t"/>
            </v:shape>
            <w10:wrap anchorx="page"/>
          </v:group>
        </w:pict>
      </w:r>
      <w:r w:rsidRPr="008E6A08">
        <w:pict>
          <v:group id="_x0000_s1402" style="position:absolute;left:0;text-align:left;margin-left:56pt;margin-top:3pt;width:12.1pt;height:12.1pt;z-index:-251649536;mso-position-horizontal-relative:page" coordorigin="1120,60" coordsize="242,242">
            <v:shape id="_x0000_s1403" style="position:absolute;left:1120;top:60;width:242;height:242" coordorigin="1120,60" coordsize="242,242" path="m1120,302r242,l1362,60r-242,l1120,302xe" filled="f" strokeweight="1.2pt">
              <v:path arrowok="t"/>
            </v:shape>
            <w10:wrap anchorx="page"/>
          </v:group>
        </w:pict>
      </w:r>
      <w:r w:rsidRPr="008E6A08">
        <w:pict>
          <v:group id="_x0000_s1404" style="position:absolute;left:0;text-align:left;margin-left:218.2pt;margin-top:.9pt;width:97.1pt;height:17.1pt;z-index:-251648512;mso-position-horizontal-relative:page" coordorigin="4364,18" coordsize="1942,342">
            <v:shape id="_x0000_s1405" style="position:absolute;left:4364;top:18;width:1942;height:342" coordorigin="4364,18" coordsize="1942,342" path="m4364,360r1942,l6306,18r-1942,l4364,360xe" filled="f" strokeweight=".1pt">
              <v:path arrowok="t"/>
            </v:shape>
            <w10:wrap anchorx="page"/>
          </v:group>
        </w:pict>
      </w:r>
      <w:r w:rsidRPr="008E6A08">
        <w:pict>
          <v:group id="_x0000_s1406" style="position:absolute;left:0;text-align:left;margin-left:335.2pt;margin-top:.9pt;width:77.6pt;height:17.1pt;z-index:-251647488;mso-position-horizontal-relative:page" coordorigin="6704,18" coordsize="1552,342">
            <v:shape id="_x0000_s1407" style="position:absolute;left:6704;top:18;width:1552;height:342" coordorigin="6704,18" coordsize="1552,342" path="m6704,360r1552,l8256,18r-1552,l6704,360xe" filled="f" strokeweight=".1pt">
              <v:path arrowok="t"/>
            </v:shape>
            <w10:wrap anchorx="page"/>
          </v:group>
        </w:pic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="001C6B87"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rm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ss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d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u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re</w:t>
      </w:r>
      <w:r w:rsidR="001C6B87" w:rsidRPr="008A5981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proofErr w:type="spellStart"/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p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ro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proofErr w:type="spellEnd"/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. 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l 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1C6B87"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v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en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d og</w:t>
      </w:r>
      <w:r w:rsidR="001C6B87"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g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et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1C6B87" w:rsidRPr="008A5981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'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in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rv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nt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1C6B87" w:rsidRPr="008A5981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1C6B87" w:rsidRPr="008A5981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>l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1C6B87" w:rsidRPr="008A5981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di</w:t>
      </w:r>
    </w:p>
    <w:p w:rsidR="001C6B87" w:rsidRPr="008A5981" w:rsidRDefault="001C6B87" w:rsidP="001C6B87">
      <w:pPr>
        <w:spacing w:before="6" w:after="0" w:line="180" w:lineRule="exact"/>
        <w:rPr>
          <w:sz w:val="18"/>
          <w:szCs w:val="18"/>
          <w:lang w:val="it-IT"/>
        </w:rPr>
      </w:pPr>
    </w:p>
    <w:p w:rsidR="001C6B87" w:rsidRPr="008A5981" w:rsidRDefault="008E6A08" w:rsidP="001C6B87">
      <w:pPr>
        <w:tabs>
          <w:tab w:val="left" w:pos="9500"/>
        </w:tabs>
        <w:spacing w:after="0" w:line="490" w:lineRule="atLeast"/>
        <w:ind w:left="218" w:right="848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8E6A08">
        <w:pict>
          <v:group id="_x0000_s1382" style="position:absolute;left:0;text-align:left;margin-left:149.5pt;margin-top:13.8pt;width:346.1pt;height:17.1pt;z-index:-251646464;mso-position-horizontal-relative:page" coordorigin="2990,276" coordsize="6922,342">
            <v:shape id="_x0000_s1383" style="position:absolute;left:2990;top:276;width:6922;height:342" coordorigin="2990,276" coordsize="6922,342" path="m2990,618r6922,l9912,276r-6922,l2990,618xe" filled="f" strokeweight=".1pt">
              <v:path arrowok="t"/>
            </v:shape>
            <w10:wrap anchorx="page"/>
          </v:group>
        </w:pict>
      </w:r>
      <w:r w:rsidRPr="008E6A08">
        <w:pict>
          <v:group id="_x0000_s1384" style="position:absolute;left:0;text-align:left;margin-left:510.8pt;margin-top:13.8pt;width:39.5pt;height:17.1pt;z-index:-251645440;mso-position-horizontal-relative:page" coordorigin="10216,276" coordsize="790,342">
            <v:shape id="_x0000_s1385" style="position:absolute;left:10216;top:276;width:790;height:342" coordorigin="10216,276" coordsize="790,342" path="m10216,618r790,l11006,276r-790,l10216,618xe" filled="f" strokeweight=".1pt">
              <v:path arrowok="t"/>
            </v:shape>
            <w10:wrap anchorx="page"/>
          </v:group>
        </w:pic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ne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'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mm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b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="001C6B87" w:rsidRPr="008A5981">
        <w:rPr>
          <w:rFonts w:ascii="Trebuchet MS" w:eastAsia="Trebuchet MS" w:hAnsi="Trebuchet MS" w:cs="Trebuchet MS"/>
          <w:spacing w:val="-7"/>
          <w:sz w:val="20"/>
          <w:szCs w:val="20"/>
          <w:lang w:val="it-IT"/>
        </w:rPr>
        <w:t xml:space="preserve"> 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po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st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1C6B87" w:rsidRPr="008A5981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n </w:t>
      </w:r>
      <w:r w:rsidR="001C6B87" w:rsidRPr="008A5981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>V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. R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ch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m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q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u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h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1C6B87"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ne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'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m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b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it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1C6B87"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el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s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op</w:t>
      </w:r>
      <w:r w:rsidR="001C6B87"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1C6B87" w:rsidRPr="008A5981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>s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</w:p>
    <w:p w:rsidR="001C6B87" w:rsidRPr="008A5981" w:rsidRDefault="001C6B87" w:rsidP="001C6B87">
      <w:pPr>
        <w:spacing w:before="10" w:after="0" w:line="130" w:lineRule="exact"/>
        <w:rPr>
          <w:sz w:val="13"/>
          <w:szCs w:val="13"/>
          <w:lang w:val="it-IT"/>
        </w:rPr>
      </w:pPr>
    </w:p>
    <w:p w:rsidR="001C6B87" w:rsidRPr="008A5981" w:rsidRDefault="001C6B87" w:rsidP="001C6B87">
      <w:pPr>
        <w:spacing w:after="0" w:line="240" w:lineRule="auto"/>
        <w:ind w:left="4983" w:right="4779"/>
        <w:jc w:val="center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8A5981">
        <w:rPr>
          <w:rFonts w:ascii="Trebuchet MS" w:eastAsia="Trebuchet MS" w:hAnsi="Trebuchet MS" w:cs="Trebuchet MS"/>
          <w:b/>
          <w:bCs/>
          <w:w w:val="99"/>
          <w:sz w:val="20"/>
          <w:szCs w:val="20"/>
          <w:lang w:val="it-IT"/>
        </w:rPr>
        <w:t>dic</w:t>
      </w:r>
      <w:r w:rsidRPr="008A5981">
        <w:rPr>
          <w:rFonts w:ascii="Trebuchet MS" w:eastAsia="Trebuchet MS" w:hAnsi="Trebuchet MS" w:cs="Trebuchet MS"/>
          <w:b/>
          <w:bCs/>
          <w:spacing w:val="-1"/>
          <w:w w:val="99"/>
          <w:sz w:val="20"/>
          <w:szCs w:val="20"/>
          <w:lang w:val="it-IT"/>
        </w:rPr>
        <w:t>h</w:t>
      </w:r>
      <w:r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b/>
          <w:bCs/>
          <w:spacing w:val="-1"/>
          <w:w w:val="99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b/>
          <w:bCs/>
          <w:spacing w:val="-5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b/>
          <w:bCs/>
          <w:w w:val="99"/>
          <w:sz w:val="20"/>
          <w:szCs w:val="20"/>
          <w:lang w:val="it-IT"/>
        </w:rPr>
        <w:t>a</w:t>
      </w:r>
    </w:p>
    <w:p w:rsidR="001C6B87" w:rsidRPr="008A5981" w:rsidRDefault="001C6B87" w:rsidP="001C6B87">
      <w:pPr>
        <w:spacing w:before="10" w:after="0" w:line="130" w:lineRule="exact"/>
        <w:rPr>
          <w:sz w:val="13"/>
          <w:szCs w:val="13"/>
          <w:lang w:val="it-IT"/>
        </w:rPr>
      </w:pPr>
    </w:p>
    <w:p w:rsidR="001C6B87" w:rsidRPr="006E096A" w:rsidRDefault="001C6B87" w:rsidP="001C6B87">
      <w:pPr>
        <w:spacing w:after="0" w:line="232" w:lineRule="exact"/>
        <w:ind w:left="218" w:right="51"/>
        <w:rPr>
          <w:rFonts w:ascii="Trebuchet MS" w:eastAsia="Trebuchet MS" w:hAnsi="Trebuchet MS" w:cs="Trebuchet MS"/>
          <w:sz w:val="16"/>
          <w:szCs w:val="16"/>
          <w:lang w:val="it-IT"/>
        </w:rPr>
      </w:pPr>
      <w:r w:rsidRPr="006E096A">
        <w:rPr>
          <w:rFonts w:ascii="Trebuchet MS" w:eastAsia="Trebuchet MS" w:hAnsi="Trebuchet MS" w:cs="Trebuchet MS"/>
          <w:spacing w:val="-12"/>
          <w:sz w:val="16"/>
          <w:szCs w:val="16"/>
          <w:lang w:val="it-IT"/>
        </w:rPr>
        <w:t>A</w:t>
      </w:r>
      <w:r w:rsidRPr="006E096A">
        <w:rPr>
          <w:rFonts w:ascii="Trebuchet MS" w:eastAsia="Trebuchet MS" w:hAnsi="Trebuchet MS" w:cs="Trebuchet MS"/>
          <w:sz w:val="16"/>
          <w:szCs w:val="16"/>
          <w:lang w:val="it-IT"/>
        </w:rPr>
        <w:t>vva</w:t>
      </w:r>
      <w:r w:rsidRPr="006E096A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l</w:t>
      </w:r>
      <w:r w:rsidRPr="006E096A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en</w:t>
      </w:r>
      <w:r w:rsidRPr="006E096A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d</w:t>
      </w:r>
      <w:r w:rsidRPr="006E096A">
        <w:rPr>
          <w:rFonts w:ascii="Trebuchet MS" w:eastAsia="Trebuchet MS" w:hAnsi="Trebuchet MS" w:cs="Trebuchet MS"/>
          <w:sz w:val="16"/>
          <w:szCs w:val="16"/>
          <w:lang w:val="it-IT"/>
        </w:rPr>
        <w:t>o</w:t>
      </w:r>
      <w:r w:rsidRPr="006E096A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s</w:t>
      </w:r>
      <w:r w:rsidRPr="006E096A">
        <w:rPr>
          <w:rFonts w:ascii="Trebuchet MS" w:eastAsia="Trebuchet MS" w:hAnsi="Trebuchet MS" w:cs="Trebuchet MS"/>
          <w:sz w:val="16"/>
          <w:szCs w:val="16"/>
          <w:lang w:val="it-IT"/>
        </w:rPr>
        <w:t>i</w:t>
      </w:r>
      <w:r w:rsidRPr="006E096A">
        <w:rPr>
          <w:rFonts w:ascii="Trebuchet MS" w:eastAsia="Trebuchet MS" w:hAnsi="Trebuchet MS" w:cs="Trebuchet MS"/>
          <w:spacing w:val="-5"/>
          <w:sz w:val="16"/>
          <w:szCs w:val="16"/>
          <w:lang w:val="it-IT"/>
        </w:rPr>
        <w:t xml:space="preserve"> </w:t>
      </w:r>
      <w:r w:rsidRPr="006E096A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d</w:t>
      </w:r>
      <w:r w:rsidRPr="006E096A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</w:t>
      </w:r>
      <w:r w:rsidRPr="006E096A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ll</w:t>
      </w:r>
      <w:r w:rsidRPr="006E096A">
        <w:rPr>
          <w:rFonts w:ascii="Trebuchet MS" w:eastAsia="Trebuchet MS" w:hAnsi="Trebuchet MS" w:cs="Trebuchet MS"/>
          <w:sz w:val="16"/>
          <w:szCs w:val="16"/>
          <w:lang w:val="it-IT"/>
        </w:rPr>
        <w:t>a</w:t>
      </w:r>
      <w:r w:rsidRPr="006E096A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 xml:space="preserve"> </w:t>
      </w:r>
      <w:r w:rsidRPr="006E096A">
        <w:rPr>
          <w:rFonts w:ascii="Trebuchet MS" w:eastAsia="Trebuchet MS" w:hAnsi="Trebuchet MS" w:cs="Trebuchet MS"/>
          <w:sz w:val="16"/>
          <w:szCs w:val="16"/>
          <w:lang w:val="it-IT"/>
        </w:rPr>
        <w:t>d</w:t>
      </w:r>
      <w:r w:rsidRPr="006E096A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</w:t>
      </w:r>
      <w:r w:rsidRPr="006E096A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s</w:t>
      </w:r>
      <w:r w:rsidRPr="006E096A">
        <w:rPr>
          <w:rFonts w:ascii="Trebuchet MS" w:eastAsia="Trebuchet MS" w:hAnsi="Trebuchet MS" w:cs="Trebuchet MS"/>
          <w:sz w:val="16"/>
          <w:szCs w:val="16"/>
          <w:lang w:val="it-IT"/>
        </w:rPr>
        <w:t>po</w:t>
      </w:r>
      <w:r w:rsidRPr="006E096A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s</w:t>
      </w:r>
      <w:r w:rsidRPr="006E096A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</w:t>
      </w:r>
      <w:r w:rsidRPr="006E096A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zi</w:t>
      </w:r>
      <w:r w:rsidRPr="006E096A">
        <w:rPr>
          <w:rFonts w:ascii="Trebuchet MS" w:eastAsia="Trebuchet MS" w:hAnsi="Trebuchet MS" w:cs="Trebuchet MS"/>
          <w:sz w:val="16"/>
          <w:szCs w:val="16"/>
          <w:lang w:val="it-IT"/>
        </w:rPr>
        <w:t>o</w:t>
      </w:r>
      <w:r w:rsidRPr="006E096A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n</w:t>
      </w:r>
      <w:r w:rsidRPr="006E096A">
        <w:rPr>
          <w:rFonts w:ascii="Trebuchet MS" w:eastAsia="Trebuchet MS" w:hAnsi="Trebuchet MS" w:cs="Trebuchet MS"/>
          <w:sz w:val="16"/>
          <w:szCs w:val="16"/>
          <w:lang w:val="it-IT"/>
        </w:rPr>
        <w:t>e</w:t>
      </w:r>
      <w:r w:rsidRPr="006E096A">
        <w:rPr>
          <w:rFonts w:ascii="Trebuchet MS" w:eastAsia="Trebuchet MS" w:hAnsi="Trebuchet MS" w:cs="Trebuchet MS"/>
          <w:spacing w:val="-3"/>
          <w:sz w:val="16"/>
          <w:szCs w:val="16"/>
          <w:lang w:val="it-IT"/>
        </w:rPr>
        <w:t xml:space="preserve"> </w:t>
      </w:r>
      <w:r w:rsidRPr="006E096A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d</w:t>
      </w:r>
      <w:r w:rsidRPr="006E096A">
        <w:rPr>
          <w:rFonts w:ascii="Trebuchet MS" w:eastAsia="Trebuchet MS" w:hAnsi="Trebuchet MS" w:cs="Trebuchet MS"/>
          <w:sz w:val="16"/>
          <w:szCs w:val="16"/>
          <w:lang w:val="it-IT"/>
        </w:rPr>
        <w:t xml:space="preserve">i </w:t>
      </w:r>
      <w:r w:rsidRPr="006E096A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c</w:t>
      </w:r>
      <w:r w:rsidRPr="006E096A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u</w:t>
      </w:r>
      <w:r w:rsidRPr="006E096A">
        <w:rPr>
          <w:rFonts w:ascii="Trebuchet MS" w:eastAsia="Trebuchet MS" w:hAnsi="Trebuchet MS" w:cs="Trebuchet MS"/>
          <w:sz w:val="16"/>
          <w:szCs w:val="16"/>
          <w:lang w:val="it-IT"/>
        </w:rPr>
        <w:t xml:space="preserve">i </w:t>
      </w:r>
      <w:r w:rsidRPr="006E096A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a</w:t>
      </w:r>
      <w:r w:rsidRPr="006E096A">
        <w:rPr>
          <w:rFonts w:ascii="Trebuchet MS" w:eastAsia="Trebuchet MS" w:hAnsi="Trebuchet MS" w:cs="Trebuchet MS"/>
          <w:sz w:val="16"/>
          <w:szCs w:val="16"/>
          <w:lang w:val="it-IT"/>
        </w:rPr>
        <w:t>g</w:t>
      </w:r>
      <w:r w:rsidRPr="006E096A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l</w:t>
      </w:r>
      <w:r w:rsidRPr="006E096A">
        <w:rPr>
          <w:rFonts w:ascii="Trebuchet MS" w:eastAsia="Trebuchet MS" w:hAnsi="Trebuchet MS" w:cs="Trebuchet MS"/>
          <w:sz w:val="16"/>
          <w:szCs w:val="16"/>
          <w:lang w:val="it-IT"/>
        </w:rPr>
        <w:t>i</w:t>
      </w:r>
      <w:r w:rsidRPr="006E096A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 xml:space="preserve"> </w:t>
      </w:r>
      <w:r w:rsidRPr="006E096A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a</w:t>
      </w:r>
      <w:r w:rsidRPr="006E096A">
        <w:rPr>
          <w:rFonts w:ascii="Trebuchet MS" w:eastAsia="Trebuchet MS" w:hAnsi="Trebuchet MS" w:cs="Trebuchet MS"/>
          <w:sz w:val="16"/>
          <w:szCs w:val="16"/>
          <w:lang w:val="it-IT"/>
        </w:rPr>
        <w:t>r</w:t>
      </w:r>
      <w:r w:rsidRPr="006E096A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t</w:t>
      </w:r>
      <w:r w:rsidRPr="006E096A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t</w:t>
      </w:r>
      <w:r w:rsidRPr="006E096A">
        <w:rPr>
          <w:rFonts w:ascii="Trebuchet MS" w:eastAsia="Trebuchet MS" w:hAnsi="Trebuchet MS" w:cs="Trebuchet MS"/>
          <w:sz w:val="16"/>
          <w:szCs w:val="16"/>
          <w:lang w:val="it-IT"/>
        </w:rPr>
        <w:t>.</w:t>
      </w:r>
      <w:r w:rsidRPr="006E096A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 xml:space="preserve"> </w:t>
      </w:r>
      <w:r w:rsidRPr="006E096A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4</w:t>
      </w:r>
      <w:r w:rsidRPr="006E096A">
        <w:rPr>
          <w:rFonts w:ascii="Trebuchet MS" w:eastAsia="Trebuchet MS" w:hAnsi="Trebuchet MS" w:cs="Trebuchet MS"/>
          <w:sz w:val="16"/>
          <w:szCs w:val="16"/>
          <w:lang w:val="it-IT"/>
        </w:rPr>
        <w:t>6</w:t>
      </w:r>
      <w:r w:rsidRPr="006E096A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 xml:space="preserve"> </w:t>
      </w:r>
      <w:r w:rsidRPr="006E096A">
        <w:rPr>
          <w:rFonts w:ascii="Trebuchet MS" w:eastAsia="Trebuchet MS" w:hAnsi="Trebuchet MS" w:cs="Trebuchet MS"/>
          <w:sz w:val="16"/>
          <w:szCs w:val="16"/>
          <w:lang w:val="it-IT"/>
        </w:rPr>
        <w:t xml:space="preserve">e </w:t>
      </w:r>
      <w:r w:rsidRPr="006E096A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4</w:t>
      </w:r>
      <w:r w:rsidRPr="006E096A">
        <w:rPr>
          <w:rFonts w:ascii="Trebuchet MS" w:eastAsia="Trebuchet MS" w:hAnsi="Trebuchet MS" w:cs="Trebuchet MS"/>
          <w:sz w:val="16"/>
          <w:szCs w:val="16"/>
          <w:lang w:val="it-IT"/>
        </w:rPr>
        <w:t>7</w:t>
      </w:r>
      <w:r w:rsidRPr="006E096A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 xml:space="preserve"> </w:t>
      </w:r>
      <w:r w:rsidRPr="006E096A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d</w:t>
      </w:r>
      <w:r w:rsidRPr="006E096A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</w:t>
      </w:r>
      <w:r w:rsidRPr="006E096A">
        <w:rPr>
          <w:rFonts w:ascii="Trebuchet MS" w:eastAsia="Trebuchet MS" w:hAnsi="Trebuchet MS" w:cs="Trebuchet MS"/>
          <w:sz w:val="16"/>
          <w:szCs w:val="16"/>
          <w:lang w:val="it-IT"/>
        </w:rPr>
        <w:t xml:space="preserve">l </w:t>
      </w:r>
      <w:r w:rsidRPr="006E096A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D</w:t>
      </w:r>
      <w:r w:rsidRPr="006E096A">
        <w:rPr>
          <w:rFonts w:ascii="Trebuchet MS" w:eastAsia="Trebuchet MS" w:hAnsi="Trebuchet MS" w:cs="Trebuchet MS"/>
          <w:sz w:val="16"/>
          <w:szCs w:val="16"/>
          <w:lang w:val="it-IT"/>
        </w:rPr>
        <w:t>PR</w:t>
      </w:r>
      <w:r w:rsidRPr="006E096A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 xml:space="preserve"> </w:t>
      </w:r>
      <w:r w:rsidRPr="006E096A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2</w:t>
      </w:r>
      <w:r w:rsidRPr="006E096A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8/</w:t>
      </w:r>
      <w:r w:rsidRPr="006E096A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1</w:t>
      </w:r>
      <w:r w:rsidRPr="006E096A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2</w:t>
      </w:r>
      <w:r w:rsidRPr="006E096A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/</w:t>
      </w:r>
      <w:r w:rsidRPr="006E096A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2</w:t>
      </w:r>
      <w:r w:rsidRPr="006E096A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0</w:t>
      </w:r>
      <w:r w:rsidRPr="006E096A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0</w:t>
      </w:r>
      <w:r w:rsidRPr="006E096A">
        <w:rPr>
          <w:rFonts w:ascii="Trebuchet MS" w:eastAsia="Trebuchet MS" w:hAnsi="Trebuchet MS" w:cs="Trebuchet MS"/>
          <w:sz w:val="16"/>
          <w:szCs w:val="16"/>
          <w:lang w:val="it-IT"/>
        </w:rPr>
        <w:t>0</w:t>
      </w:r>
      <w:r w:rsidRPr="006E096A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 xml:space="preserve"> </w:t>
      </w:r>
      <w:r w:rsidRPr="006E096A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n</w:t>
      </w:r>
      <w:r w:rsidRPr="006E096A">
        <w:rPr>
          <w:rFonts w:ascii="Trebuchet MS" w:eastAsia="Trebuchet MS" w:hAnsi="Trebuchet MS" w:cs="Trebuchet MS"/>
          <w:sz w:val="16"/>
          <w:szCs w:val="16"/>
          <w:lang w:val="it-IT"/>
        </w:rPr>
        <w:t xml:space="preserve">. </w:t>
      </w:r>
      <w:r w:rsidRPr="006E096A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4</w:t>
      </w:r>
      <w:r w:rsidRPr="006E096A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45</w:t>
      </w:r>
      <w:r w:rsidRPr="006E096A">
        <w:rPr>
          <w:rFonts w:ascii="Trebuchet MS" w:eastAsia="Trebuchet MS" w:hAnsi="Trebuchet MS" w:cs="Trebuchet MS"/>
          <w:sz w:val="16"/>
          <w:szCs w:val="16"/>
          <w:lang w:val="it-IT"/>
        </w:rPr>
        <w:t xml:space="preserve">, </w:t>
      </w:r>
      <w:r w:rsidRPr="006E096A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c</w:t>
      </w:r>
      <w:r w:rsidRPr="006E096A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o</w:t>
      </w:r>
      <w:r w:rsidRPr="006E096A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n</w:t>
      </w:r>
      <w:r w:rsidRPr="006E096A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s</w:t>
      </w:r>
      <w:r w:rsidRPr="006E096A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a</w:t>
      </w:r>
      <w:r w:rsidRPr="006E096A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p</w:t>
      </w:r>
      <w:r w:rsidRPr="006E096A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</w:t>
      </w:r>
      <w:r w:rsidRPr="006E096A">
        <w:rPr>
          <w:rFonts w:ascii="Trebuchet MS" w:eastAsia="Trebuchet MS" w:hAnsi="Trebuchet MS" w:cs="Trebuchet MS"/>
          <w:sz w:val="16"/>
          <w:szCs w:val="16"/>
          <w:lang w:val="it-IT"/>
        </w:rPr>
        <w:t>vo</w:t>
      </w:r>
      <w:r w:rsidRPr="006E096A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l</w:t>
      </w:r>
      <w:r w:rsidRPr="006E096A">
        <w:rPr>
          <w:rFonts w:ascii="Trebuchet MS" w:eastAsia="Trebuchet MS" w:hAnsi="Trebuchet MS" w:cs="Trebuchet MS"/>
          <w:sz w:val="16"/>
          <w:szCs w:val="16"/>
          <w:lang w:val="it-IT"/>
        </w:rPr>
        <w:t>e</w:t>
      </w:r>
      <w:r w:rsidRPr="006E096A">
        <w:rPr>
          <w:rFonts w:ascii="Trebuchet MS" w:eastAsia="Trebuchet MS" w:hAnsi="Trebuchet MS" w:cs="Trebuchet MS"/>
          <w:spacing w:val="-5"/>
          <w:sz w:val="16"/>
          <w:szCs w:val="16"/>
          <w:lang w:val="it-IT"/>
        </w:rPr>
        <w:t xml:space="preserve"> </w:t>
      </w:r>
      <w:r w:rsidRPr="006E096A">
        <w:rPr>
          <w:rFonts w:ascii="Trebuchet MS" w:eastAsia="Trebuchet MS" w:hAnsi="Trebuchet MS" w:cs="Trebuchet MS"/>
          <w:sz w:val="16"/>
          <w:szCs w:val="16"/>
          <w:lang w:val="it-IT"/>
        </w:rPr>
        <w:t>d</w:t>
      </w:r>
      <w:r w:rsidRPr="006E096A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</w:t>
      </w:r>
      <w:r w:rsidRPr="006E096A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ll</w:t>
      </w:r>
      <w:r w:rsidRPr="006E096A">
        <w:rPr>
          <w:rFonts w:ascii="Trebuchet MS" w:eastAsia="Trebuchet MS" w:hAnsi="Trebuchet MS" w:cs="Trebuchet MS"/>
          <w:sz w:val="16"/>
          <w:szCs w:val="16"/>
          <w:lang w:val="it-IT"/>
        </w:rPr>
        <w:t>e</w:t>
      </w:r>
      <w:r w:rsidRPr="006E096A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 xml:space="preserve"> s</w:t>
      </w:r>
      <w:r w:rsidRPr="006E096A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an</w:t>
      </w:r>
      <w:r w:rsidRPr="006E096A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z</w:t>
      </w:r>
      <w:r w:rsidRPr="006E096A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</w:t>
      </w:r>
      <w:r w:rsidRPr="006E096A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o</w:t>
      </w:r>
      <w:r w:rsidRPr="006E096A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n</w:t>
      </w:r>
      <w:r w:rsidRPr="006E096A">
        <w:rPr>
          <w:rFonts w:ascii="Trebuchet MS" w:eastAsia="Trebuchet MS" w:hAnsi="Trebuchet MS" w:cs="Trebuchet MS"/>
          <w:sz w:val="16"/>
          <w:szCs w:val="16"/>
          <w:lang w:val="it-IT"/>
        </w:rPr>
        <w:t>i p</w:t>
      </w:r>
      <w:r w:rsidRPr="006E096A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>r</w:t>
      </w:r>
      <w:r w:rsidRPr="006E096A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</w:t>
      </w:r>
      <w:r w:rsidRPr="006E096A">
        <w:rPr>
          <w:rFonts w:ascii="Trebuchet MS" w:eastAsia="Trebuchet MS" w:hAnsi="Trebuchet MS" w:cs="Trebuchet MS"/>
          <w:sz w:val="16"/>
          <w:szCs w:val="16"/>
          <w:lang w:val="it-IT"/>
        </w:rPr>
        <w:t>v</w:t>
      </w:r>
      <w:r w:rsidRPr="006E096A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</w:t>
      </w:r>
      <w:r w:rsidRPr="006E096A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s</w:t>
      </w:r>
      <w:r w:rsidRPr="006E096A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t</w:t>
      </w:r>
      <w:r w:rsidRPr="006E096A">
        <w:rPr>
          <w:rFonts w:ascii="Trebuchet MS" w:eastAsia="Trebuchet MS" w:hAnsi="Trebuchet MS" w:cs="Trebuchet MS"/>
          <w:sz w:val="16"/>
          <w:szCs w:val="16"/>
          <w:lang w:val="it-IT"/>
        </w:rPr>
        <w:t>e</w:t>
      </w:r>
      <w:r w:rsidRPr="006E096A">
        <w:rPr>
          <w:rFonts w:ascii="Trebuchet MS" w:eastAsia="Trebuchet MS" w:hAnsi="Trebuchet MS" w:cs="Trebuchet MS"/>
          <w:spacing w:val="-3"/>
          <w:sz w:val="16"/>
          <w:szCs w:val="16"/>
          <w:lang w:val="it-IT"/>
        </w:rPr>
        <w:t xml:space="preserve"> </w:t>
      </w:r>
      <w:r w:rsidRPr="006E096A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d</w:t>
      </w:r>
      <w:r w:rsidRPr="006E096A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a</w:t>
      </w:r>
      <w:r w:rsidRPr="006E096A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ll</w:t>
      </w:r>
      <w:r w:rsidRPr="006E096A">
        <w:rPr>
          <w:rFonts w:ascii="Trebuchet MS" w:eastAsia="Trebuchet MS" w:hAnsi="Trebuchet MS" w:cs="Trebuchet MS"/>
          <w:sz w:val="16"/>
          <w:szCs w:val="16"/>
          <w:lang w:val="it-IT"/>
        </w:rPr>
        <w:t>'</w:t>
      </w:r>
      <w:r w:rsidRPr="006E096A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a</w:t>
      </w:r>
      <w:r w:rsidRPr="006E096A">
        <w:rPr>
          <w:rFonts w:ascii="Trebuchet MS" w:eastAsia="Trebuchet MS" w:hAnsi="Trebuchet MS" w:cs="Trebuchet MS"/>
          <w:sz w:val="16"/>
          <w:szCs w:val="16"/>
          <w:lang w:val="it-IT"/>
        </w:rPr>
        <w:t>r</w:t>
      </w:r>
      <w:r w:rsidRPr="006E096A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t</w:t>
      </w:r>
      <w:r w:rsidRPr="006E096A">
        <w:rPr>
          <w:rFonts w:ascii="Trebuchet MS" w:eastAsia="Trebuchet MS" w:hAnsi="Trebuchet MS" w:cs="Trebuchet MS"/>
          <w:sz w:val="16"/>
          <w:szCs w:val="16"/>
          <w:lang w:val="it-IT"/>
        </w:rPr>
        <w:t>.</w:t>
      </w:r>
      <w:r w:rsidRPr="006E096A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 xml:space="preserve"> </w:t>
      </w:r>
      <w:r w:rsidRPr="006E096A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7</w:t>
      </w:r>
      <w:r w:rsidRPr="006E096A">
        <w:rPr>
          <w:rFonts w:ascii="Trebuchet MS" w:eastAsia="Trebuchet MS" w:hAnsi="Trebuchet MS" w:cs="Trebuchet MS"/>
          <w:sz w:val="16"/>
          <w:szCs w:val="16"/>
          <w:lang w:val="it-IT"/>
        </w:rPr>
        <w:t>6</w:t>
      </w:r>
      <w:r w:rsidRPr="006E096A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 xml:space="preserve"> </w:t>
      </w:r>
      <w:r w:rsidRPr="006E096A">
        <w:rPr>
          <w:rFonts w:ascii="Trebuchet MS" w:eastAsia="Trebuchet MS" w:hAnsi="Trebuchet MS" w:cs="Trebuchet MS"/>
          <w:sz w:val="16"/>
          <w:szCs w:val="16"/>
          <w:lang w:val="it-IT"/>
        </w:rPr>
        <w:t xml:space="preserve">e </w:t>
      </w:r>
      <w:r w:rsidRPr="006E096A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d</w:t>
      </w:r>
      <w:r w:rsidRPr="006E096A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</w:t>
      </w:r>
      <w:r w:rsidRPr="006E096A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ll</w:t>
      </w:r>
      <w:r w:rsidRPr="006E096A">
        <w:rPr>
          <w:rFonts w:ascii="Trebuchet MS" w:eastAsia="Trebuchet MS" w:hAnsi="Trebuchet MS" w:cs="Trebuchet MS"/>
          <w:sz w:val="16"/>
          <w:szCs w:val="16"/>
          <w:lang w:val="it-IT"/>
        </w:rPr>
        <w:t>a</w:t>
      </w:r>
      <w:r w:rsidRPr="006E096A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 xml:space="preserve"> </w:t>
      </w:r>
      <w:r w:rsidRPr="006E096A">
        <w:rPr>
          <w:rFonts w:ascii="Trebuchet MS" w:eastAsia="Trebuchet MS" w:hAnsi="Trebuchet MS" w:cs="Trebuchet MS"/>
          <w:sz w:val="16"/>
          <w:szCs w:val="16"/>
          <w:lang w:val="it-IT"/>
        </w:rPr>
        <w:t>d</w:t>
      </w:r>
      <w:r w:rsidRPr="006E096A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e</w:t>
      </w:r>
      <w:r w:rsidRPr="006E096A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c</w:t>
      </w:r>
      <w:r w:rsidRPr="006E096A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a</w:t>
      </w:r>
      <w:r w:rsidRPr="006E096A">
        <w:rPr>
          <w:rFonts w:ascii="Trebuchet MS" w:eastAsia="Trebuchet MS" w:hAnsi="Trebuchet MS" w:cs="Trebuchet MS"/>
          <w:sz w:val="16"/>
          <w:szCs w:val="16"/>
          <w:lang w:val="it-IT"/>
        </w:rPr>
        <w:t>d</w:t>
      </w:r>
      <w:r w:rsidRPr="006E096A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en</w:t>
      </w:r>
      <w:r w:rsidRPr="006E096A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z</w:t>
      </w:r>
      <w:r w:rsidRPr="006E096A">
        <w:rPr>
          <w:rFonts w:ascii="Trebuchet MS" w:eastAsia="Trebuchet MS" w:hAnsi="Trebuchet MS" w:cs="Trebuchet MS"/>
          <w:sz w:val="16"/>
          <w:szCs w:val="16"/>
          <w:lang w:val="it-IT"/>
        </w:rPr>
        <w:t>a</w:t>
      </w:r>
      <w:r w:rsidRPr="006E096A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 xml:space="preserve"> d</w:t>
      </w:r>
      <w:r w:rsidRPr="006E096A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</w:t>
      </w:r>
      <w:r w:rsidRPr="006E096A">
        <w:rPr>
          <w:rFonts w:ascii="Trebuchet MS" w:eastAsia="Trebuchet MS" w:hAnsi="Trebuchet MS" w:cs="Trebuchet MS"/>
          <w:sz w:val="16"/>
          <w:szCs w:val="16"/>
          <w:lang w:val="it-IT"/>
        </w:rPr>
        <w:t xml:space="preserve">i </w:t>
      </w:r>
      <w:r w:rsidRPr="006E096A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b</w:t>
      </w:r>
      <w:r w:rsidRPr="006E096A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</w:t>
      </w:r>
      <w:r w:rsidRPr="006E096A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n</w:t>
      </w:r>
      <w:r w:rsidRPr="006E096A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</w:t>
      </w:r>
      <w:r w:rsidRPr="006E096A">
        <w:rPr>
          <w:rFonts w:ascii="Trebuchet MS" w:eastAsia="Trebuchet MS" w:hAnsi="Trebuchet MS" w:cs="Trebuchet MS"/>
          <w:sz w:val="16"/>
          <w:szCs w:val="16"/>
          <w:lang w:val="it-IT"/>
        </w:rPr>
        <w:t>f</w:t>
      </w:r>
      <w:r w:rsidRPr="006E096A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i</w:t>
      </w:r>
      <w:r w:rsidRPr="006E096A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c</w:t>
      </w:r>
      <w:r w:rsidRPr="006E096A">
        <w:rPr>
          <w:rFonts w:ascii="Trebuchet MS" w:eastAsia="Trebuchet MS" w:hAnsi="Trebuchet MS" w:cs="Trebuchet MS"/>
          <w:sz w:val="16"/>
          <w:szCs w:val="16"/>
          <w:lang w:val="it-IT"/>
        </w:rPr>
        <w:t>i</w:t>
      </w:r>
      <w:r w:rsidRPr="006E096A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 xml:space="preserve"> p</w:t>
      </w:r>
      <w:r w:rsidRPr="006E096A">
        <w:rPr>
          <w:rFonts w:ascii="Trebuchet MS" w:eastAsia="Trebuchet MS" w:hAnsi="Trebuchet MS" w:cs="Trebuchet MS"/>
          <w:sz w:val="16"/>
          <w:szCs w:val="16"/>
          <w:lang w:val="it-IT"/>
        </w:rPr>
        <w:t>r</w:t>
      </w:r>
      <w:r w:rsidRPr="006E096A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</w:t>
      </w:r>
      <w:r w:rsidRPr="006E096A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>v</w:t>
      </w:r>
      <w:r w:rsidRPr="006E096A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</w:t>
      </w:r>
      <w:r w:rsidRPr="006E096A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s</w:t>
      </w:r>
      <w:r w:rsidRPr="006E096A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t</w:t>
      </w:r>
      <w:r w:rsidRPr="006E096A">
        <w:rPr>
          <w:rFonts w:ascii="Trebuchet MS" w:eastAsia="Trebuchet MS" w:hAnsi="Trebuchet MS" w:cs="Trebuchet MS"/>
          <w:sz w:val="16"/>
          <w:szCs w:val="16"/>
          <w:lang w:val="it-IT"/>
        </w:rPr>
        <w:t>a</w:t>
      </w:r>
      <w:r w:rsidRPr="006E096A">
        <w:rPr>
          <w:rFonts w:ascii="Trebuchet MS" w:eastAsia="Trebuchet MS" w:hAnsi="Trebuchet MS" w:cs="Trebuchet MS"/>
          <w:spacing w:val="-3"/>
          <w:sz w:val="16"/>
          <w:szCs w:val="16"/>
          <w:lang w:val="it-IT"/>
        </w:rPr>
        <w:t xml:space="preserve"> </w:t>
      </w:r>
      <w:r w:rsidRPr="006E096A">
        <w:rPr>
          <w:rFonts w:ascii="Trebuchet MS" w:eastAsia="Trebuchet MS" w:hAnsi="Trebuchet MS" w:cs="Trebuchet MS"/>
          <w:sz w:val="16"/>
          <w:szCs w:val="16"/>
          <w:lang w:val="it-IT"/>
        </w:rPr>
        <w:t>d</w:t>
      </w:r>
      <w:r w:rsidRPr="006E096A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a</w:t>
      </w:r>
      <w:r w:rsidRPr="006E096A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ll</w:t>
      </w:r>
      <w:r w:rsidRPr="006E096A">
        <w:rPr>
          <w:rFonts w:ascii="Trebuchet MS" w:eastAsia="Trebuchet MS" w:hAnsi="Trebuchet MS" w:cs="Trebuchet MS"/>
          <w:sz w:val="16"/>
          <w:szCs w:val="16"/>
          <w:lang w:val="it-IT"/>
        </w:rPr>
        <w:t>'</w:t>
      </w:r>
      <w:r w:rsidRPr="006E096A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a</w:t>
      </w:r>
      <w:r w:rsidRPr="006E096A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>r</w:t>
      </w:r>
      <w:r w:rsidRPr="006E096A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t</w:t>
      </w:r>
      <w:r w:rsidRPr="006E096A">
        <w:rPr>
          <w:rFonts w:ascii="Trebuchet MS" w:eastAsia="Trebuchet MS" w:hAnsi="Trebuchet MS" w:cs="Trebuchet MS"/>
          <w:sz w:val="16"/>
          <w:szCs w:val="16"/>
          <w:lang w:val="it-IT"/>
        </w:rPr>
        <w:t>.</w:t>
      </w:r>
      <w:r w:rsidRPr="006E096A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 xml:space="preserve"> </w:t>
      </w:r>
      <w:r w:rsidRPr="006E096A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7</w:t>
      </w:r>
      <w:r w:rsidRPr="006E096A">
        <w:rPr>
          <w:rFonts w:ascii="Trebuchet MS" w:eastAsia="Trebuchet MS" w:hAnsi="Trebuchet MS" w:cs="Trebuchet MS"/>
          <w:sz w:val="16"/>
          <w:szCs w:val="16"/>
          <w:lang w:val="it-IT"/>
        </w:rPr>
        <w:t>5</w:t>
      </w:r>
      <w:r w:rsidRPr="006E096A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 xml:space="preserve"> </w:t>
      </w:r>
      <w:r w:rsidRPr="006E096A">
        <w:rPr>
          <w:rFonts w:ascii="Trebuchet MS" w:eastAsia="Trebuchet MS" w:hAnsi="Trebuchet MS" w:cs="Trebuchet MS"/>
          <w:sz w:val="16"/>
          <w:szCs w:val="16"/>
          <w:lang w:val="it-IT"/>
        </w:rPr>
        <w:t>d</w:t>
      </w:r>
      <w:r w:rsidRPr="006E096A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</w:t>
      </w:r>
      <w:r w:rsidRPr="006E096A">
        <w:rPr>
          <w:rFonts w:ascii="Trebuchet MS" w:eastAsia="Trebuchet MS" w:hAnsi="Trebuchet MS" w:cs="Trebuchet MS"/>
          <w:sz w:val="16"/>
          <w:szCs w:val="16"/>
          <w:lang w:val="it-IT"/>
        </w:rPr>
        <w:t>l</w:t>
      </w:r>
      <w:r w:rsidRPr="006E096A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 xml:space="preserve"> </w:t>
      </w:r>
      <w:r w:rsidRPr="006E096A">
        <w:rPr>
          <w:rFonts w:ascii="Trebuchet MS" w:eastAsia="Trebuchet MS" w:hAnsi="Trebuchet MS" w:cs="Trebuchet MS"/>
          <w:sz w:val="16"/>
          <w:szCs w:val="16"/>
          <w:lang w:val="it-IT"/>
        </w:rPr>
        <w:t>m</w:t>
      </w:r>
      <w:r w:rsidRPr="006E096A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</w:t>
      </w:r>
      <w:r w:rsidRPr="006E096A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d</w:t>
      </w:r>
      <w:r w:rsidRPr="006E096A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</w:t>
      </w:r>
      <w:r w:rsidRPr="006E096A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s</w:t>
      </w:r>
      <w:r w:rsidRPr="006E096A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</w:t>
      </w:r>
      <w:r w:rsidRPr="006E096A">
        <w:rPr>
          <w:rFonts w:ascii="Trebuchet MS" w:eastAsia="Trebuchet MS" w:hAnsi="Trebuchet MS" w:cs="Trebuchet MS"/>
          <w:sz w:val="16"/>
          <w:szCs w:val="16"/>
          <w:lang w:val="it-IT"/>
        </w:rPr>
        <w:t>mo</w:t>
      </w:r>
      <w:r w:rsidRPr="006E096A">
        <w:rPr>
          <w:rFonts w:ascii="Trebuchet MS" w:eastAsia="Trebuchet MS" w:hAnsi="Trebuchet MS" w:cs="Trebuchet MS"/>
          <w:spacing w:val="-8"/>
          <w:sz w:val="16"/>
          <w:szCs w:val="16"/>
          <w:lang w:val="it-IT"/>
        </w:rPr>
        <w:t xml:space="preserve"> </w:t>
      </w:r>
      <w:r w:rsidRPr="006E096A">
        <w:rPr>
          <w:rFonts w:ascii="Trebuchet MS" w:eastAsia="Trebuchet MS" w:hAnsi="Trebuchet MS" w:cs="Trebuchet MS"/>
          <w:spacing w:val="-34"/>
          <w:sz w:val="16"/>
          <w:szCs w:val="16"/>
          <w:lang w:val="it-IT"/>
        </w:rPr>
        <w:t>T</w:t>
      </w:r>
      <w:r w:rsidRPr="006E096A">
        <w:rPr>
          <w:rFonts w:ascii="Trebuchet MS" w:eastAsia="Trebuchet MS" w:hAnsi="Trebuchet MS" w:cs="Trebuchet MS"/>
          <w:sz w:val="16"/>
          <w:szCs w:val="16"/>
          <w:lang w:val="it-IT"/>
        </w:rPr>
        <w:t>.U.,</w:t>
      </w:r>
      <w:r w:rsidRPr="006E096A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 xml:space="preserve"> i</w:t>
      </w:r>
      <w:r w:rsidRPr="006E096A">
        <w:rPr>
          <w:rFonts w:ascii="Trebuchet MS" w:eastAsia="Trebuchet MS" w:hAnsi="Trebuchet MS" w:cs="Trebuchet MS"/>
          <w:sz w:val="16"/>
          <w:szCs w:val="16"/>
          <w:lang w:val="it-IT"/>
        </w:rPr>
        <w:t xml:space="preserve">n </w:t>
      </w:r>
      <w:r w:rsidRPr="006E096A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ca</w:t>
      </w:r>
      <w:r w:rsidRPr="006E096A">
        <w:rPr>
          <w:rFonts w:ascii="Trebuchet MS" w:eastAsia="Trebuchet MS" w:hAnsi="Trebuchet MS" w:cs="Trebuchet MS"/>
          <w:spacing w:val="-3"/>
          <w:sz w:val="16"/>
          <w:szCs w:val="16"/>
          <w:lang w:val="it-IT"/>
        </w:rPr>
        <w:t>s</w:t>
      </w:r>
      <w:r w:rsidRPr="006E096A">
        <w:rPr>
          <w:rFonts w:ascii="Trebuchet MS" w:eastAsia="Trebuchet MS" w:hAnsi="Trebuchet MS" w:cs="Trebuchet MS"/>
          <w:sz w:val="16"/>
          <w:szCs w:val="16"/>
          <w:lang w:val="it-IT"/>
        </w:rPr>
        <w:t>o</w:t>
      </w:r>
      <w:r w:rsidRPr="006E096A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 xml:space="preserve"> </w:t>
      </w:r>
      <w:r w:rsidRPr="006E096A">
        <w:rPr>
          <w:rFonts w:ascii="Trebuchet MS" w:eastAsia="Trebuchet MS" w:hAnsi="Trebuchet MS" w:cs="Trebuchet MS"/>
          <w:sz w:val="16"/>
          <w:szCs w:val="16"/>
          <w:lang w:val="it-IT"/>
        </w:rPr>
        <w:t xml:space="preserve">di </w:t>
      </w:r>
      <w:r w:rsidRPr="006E096A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d</w:t>
      </w:r>
      <w:r w:rsidRPr="006E096A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</w:t>
      </w:r>
      <w:r w:rsidRPr="006E096A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c</w:t>
      </w:r>
      <w:r w:rsidRPr="006E096A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h</w:t>
      </w:r>
      <w:r w:rsidRPr="006E096A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i</w:t>
      </w:r>
      <w:r w:rsidRPr="006E096A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a</w:t>
      </w:r>
      <w:r w:rsidRPr="006E096A">
        <w:rPr>
          <w:rFonts w:ascii="Trebuchet MS" w:eastAsia="Trebuchet MS" w:hAnsi="Trebuchet MS" w:cs="Trebuchet MS"/>
          <w:sz w:val="16"/>
          <w:szCs w:val="16"/>
          <w:lang w:val="it-IT"/>
        </w:rPr>
        <w:t>r</w:t>
      </w:r>
      <w:r w:rsidRPr="006E096A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a</w:t>
      </w:r>
      <w:r w:rsidRPr="006E096A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zi</w:t>
      </w:r>
      <w:r w:rsidRPr="006E096A">
        <w:rPr>
          <w:rFonts w:ascii="Trebuchet MS" w:eastAsia="Trebuchet MS" w:hAnsi="Trebuchet MS" w:cs="Trebuchet MS"/>
          <w:sz w:val="16"/>
          <w:szCs w:val="16"/>
          <w:lang w:val="it-IT"/>
        </w:rPr>
        <w:t>o</w:t>
      </w:r>
      <w:r w:rsidRPr="006E096A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n</w:t>
      </w:r>
      <w:r w:rsidRPr="006E096A">
        <w:rPr>
          <w:rFonts w:ascii="Trebuchet MS" w:eastAsia="Trebuchet MS" w:hAnsi="Trebuchet MS" w:cs="Trebuchet MS"/>
          <w:sz w:val="16"/>
          <w:szCs w:val="16"/>
          <w:lang w:val="it-IT"/>
        </w:rPr>
        <w:t>i f</w:t>
      </w:r>
      <w:r w:rsidRPr="006E096A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a</w:t>
      </w:r>
      <w:r w:rsidRPr="006E096A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l</w:t>
      </w:r>
      <w:r w:rsidRPr="006E096A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</w:t>
      </w:r>
      <w:r w:rsidRPr="006E096A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s</w:t>
      </w:r>
      <w:r w:rsidRPr="006E096A">
        <w:rPr>
          <w:rFonts w:ascii="Trebuchet MS" w:eastAsia="Trebuchet MS" w:hAnsi="Trebuchet MS" w:cs="Trebuchet MS"/>
          <w:sz w:val="16"/>
          <w:szCs w:val="16"/>
          <w:lang w:val="it-IT"/>
        </w:rPr>
        <w:t>e</w:t>
      </w:r>
      <w:r w:rsidRPr="006E096A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 xml:space="preserve"> e</w:t>
      </w:r>
      <w:r w:rsidRPr="006E096A">
        <w:rPr>
          <w:rFonts w:ascii="Trebuchet MS" w:eastAsia="Trebuchet MS" w:hAnsi="Trebuchet MS" w:cs="Trebuchet MS"/>
          <w:sz w:val="16"/>
          <w:szCs w:val="16"/>
          <w:lang w:val="it-IT"/>
        </w:rPr>
        <w:t>m</w:t>
      </w:r>
      <w:r w:rsidRPr="006E096A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</w:t>
      </w:r>
      <w:r w:rsidRPr="006E096A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n</w:t>
      </w:r>
      <w:r w:rsidRPr="006E096A">
        <w:rPr>
          <w:rFonts w:ascii="Trebuchet MS" w:eastAsia="Trebuchet MS" w:hAnsi="Trebuchet MS" w:cs="Trebuchet MS"/>
          <w:sz w:val="16"/>
          <w:szCs w:val="16"/>
          <w:lang w:val="it-IT"/>
        </w:rPr>
        <w:t>d</w:t>
      </w:r>
      <w:r w:rsidRPr="006E096A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a</w:t>
      </w:r>
      <w:r w:rsidRPr="006E096A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ci</w:t>
      </w:r>
      <w:r w:rsidRPr="006E096A">
        <w:rPr>
          <w:rFonts w:ascii="Trebuchet MS" w:eastAsia="Trebuchet MS" w:hAnsi="Trebuchet MS" w:cs="Trebuchet MS"/>
          <w:sz w:val="16"/>
          <w:szCs w:val="16"/>
          <w:lang w:val="it-IT"/>
        </w:rPr>
        <w:t xml:space="preserve">, </w:t>
      </w:r>
      <w:r w:rsidRPr="006E096A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s</w:t>
      </w:r>
      <w:r w:rsidRPr="006E096A">
        <w:rPr>
          <w:rFonts w:ascii="Trebuchet MS" w:eastAsia="Trebuchet MS" w:hAnsi="Trebuchet MS" w:cs="Trebuchet MS"/>
          <w:sz w:val="16"/>
          <w:szCs w:val="16"/>
          <w:lang w:val="it-IT"/>
        </w:rPr>
        <w:t>o</w:t>
      </w:r>
      <w:r w:rsidRPr="006E096A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t</w:t>
      </w:r>
      <w:r w:rsidRPr="006E096A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t</w:t>
      </w:r>
      <w:r w:rsidRPr="006E096A">
        <w:rPr>
          <w:rFonts w:ascii="Trebuchet MS" w:eastAsia="Trebuchet MS" w:hAnsi="Trebuchet MS" w:cs="Trebuchet MS"/>
          <w:sz w:val="16"/>
          <w:szCs w:val="16"/>
          <w:lang w:val="it-IT"/>
        </w:rPr>
        <w:t>o</w:t>
      </w:r>
      <w:r w:rsidRPr="006E096A">
        <w:rPr>
          <w:rFonts w:ascii="Trebuchet MS" w:eastAsia="Trebuchet MS" w:hAnsi="Trebuchet MS" w:cs="Trebuchet MS"/>
          <w:spacing w:val="-3"/>
          <w:sz w:val="16"/>
          <w:szCs w:val="16"/>
          <w:lang w:val="it-IT"/>
        </w:rPr>
        <w:t xml:space="preserve"> </w:t>
      </w:r>
      <w:r w:rsidRPr="006E096A">
        <w:rPr>
          <w:rFonts w:ascii="Trebuchet MS" w:eastAsia="Trebuchet MS" w:hAnsi="Trebuchet MS" w:cs="Trebuchet MS"/>
          <w:sz w:val="16"/>
          <w:szCs w:val="16"/>
          <w:lang w:val="it-IT"/>
        </w:rPr>
        <w:t>p</w:t>
      </w:r>
      <w:r w:rsidRPr="006E096A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>r</w:t>
      </w:r>
      <w:r w:rsidRPr="006E096A">
        <w:rPr>
          <w:rFonts w:ascii="Trebuchet MS" w:eastAsia="Trebuchet MS" w:hAnsi="Trebuchet MS" w:cs="Trebuchet MS"/>
          <w:sz w:val="16"/>
          <w:szCs w:val="16"/>
          <w:lang w:val="it-IT"/>
        </w:rPr>
        <w:t>op</w:t>
      </w:r>
      <w:r w:rsidRPr="006E096A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>r</w:t>
      </w:r>
      <w:r w:rsidRPr="006E096A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</w:t>
      </w:r>
      <w:r w:rsidRPr="006E096A">
        <w:rPr>
          <w:rFonts w:ascii="Trebuchet MS" w:eastAsia="Trebuchet MS" w:hAnsi="Trebuchet MS" w:cs="Trebuchet MS"/>
          <w:sz w:val="16"/>
          <w:szCs w:val="16"/>
          <w:lang w:val="it-IT"/>
        </w:rPr>
        <w:t>a</w:t>
      </w:r>
      <w:r w:rsidRPr="006E096A">
        <w:rPr>
          <w:rFonts w:ascii="Trebuchet MS" w:eastAsia="Trebuchet MS" w:hAnsi="Trebuchet MS" w:cs="Trebuchet MS"/>
          <w:spacing w:val="-3"/>
          <w:sz w:val="16"/>
          <w:szCs w:val="16"/>
          <w:lang w:val="it-IT"/>
        </w:rPr>
        <w:t xml:space="preserve"> </w:t>
      </w:r>
      <w:r w:rsidRPr="006E096A">
        <w:rPr>
          <w:rFonts w:ascii="Trebuchet MS" w:eastAsia="Trebuchet MS" w:hAnsi="Trebuchet MS" w:cs="Trebuchet MS"/>
          <w:sz w:val="16"/>
          <w:szCs w:val="16"/>
          <w:lang w:val="it-IT"/>
        </w:rPr>
        <w:t>p</w:t>
      </w:r>
      <w:r w:rsidRPr="006E096A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e</w:t>
      </w:r>
      <w:r w:rsidRPr="006E096A">
        <w:rPr>
          <w:rFonts w:ascii="Trebuchet MS" w:eastAsia="Trebuchet MS" w:hAnsi="Trebuchet MS" w:cs="Trebuchet MS"/>
          <w:sz w:val="16"/>
          <w:szCs w:val="16"/>
          <w:lang w:val="it-IT"/>
        </w:rPr>
        <w:t>r</w:t>
      </w:r>
      <w:r w:rsidRPr="006E096A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s</w:t>
      </w:r>
      <w:r w:rsidRPr="006E096A">
        <w:rPr>
          <w:rFonts w:ascii="Trebuchet MS" w:eastAsia="Trebuchet MS" w:hAnsi="Trebuchet MS" w:cs="Trebuchet MS"/>
          <w:sz w:val="16"/>
          <w:szCs w:val="16"/>
          <w:lang w:val="it-IT"/>
        </w:rPr>
        <w:t>o</w:t>
      </w:r>
      <w:r w:rsidRPr="006E096A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na</w:t>
      </w:r>
      <w:r w:rsidRPr="006E096A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l</w:t>
      </w:r>
      <w:r w:rsidRPr="006E096A">
        <w:rPr>
          <w:rFonts w:ascii="Trebuchet MS" w:eastAsia="Trebuchet MS" w:hAnsi="Trebuchet MS" w:cs="Trebuchet MS"/>
          <w:sz w:val="16"/>
          <w:szCs w:val="16"/>
          <w:lang w:val="it-IT"/>
        </w:rPr>
        <w:t>e</w:t>
      </w:r>
      <w:r w:rsidRPr="006E096A">
        <w:rPr>
          <w:rFonts w:ascii="Trebuchet MS" w:eastAsia="Trebuchet MS" w:hAnsi="Trebuchet MS" w:cs="Trebuchet MS"/>
          <w:spacing w:val="-3"/>
          <w:sz w:val="16"/>
          <w:szCs w:val="16"/>
          <w:lang w:val="it-IT"/>
        </w:rPr>
        <w:t xml:space="preserve"> </w:t>
      </w:r>
      <w:r w:rsidRPr="006E096A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>r</w:t>
      </w:r>
      <w:r w:rsidRPr="006E096A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</w:t>
      </w:r>
      <w:r w:rsidRPr="006E096A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s</w:t>
      </w:r>
      <w:r w:rsidRPr="006E096A">
        <w:rPr>
          <w:rFonts w:ascii="Trebuchet MS" w:eastAsia="Trebuchet MS" w:hAnsi="Trebuchet MS" w:cs="Trebuchet MS"/>
          <w:sz w:val="16"/>
          <w:szCs w:val="16"/>
          <w:lang w:val="it-IT"/>
        </w:rPr>
        <w:t>po</w:t>
      </w:r>
      <w:r w:rsidRPr="006E096A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n</w:t>
      </w:r>
      <w:r w:rsidRPr="006E096A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sa</w:t>
      </w:r>
      <w:r w:rsidRPr="006E096A">
        <w:rPr>
          <w:rFonts w:ascii="Trebuchet MS" w:eastAsia="Trebuchet MS" w:hAnsi="Trebuchet MS" w:cs="Trebuchet MS"/>
          <w:sz w:val="16"/>
          <w:szCs w:val="16"/>
          <w:lang w:val="it-IT"/>
        </w:rPr>
        <w:t>b</w:t>
      </w:r>
      <w:r w:rsidRPr="006E096A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</w:t>
      </w:r>
      <w:r w:rsidRPr="006E096A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l</w:t>
      </w:r>
      <w:r w:rsidRPr="006E096A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</w:t>
      </w:r>
      <w:r w:rsidRPr="006E096A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t</w:t>
      </w:r>
      <w:r w:rsidRPr="006E096A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à</w:t>
      </w:r>
      <w:r w:rsidRPr="006E096A">
        <w:rPr>
          <w:rFonts w:ascii="Trebuchet MS" w:eastAsia="Trebuchet MS" w:hAnsi="Trebuchet MS" w:cs="Trebuchet MS"/>
          <w:sz w:val="16"/>
          <w:szCs w:val="16"/>
          <w:lang w:val="it-IT"/>
        </w:rPr>
        <w:t>:</w:t>
      </w:r>
    </w:p>
    <w:p w:rsidR="00360FFE" w:rsidRPr="008A5981" w:rsidRDefault="00360FFE" w:rsidP="00360FFE">
      <w:pPr>
        <w:spacing w:after="0" w:line="240" w:lineRule="auto"/>
        <w:ind w:left="4266" w:right="3951"/>
        <w:jc w:val="center"/>
        <w:rPr>
          <w:rFonts w:ascii="Trebuchet MS" w:eastAsia="Trebuchet MS" w:hAnsi="Trebuchet MS" w:cs="Trebuchet MS"/>
          <w:sz w:val="24"/>
          <w:szCs w:val="24"/>
          <w:lang w:val="it-IT"/>
        </w:rPr>
      </w:pPr>
      <w:r w:rsidRPr="008A5981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lastRenderedPageBreak/>
        <w:t>Di</w:t>
      </w:r>
      <w:r w:rsidRPr="008A5981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c</w:t>
      </w:r>
      <w:r w:rsidRPr="008A5981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hi</w:t>
      </w:r>
      <w:r w:rsidRPr="008A5981">
        <w:rPr>
          <w:rFonts w:ascii="Trebuchet MS" w:eastAsia="Trebuchet MS" w:hAnsi="Trebuchet MS" w:cs="Trebuchet MS"/>
          <w:b/>
          <w:bCs/>
          <w:spacing w:val="2"/>
          <w:sz w:val="24"/>
          <w:szCs w:val="24"/>
          <w:lang w:val="it-IT"/>
        </w:rPr>
        <w:t>a</w:t>
      </w:r>
      <w:r w:rsidRPr="008A5981">
        <w:rPr>
          <w:rFonts w:ascii="Trebuchet MS" w:eastAsia="Trebuchet MS" w:hAnsi="Trebuchet MS" w:cs="Trebuchet MS"/>
          <w:b/>
          <w:bCs/>
          <w:spacing w:val="-8"/>
          <w:sz w:val="24"/>
          <w:szCs w:val="24"/>
          <w:lang w:val="it-IT"/>
        </w:rPr>
        <w:t>r</w:t>
      </w:r>
      <w:r w:rsidRPr="008A5981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a</w:t>
      </w:r>
      <w:r w:rsidRPr="008A5981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z</w:t>
      </w:r>
      <w:r w:rsidRPr="008A5981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ione</w:t>
      </w:r>
      <w:r w:rsidRPr="008A5981">
        <w:rPr>
          <w:rFonts w:ascii="Trebuchet MS" w:eastAsia="Trebuchet MS" w:hAnsi="Trebuchet MS" w:cs="Trebuchet MS"/>
          <w:b/>
          <w:bCs/>
          <w:spacing w:val="-19"/>
          <w:sz w:val="24"/>
          <w:szCs w:val="24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b/>
          <w:bCs/>
          <w:spacing w:val="-2"/>
          <w:sz w:val="24"/>
          <w:szCs w:val="24"/>
          <w:lang w:val="it-IT"/>
        </w:rPr>
        <w:t>A</w:t>
      </w:r>
      <w:r w:rsidRPr="008A5981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n</w:t>
      </w:r>
      <w:r w:rsidRPr="008A5981">
        <w:rPr>
          <w:rFonts w:ascii="Trebuchet MS" w:eastAsia="Trebuchet MS" w:hAnsi="Trebuchet MS" w:cs="Trebuchet MS"/>
          <w:b/>
          <w:bCs/>
          <w:spacing w:val="1"/>
          <w:sz w:val="24"/>
          <w:szCs w:val="24"/>
          <w:lang w:val="it-IT"/>
        </w:rPr>
        <w:t>t</w:t>
      </w:r>
      <w:r w:rsidRPr="008A5981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im</w:t>
      </w:r>
      <w:r w:rsidRPr="008A5981">
        <w:rPr>
          <w:rFonts w:ascii="Trebuchet MS" w:eastAsia="Trebuchet MS" w:hAnsi="Trebuchet MS" w:cs="Trebuchet MS"/>
          <w:b/>
          <w:bCs/>
          <w:w w:val="99"/>
          <w:sz w:val="24"/>
          <w:szCs w:val="24"/>
          <w:lang w:val="it-IT"/>
        </w:rPr>
        <w:t>a</w:t>
      </w:r>
      <w:r w:rsidRPr="008A5981">
        <w:rPr>
          <w:rFonts w:ascii="Trebuchet MS" w:eastAsia="Trebuchet MS" w:hAnsi="Trebuchet MS" w:cs="Trebuchet MS"/>
          <w:b/>
          <w:bCs/>
          <w:spacing w:val="-1"/>
          <w:w w:val="99"/>
          <w:sz w:val="24"/>
          <w:szCs w:val="24"/>
          <w:lang w:val="it-IT"/>
        </w:rPr>
        <w:t>f</w:t>
      </w:r>
      <w:r w:rsidRPr="008A5981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i</w:t>
      </w:r>
      <w:r w:rsidRPr="008A5981">
        <w:rPr>
          <w:rFonts w:ascii="Trebuchet MS" w:eastAsia="Trebuchet MS" w:hAnsi="Trebuchet MS" w:cs="Trebuchet MS"/>
          <w:b/>
          <w:bCs/>
          <w:w w:val="99"/>
          <w:sz w:val="24"/>
          <w:szCs w:val="24"/>
          <w:lang w:val="it-IT"/>
        </w:rPr>
        <w:t>a</w:t>
      </w:r>
    </w:p>
    <w:p w:rsidR="00360FFE" w:rsidRPr="008A5981" w:rsidRDefault="00360FFE" w:rsidP="00360FFE">
      <w:pPr>
        <w:spacing w:after="0" w:line="278" w:lineRule="exact"/>
        <w:ind w:right="65"/>
        <w:jc w:val="center"/>
        <w:rPr>
          <w:rFonts w:ascii="Trebuchet MS" w:eastAsia="Trebuchet MS" w:hAnsi="Trebuchet MS" w:cs="Trebuchet MS"/>
          <w:sz w:val="24"/>
          <w:szCs w:val="24"/>
          <w:lang w:val="it-IT"/>
        </w:rPr>
      </w:pPr>
      <w:r w:rsidRPr="008A5981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per</w:t>
      </w:r>
      <w:r w:rsidRPr="008A5981">
        <w:rPr>
          <w:rFonts w:ascii="Trebuchet MS" w:eastAsia="Trebuchet MS" w:hAnsi="Trebuchet MS" w:cs="Trebuchet MS"/>
          <w:b/>
          <w:bCs/>
          <w:spacing w:val="-5"/>
          <w:sz w:val="24"/>
          <w:szCs w:val="24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 xml:space="preserve">i </w:t>
      </w:r>
      <w:r w:rsidRPr="008A5981">
        <w:rPr>
          <w:rFonts w:ascii="Trebuchet MS" w:eastAsia="Trebuchet MS" w:hAnsi="Trebuchet MS" w:cs="Trebuchet MS"/>
          <w:b/>
          <w:bCs/>
          <w:spacing w:val="1"/>
          <w:sz w:val="24"/>
          <w:szCs w:val="24"/>
          <w:lang w:val="it-IT"/>
        </w:rPr>
        <w:t>t</w:t>
      </w:r>
      <w:r w:rsidRPr="008A5981">
        <w:rPr>
          <w:rFonts w:ascii="Trebuchet MS" w:eastAsia="Trebuchet MS" w:hAnsi="Trebuchet MS" w:cs="Trebuchet MS"/>
          <w:b/>
          <w:bCs/>
          <w:spacing w:val="-2"/>
          <w:sz w:val="24"/>
          <w:szCs w:val="24"/>
          <w:lang w:val="it-IT"/>
        </w:rPr>
        <w:t>i</w:t>
      </w:r>
      <w:r w:rsidRPr="008A5981">
        <w:rPr>
          <w:rFonts w:ascii="Trebuchet MS" w:eastAsia="Trebuchet MS" w:hAnsi="Trebuchet MS" w:cs="Trebuchet MS"/>
          <w:b/>
          <w:bCs/>
          <w:spacing w:val="1"/>
          <w:sz w:val="24"/>
          <w:szCs w:val="24"/>
          <w:lang w:val="it-IT"/>
        </w:rPr>
        <w:t>t</w:t>
      </w:r>
      <w:r w:rsidRPr="008A5981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o</w:t>
      </w:r>
      <w:r w:rsidRPr="008A5981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l</w:t>
      </w:r>
      <w:r w:rsidRPr="008A5981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i</w:t>
      </w:r>
      <w:r w:rsidRPr="008A5981">
        <w:rPr>
          <w:rFonts w:ascii="Trebuchet MS" w:eastAsia="Trebuchet MS" w:hAnsi="Trebuchet MS" w:cs="Trebuchet MS"/>
          <w:b/>
          <w:bCs/>
          <w:spacing w:val="-2"/>
          <w:sz w:val="24"/>
          <w:szCs w:val="24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edi</w:t>
      </w:r>
      <w:r w:rsidRPr="008A5981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l</w:t>
      </w:r>
      <w:r w:rsidRPr="008A5981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i</w:t>
      </w:r>
      <w:r w:rsidRPr="008A5981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z</w:t>
      </w:r>
      <w:r w:rsidRPr="008A5981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i</w:t>
      </w:r>
      <w:r w:rsidRPr="008A5981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 xml:space="preserve"> SC</w:t>
      </w:r>
      <w:r w:rsidRPr="008A5981">
        <w:rPr>
          <w:rFonts w:ascii="Trebuchet MS" w:eastAsia="Trebuchet MS" w:hAnsi="Trebuchet MS" w:cs="Trebuchet MS"/>
          <w:b/>
          <w:bCs/>
          <w:spacing w:val="1"/>
          <w:sz w:val="24"/>
          <w:szCs w:val="24"/>
          <w:lang w:val="it-IT"/>
        </w:rPr>
        <w:t>I</w:t>
      </w:r>
      <w:r w:rsidRPr="008A5981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A</w:t>
      </w:r>
      <w:r w:rsidRPr="008A5981">
        <w:rPr>
          <w:rFonts w:ascii="Trebuchet MS" w:eastAsia="Trebuchet MS" w:hAnsi="Trebuchet MS" w:cs="Trebuchet MS"/>
          <w:b/>
          <w:bCs/>
          <w:spacing w:val="-15"/>
          <w:sz w:val="24"/>
          <w:szCs w:val="24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 xml:space="preserve">e </w:t>
      </w:r>
      <w:r w:rsidRPr="008A5981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P</w:t>
      </w:r>
      <w:r w:rsidRPr="008A5981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DC</w:t>
      </w:r>
      <w:r w:rsidRPr="008A5981">
        <w:rPr>
          <w:rFonts w:ascii="Trebuchet MS" w:eastAsia="Trebuchet MS" w:hAnsi="Trebuchet MS" w:cs="Trebuchet MS"/>
          <w:b/>
          <w:bCs/>
          <w:spacing w:val="-4"/>
          <w:sz w:val="24"/>
          <w:szCs w:val="24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p</w:t>
      </w:r>
      <w:r w:rsidRPr="008A5981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r</w:t>
      </w:r>
      <w:r w:rsidRPr="008A5981">
        <w:rPr>
          <w:rFonts w:ascii="Trebuchet MS" w:eastAsia="Trebuchet MS" w:hAnsi="Trebuchet MS" w:cs="Trebuchet MS"/>
          <w:b/>
          <w:bCs/>
          <w:spacing w:val="-2"/>
          <w:sz w:val="24"/>
          <w:szCs w:val="24"/>
          <w:lang w:val="it-IT"/>
        </w:rPr>
        <w:t>e</w:t>
      </w:r>
      <w:r w:rsidRPr="008A5981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sen</w:t>
      </w:r>
      <w:r w:rsidRPr="008A5981">
        <w:rPr>
          <w:rFonts w:ascii="Trebuchet MS" w:eastAsia="Trebuchet MS" w:hAnsi="Trebuchet MS" w:cs="Trebuchet MS"/>
          <w:b/>
          <w:bCs/>
          <w:spacing w:val="1"/>
          <w:sz w:val="24"/>
          <w:szCs w:val="24"/>
          <w:lang w:val="it-IT"/>
        </w:rPr>
        <w:t>t</w:t>
      </w:r>
      <w:r w:rsidRPr="008A5981">
        <w:rPr>
          <w:rFonts w:ascii="Trebuchet MS" w:eastAsia="Trebuchet MS" w:hAnsi="Trebuchet MS" w:cs="Trebuchet MS"/>
          <w:b/>
          <w:bCs/>
          <w:spacing w:val="-2"/>
          <w:sz w:val="24"/>
          <w:szCs w:val="24"/>
          <w:lang w:val="it-IT"/>
        </w:rPr>
        <w:t>a</w:t>
      </w:r>
      <w:r w:rsidRPr="008A5981">
        <w:rPr>
          <w:rFonts w:ascii="Trebuchet MS" w:eastAsia="Trebuchet MS" w:hAnsi="Trebuchet MS" w:cs="Trebuchet MS"/>
          <w:b/>
          <w:bCs/>
          <w:spacing w:val="1"/>
          <w:sz w:val="24"/>
          <w:szCs w:val="24"/>
          <w:lang w:val="it-IT"/>
        </w:rPr>
        <w:t>t</w:t>
      </w:r>
      <w:r w:rsidRPr="008A5981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i</w:t>
      </w:r>
      <w:r w:rsidRPr="008A5981">
        <w:rPr>
          <w:rFonts w:ascii="Trebuchet MS" w:eastAsia="Trebuchet MS" w:hAnsi="Trebuchet MS" w:cs="Trebuchet MS"/>
          <w:b/>
          <w:bCs/>
          <w:spacing w:val="-6"/>
          <w:sz w:val="24"/>
          <w:szCs w:val="24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dal</w:t>
      </w:r>
      <w:r w:rsidRPr="008A5981">
        <w:rPr>
          <w:rFonts w:ascii="Trebuchet MS" w:eastAsia="Trebuchet MS" w:hAnsi="Trebuchet MS" w:cs="Trebuchet MS"/>
          <w:b/>
          <w:bCs/>
          <w:spacing w:val="-3"/>
          <w:sz w:val="24"/>
          <w:szCs w:val="24"/>
          <w:lang w:val="it-IT"/>
        </w:rPr>
        <w:t xml:space="preserve"> </w:t>
      </w:r>
      <w:r>
        <w:rPr>
          <w:rFonts w:ascii="Trebuchet MS" w:eastAsia="Trebuchet MS" w:hAnsi="Trebuchet MS" w:cs="Trebuchet MS"/>
          <w:b/>
          <w:bCs/>
          <w:spacing w:val="-1"/>
          <w:w w:val="99"/>
          <w:sz w:val="24"/>
          <w:szCs w:val="24"/>
          <w:lang w:val="it-IT"/>
        </w:rPr>
        <w:t>02</w:t>
      </w:r>
      <w:r w:rsidRPr="008A5981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/</w:t>
      </w:r>
      <w:r>
        <w:rPr>
          <w:rFonts w:ascii="Trebuchet MS" w:eastAsia="Trebuchet MS" w:hAnsi="Trebuchet MS" w:cs="Trebuchet MS"/>
          <w:b/>
          <w:bCs/>
          <w:spacing w:val="-1"/>
          <w:w w:val="99"/>
          <w:sz w:val="24"/>
          <w:szCs w:val="24"/>
          <w:lang w:val="it-IT"/>
        </w:rPr>
        <w:t>01</w:t>
      </w:r>
      <w:r w:rsidRPr="008A5981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/</w:t>
      </w:r>
      <w:r w:rsidRPr="008A5981">
        <w:rPr>
          <w:rFonts w:ascii="Trebuchet MS" w:eastAsia="Trebuchet MS" w:hAnsi="Trebuchet MS" w:cs="Trebuchet MS"/>
          <w:b/>
          <w:bCs/>
          <w:spacing w:val="-1"/>
          <w:w w:val="99"/>
          <w:sz w:val="24"/>
          <w:szCs w:val="24"/>
          <w:lang w:val="it-IT"/>
        </w:rPr>
        <w:t>2</w:t>
      </w:r>
      <w:r w:rsidRPr="008A5981">
        <w:rPr>
          <w:rFonts w:ascii="Trebuchet MS" w:eastAsia="Trebuchet MS" w:hAnsi="Trebuchet MS" w:cs="Trebuchet MS"/>
          <w:b/>
          <w:bCs/>
          <w:spacing w:val="1"/>
          <w:w w:val="99"/>
          <w:sz w:val="24"/>
          <w:szCs w:val="24"/>
          <w:lang w:val="it-IT"/>
        </w:rPr>
        <w:t>0</w:t>
      </w:r>
      <w:r w:rsidRPr="008A5981">
        <w:rPr>
          <w:rFonts w:ascii="Trebuchet MS" w:eastAsia="Trebuchet MS" w:hAnsi="Trebuchet MS" w:cs="Trebuchet MS"/>
          <w:b/>
          <w:bCs/>
          <w:spacing w:val="-1"/>
          <w:w w:val="99"/>
          <w:sz w:val="24"/>
          <w:szCs w:val="24"/>
          <w:lang w:val="it-IT"/>
        </w:rPr>
        <w:t>1</w:t>
      </w:r>
      <w:r>
        <w:rPr>
          <w:rFonts w:ascii="Trebuchet MS" w:eastAsia="Trebuchet MS" w:hAnsi="Trebuchet MS" w:cs="Trebuchet MS"/>
          <w:b/>
          <w:bCs/>
          <w:w w:val="99"/>
          <w:sz w:val="24"/>
          <w:szCs w:val="24"/>
          <w:lang w:val="it-IT"/>
        </w:rPr>
        <w:t>8</w:t>
      </w:r>
    </w:p>
    <w:p w:rsidR="00360FFE" w:rsidRPr="008A5981" w:rsidRDefault="00360FFE" w:rsidP="00360FFE">
      <w:pPr>
        <w:spacing w:after="0" w:line="200" w:lineRule="exact"/>
        <w:rPr>
          <w:sz w:val="20"/>
          <w:szCs w:val="20"/>
          <w:lang w:val="it-IT"/>
        </w:rPr>
      </w:pPr>
    </w:p>
    <w:p w:rsidR="00360FFE" w:rsidRPr="008A5981" w:rsidRDefault="008E6A08" w:rsidP="00360FFE">
      <w:pPr>
        <w:spacing w:after="0" w:line="240" w:lineRule="auto"/>
        <w:ind w:left="730" w:right="-2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8E6A08">
        <w:pict>
          <v:group id="_x0000_s1574" style="position:absolute;left:0;text-align:left;margin-left:29.6pt;margin-top:-.2pt;width:12.1pt;height:12.1pt;z-index:-251644416;mso-position-horizontal-relative:page" coordorigin="592,-4" coordsize="242,242">
            <v:shape id="_x0000_s1575" style="position:absolute;left:592;top:-4;width:242;height:242" coordorigin="592,-4" coordsize="242,242" path="m592,238r242,l834,-4r-242,l592,238xe" filled="f" strokeweight="1.2pt">
              <v:path arrowok="t"/>
            </v:shape>
            <w10:wrap anchorx="page"/>
          </v:group>
        </w:pict>
      </w:r>
      <w:r w:rsidRPr="008E6A08">
        <w:pict>
          <v:group id="_x0000_s1576" style="position:absolute;left:0;text-align:left;margin-left:44.1pt;margin-top:12pt;width:13.3pt;height:38.9pt;z-index:-251643392;mso-position-horizontal-relative:page" coordorigin="882,240" coordsize="266,778">
            <v:group id="_x0000_s1577" style="position:absolute;left:894;top:252;width:242;height:242" coordorigin="894,252" coordsize="242,242">
              <v:shape id="_x0000_s1578" style="position:absolute;left:894;top:252;width:242;height:242" coordorigin="894,252" coordsize="242,242" path="m894,494r242,l1136,252r-242,l894,494xe" filled="f" strokeweight="1.2pt">
                <v:path arrowok="t"/>
              </v:shape>
            </v:group>
            <v:group id="_x0000_s1579" style="position:absolute;left:894;top:508;width:242;height:242" coordorigin="894,508" coordsize="242,242">
              <v:shape id="_x0000_s1580" style="position:absolute;left:894;top:508;width:242;height:242" coordorigin="894,508" coordsize="242,242" path="m894,750r242,l1136,508r-242,l894,750xe" filled="f" strokeweight="1.2pt">
                <v:path arrowok="t"/>
              </v:shape>
            </v:group>
            <v:group id="_x0000_s1581" style="position:absolute;left:894;top:764;width:242;height:242" coordorigin="894,764" coordsize="242,242">
              <v:shape id="_x0000_s1582" style="position:absolute;left:894;top:764;width:242;height:242" coordorigin="894,764" coordsize="242,242" path="m894,1006r242,l1136,764r-242,l894,1006xe" filled="f" strokeweight="1.2pt">
                <v:path arrowok="t"/>
              </v:shape>
            </v:group>
            <w10:wrap anchorx="page"/>
          </v:group>
        </w:pict>
      </w:r>
      <w:r w:rsidR="00360FFE">
        <w:rPr>
          <w:rFonts w:ascii="Trebuchet MS" w:eastAsia="Trebuchet MS" w:hAnsi="Trebuchet MS" w:cs="Trebuchet MS"/>
          <w:b/>
          <w:bCs/>
          <w:spacing w:val="-9"/>
          <w:sz w:val="20"/>
          <w:szCs w:val="20"/>
          <w:lang w:val="it-IT"/>
        </w:rPr>
        <w:t xml:space="preserve">  </w:t>
      </w:r>
      <w:r w:rsidR="00360FFE" w:rsidRPr="008A5981">
        <w:rPr>
          <w:rFonts w:ascii="Trebuchet MS" w:eastAsia="Trebuchet MS" w:hAnsi="Trebuchet MS" w:cs="Trebuchet MS"/>
          <w:b/>
          <w:bCs/>
          <w:spacing w:val="-9"/>
          <w:sz w:val="20"/>
          <w:szCs w:val="20"/>
          <w:lang w:val="it-IT"/>
        </w:rPr>
        <w:t>P</w:t>
      </w:r>
      <w:r w:rsidR="00360FFE" w:rsidRPr="008A5981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e</w:t>
      </w:r>
      <w:r w:rsidR="00360FFE"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rm</w:t>
      </w:r>
      <w:r w:rsidR="00360FFE" w:rsidRPr="008A5981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e</w:t>
      </w:r>
      <w:r w:rsidR="00360FFE"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sso</w:t>
      </w:r>
      <w:r w:rsidR="00360FFE" w:rsidRPr="008A5981">
        <w:rPr>
          <w:rFonts w:ascii="Trebuchet MS" w:eastAsia="Trebuchet MS" w:hAnsi="Trebuchet MS" w:cs="Trebuchet MS"/>
          <w:b/>
          <w:bCs/>
          <w:spacing w:val="-5"/>
          <w:sz w:val="20"/>
          <w:szCs w:val="20"/>
          <w:lang w:val="it-IT"/>
        </w:rPr>
        <w:t xml:space="preserve"> </w:t>
      </w:r>
      <w:r w:rsidR="00360FFE"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di</w:t>
      </w:r>
      <w:r w:rsidR="00360FFE" w:rsidRPr="008A5981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 xml:space="preserve"> </w:t>
      </w:r>
      <w:r w:rsidR="00360FFE"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c</w:t>
      </w:r>
      <w:r w:rsidR="00360FFE" w:rsidRPr="008A5981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o</w:t>
      </w:r>
      <w:r w:rsidR="00360FFE"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stru</w:t>
      </w:r>
      <w:r w:rsidR="00360FFE" w:rsidRPr="008A5981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>i</w:t>
      </w:r>
      <w:r w:rsidR="00360FFE"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re</w:t>
      </w:r>
      <w:r w:rsidR="00360FFE" w:rsidRPr="008A5981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 xml:space="preserve"> </w:t>
      </w:r>
      <w:r w:rsidR="00360FFE"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– Im</w:t>
      </w:r>
      <w:r w:rsidR="00360FFE" w:rsidRPr="008A5981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po</w:t>
      </w:r>
      <w:r w:rsidR="00360FFE"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r</w:t>
      </w:r>
      <w:r w:rsidR="00360FFE" w:rsidRPr="008A5981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t</w:t>
      </w:r>
      <w:r w:rsidR="00360FFE"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o</w:t>
      </w:r>
      <w:r w:rsidR="00360FFE" w:rsidRPr="008A5981">
        <w:rPr>
          <w:rFonts w:ascii="Trebuchet MS" w:eastAsia="Trebuchet MS" w:hAnsi="Trebuchet MS" w:cs="Trebuchet MS"/>
          <w:b/>
          <w:bCs/>
          <w:spacing w:val="-5"/>
          <w:sz w:val="20"/>
          <w:szCs w:val="20"/>
          <w:lang w:val="it-IT"/>
        </w:rPr>
        <w:t xml:space="preserve"> </w:t>
      </w:r>
      <w:r w:rsidR="00360FFE"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d</w:t>
      </w:r>
      <w:r w:rsidR="00360FFE" w:rsidRPr="008A5981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e</w:t>
      </w:r>
      <w:r w:rsidR="00360FFE"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i</w:t>
      </w:r>
      <w:r w:rsidR="00360FFE" w:rsidRPr="008A5981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 xml:space="preserve"> </w:t>
      </w:r>
      <w:r w:rsidR="00360FFE" w:rsidRPr="008A5981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l</w:t>
      </w:r>
      <w:r w:rsidR="00360FFE" w:rsidRPr="008A5981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av</w:t>
      </w:r>
      <w:r w:rsidR="00360FFE" w:rsidRPr="008A5981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o</w:t>
      </w:r>
      <w:r w:rsidR="00360FFE"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ri:</w:t>
      </w:r>
    </w:p>
    <w:p w:rsidR="00360FFE" w:rsidRPr="008A5981" w:rsidRDefault="00360FFE" w:rsidP="00360FFE">
      <w:pPr>
        <w:spacing w:before="23" w:after="0" w:line="240" w:lineRule="auto"/>
        <w:ind w:left="972" w:right="-2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f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ore</w:t>
      </w:r>
      <w:r w:rsidRPr="008A5981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a €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7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0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0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0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0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,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0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0</w:t>
      </w:r>
    </w:p>
    <w:p w:rsidR="00360FFE" w:rsidRDefault="00360FFE" w:rsidP="00360FFE">
      <w:pPr>
        <w:tabs>
          <w:tab w:val="left" w:pos="9214"/>
        </w:tabs>
        <w:spacing w:before="23" w:after="0" w:line="264" w:lineRule="auto"/>
        <w:ind w:left="1032" w:right="2408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p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ri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su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a €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70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0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00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,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0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0 </w:t>
      </w:r>
    </w:p>
    <w:p w:rsidR="00360FFE" w:rsidRPr="008A5981" w:rsidRDefault="00360FFE" w:rsidP="00360FFE">
      <w:pPr>
        <w:tabs>
          <w:tab w:val="left" w:pos="9214"/>
        </w:tabs>
        <w:spacing w:before="23" w:after="0" w:line="264" w:lineRule="auto"/>
        <w:ind w:left="1032" w:right="2408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p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ri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su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a €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150</w:t>
      </w:r>
      <w:r w:rsidRPr="008A5981">
        <w:rPr>
          <w:rFonts w:ascii="Trebuchet MS" w:eastAsia="Trebuchet MS" w:hAnsi="Trebuchet MS" w:cs="Trebuchet MS"/>
          <w:spacing w:val="2"/>
          <w:sz w:val="20"/>
          <w:szCs w:val="20"/>
          <w:lang w:val="it-IT"/>
        </w:rPr>
        <w:t>.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000</w:t>
      </w:r>
      <w:r w:rsidRPr="008A5981">
        <w:rPr>
          <w:rFonts w:ascii="Trebuchet MS" w:eastAsia="Trebuchet MS" w:hAnsi="Trebuchet MS" w:cs="Trebuchet MS"/>
          <w:spacing w:val="2"/>
          <w:sz w:val="20"/>
          <w:szCs w:val="20"/>
          <w:lang w:val="it-IT"/>
        </w:rPr>
        <w:t>,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0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0</w:t>
      </w:r>
    </w:p>
    <w:p w:rsidR="00360FFE" w:rsidRPr="008A5981" w:rsidRDefault="00360FFE" w:rsidP="00360FFE">
      <w:pPr>
        <w:spacing w:after="0" w:line="140" w:lineRule="exact"/>
        <w:rPr>
          <w:sz w:val="14"/>
          <w:szCs w:val="14"/>
          <w:lang w:val="it-IT"/>
        </w:rPr>
      </w:pPr>
    </w:p>
    <w:p w:rsidR="00360FFE" w:rsidRPr="008A5981" w:rsidRDefault="008E6A08" w:rsidP="00360FFE">
      <w:pPr>
        <w:spacing w:after="0" w:line="240" w:lineRule="auto"/>
        <w:ind w:right="65" w:firstLine="72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8E6A08">
        <w:pict>
          <v:group id="_x0000_s1583" style="position:absolute;left:0;text-align:left;margin-left:29.6pt;margin-top:-.3pt;width:12.1pt;height:12.1pt;z-index:-251642368;mso-position-horizontal-relative:page" coordorigin="592,-6" coordsize="242,242">
            <v:shape id="_x0000_s1584" style="position:absolute;left:592;top:-6;width:242;height:242" coordorigin="592,-6" coordsize="242,242" path="m592,236r242,l834,-6r-242,l592,236xe" filled="f" strokeweight="1.2pt">
              <v:path arrowok="t"/>
            </v:shape>
            <w10:wrap anchorx="page"/>
          </v:group>
        </w:pict>
      </w:r>
      <w:r w:rsidRPr="008E6A08">
        <w:pict>
          <v:group id="_x0000_s1585" style="position:absolute;left:0;text-align:left;margin-left:44.1pt;margin-top:11.9pt;width:13.3pt;height:26.1pt;z-index:-251641344;mso-position-horizontal-relative:page" coordorigin="882,238" coordsize="266,522">
            <v:group id="_x0000_s1586" style="position:absolute;left:894;top:250;width:242;height:242" coordorigin="894,250" coordsize="242,242">
              <v:shape id="_x0000_s1587" style="position:absolute;left:894;top:250;width:242;height:242" coordorigin="894,250" coordsize="242,242" path="m894,492r242,l1136,250r-242,l894,492xe" filled="f" strokeweight="1.2pt">
                <v:path arrowok="t"/>
              </v:shape>
            </v:group>
            <v:group id="_x0000_s1588" style="position:absolute;left:894;top:506;width:242;height:242" coordorigin="894,506" coordsize="242,242">
              <v:shape id="_x0000_s1589" style="position:absolute;left:894;top:506;width:242;height:242" coordorigin="894,506" coordsize="242,242" path="m894,748r242,l1136,506r-242,l894,748xe" filled="f" strokeweight="1.2pt">
                <v:path arrowok="t"/>
              </v:shape>
            </v:group>
            <w10:wrap anchorx="page"/>
          </v:group>
        </w:pict>
      </w:r>
      <w:r w:rsidR="00360FFE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 xml:space="preserve"> </w:t>
      </w:r>
      <w:r w:rsidR="00360FFE"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S</w:t>
      </w:r>
      <w:r w:rsidR="00360FFE" w:rsidRPr="008A5981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e</w:t>
      </w:r>
      <w:r w:rsidR="00360FFE"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gn</w:t>
      </w:r>
      <w:r w:rsidR="00360FFE" w:rsidRPr="008A5981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a</w:t>
      </w:r>
      <w:r w:rsidR="00360FFE" w:rsidRPr="008A5981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la</w:t>
      </w:r>
      <w:r w:rsidR="00360FFE"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zi</w:t>
      </w:r>
      <w:r w:rsidR="00360FFE" w:rsidRPr="008A5981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o</w:t>
      </w:r>
      <w:r w:rsidR="00360FFE"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ne</w:t>
      </w:r>
      <w:r w:rsidR="00360FFE" w:rsidRPr="008A5981">
        <w:rPr>
          <w:rFonts w:ascii="Trebuchet MS" w:eastAsia="Trebuchet MS" w:hAnsi="Trebuchet MS" w:cs="Trebuchet MS"/>
          <w:b/>
          <w:bCs/>
          <w:spacing w:val="-6"/>
          <w:sz w:val="20"/>
          <w:szCs w:val="20"/>
          <w:lang w:val="it-IT"/>
        </w:rPr>
        <w:t xml:space="preserve"> </w:t>
      </w:r>
      <w:r w:rsidR="00360FFE" w:rsidRPr="008A5981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C</w:t>
      </w:r>
      <w:r w:rsidR="00360FFE" w:rsidRPr="008A5981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e</w:t>
      </w:r>
      <w:r w:rsidR="00360FFE"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r</w:t>
      </w:r>
      <w:r w:rsidR="00360FFE" w:rsidRPr="008A5981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t</w:t>
      </w:r>
      <w:r w:rsidR="00360FFE"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ific</w:t>
      </w:r>
      <w:r w:rsidR="00360FFE" w:rsidRPr="008A5981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a</w:t>
      </w:r>
      <w:r w:rsidR="00360FFE" w:rsidRPr="008A5981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t</w:t>
      </w:r>
      <w:r w:rsidR="00360FFE"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a</w:t>
      </w:r>
      <w:r w:rsidR="00360FFE" w:rsidRPr="008A5981">
        <w:rPr>
          <w:rFonts w:ascii="Trebuchet MS" w:eastAsia="Trebuchet MS" w:hAnsi="Trebuchet MS" w:cs="Trebuchet MS"/>
          <w:b/>
          <w:bCs/>
          <w:spacing w:val="-6"/>
          <w:sz w:val="20"/>
          <w:szCs w:val="20"/>
          <w:lang w:val="it-IT"/>
        </w:rPr>
        <w:t xml:space="preserve"> </w:t>
      </w:r>
      <w:r w:rsidR="00360FFE"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di</w:t>
      </w:r>
      <w:r w:rsidR="00360FFE" w:rsidRPr="008A5981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 xml:space="preserve"> </w:t>
      </w:r>
      <w:r w:rsidR="00360FFE"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I</w:t>
      </w:r>
      <w:r w:rsidR="00360FFE" w:rsidRPr="008A5981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>n</w:t>
      </w:r>
      <w:r w:rsidR="00360FFE"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izio</w:t>
      </w:r>
      <w:r w:rsidR="00360FFE" w:rsidRPr="008A5981">
        <w:rPr>
          <w:rFonts w:ascii="Trebuchet MS" w:eastAsia="Trebuchet MS" w:hAnsi="Trebuchet MS" w:cs="Trebuchet MS"/>
          <w:b/>
          <w:bCs/>
          <w:spacing w:val="-13"/>
          <w:sz w:val="20"/>
          <w:szCs w:val="20"/>
          <w:lang w:val="it-IT"/>
        </w:rPr>
        <w:t xml:space="preserve"> </w:t>
      </w:r>
      <w:r w:rsidR="00360FFE" w:rsidRPr="008A5981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A</w:t>
      </w:r>
      <w:r w:rsidR="00360FFE" w:rsidRPr="008A5981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tt</w:t>
      </w:r>
      <w:r w:rsidR="00360FFE"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i</w:t>
      </w:r>
      <w:r w:rsidR="00360FFE" w:rsidRPr="008A5981">
        <w:rPr>
          <w:rFonts w:ascii="Trebuchet MS" w:eastAsia="Trebuchet MS" w:hAnsi="Trebuchet MS" w:cs="Trebuchet MS"/>
          <w:b/>
          <w:bCs/>
          <w:spacing w:val="6"/>
          <w:sz w:val="20"/>
          <w:szCs w:val="20"/>
          <w:lang w:val="it-IT"/>
        </w:rPr>
        <w:t>v</w:t>
      </w:r>
      <w:r w:rsidR="00360FFE" w:rsidRPr="008A5981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>i</w:t>
      </w:r>
      <w:r w:rsidR="00360FFE" w:rsidRPr="008A5981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t</w:t>
      </w:r>
      <w:r w:rsidR="00360FFE"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 xml:space="preserve">à – </w:t>
      </w:r>
      <w:r w:rsidR="00360FFE" w:rsidRPr="008A5981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>I</w:t>
      </w:r>
      <w:r w:rsidR="00360FFE"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m</w:t>
      </w:r>
      <w:r w:rsidR="00360FFE" w:rsidRPr="008A5981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p</w:t>
      </w:r>
      <w:r w:rsidR="00360FFE" w:rsidRPr="008A5981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o</w:t>
      </w:r>
      <w:r w:rsidR="00360FFE"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r</w:t>
      </w:r>
      <w:r w:rsidR="00360FFE" w:rsidRPr="008A5981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t</w:t>
      </w:r>
      <w:r w:rsidR="00360FFE"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o</w:t>
      </w:r>
      <w:r w:rsidR="00360FFE" w:rsidRPr="008A5981">
        <w:rPr>
          <w:rFonts w:ascii="Trebuchet MS" w:eastAsia="Trebuchet MS" w:hAnsi="Trebuchet MS" w:cs="Trebuchet MS"/>
          <w:b/>
          <w:bCs/>
          <w:spacing w:val="-5"/>
          <w:sz w:val="20"/>
          <w:szCs w:val="20"/>
          <w:lang w:val="it-IT"/>
        </w:rPr>
        <w:t xml:space="preserve"> </w:t>
      </w:r>
      <w:r w:rsidR="00360FFE"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d</w:t>
      </w:r>
      <w:r w:rsidR="00360FFE" w:rsidRPr="008A5981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e</w:t>
      </w:r>
      <w:r w:rsidR="00360FFE"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 xml:space="preserve">i </w:t>
      </w:r>
      <w:r w:rsidR="00360FFE" w:rsidRPr="008A5981">
        <w:rPr>
          <w:rFonts w:ascii="Trebuchet MS" w:eastAsia="Trebuchet MS" w:hAnsi="Trebuchet MS" w:cs="Trebuchet MS"/>
          <w:b/>
          <w:bCs/>
          <w:spacing w:val="-1"/>
          <w:w w:val="99"/>
          <w:sz w:val="20"/>
          <w:szCs w:val="20"/>
          <w:lang w:val="it-IT"/>
        </w:rPr>
        <w:t>la</w:t>
      </w:r>
      <w:r w:rsidR="00360FFE"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v</w:t>
      </w:r>
      <w:r w:rsidR="00360FFE" w:rsidRPr="008A5981">
        <w:rPr>
          <w:rFonts w:ascii="Trebuchet MS" w:eastAsia="Trebuchet MS" w:hAnsi="Trebuchet MS" w:cs="Trebuchet MS"/>
          <w:b/>
          <w:bCs/>
          <w:spacing w:val="1"/>
          <w:w w:val="99"/>
          <w:sz w:val="20"/>
          <w:szCs w:val="20"/>
          <w:lang w:val="it-IT"/>
        </w:rPr>
        <w:t>o</w:t>
      </w:r>
      <w:r w:rsidR="00360FFE"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r</w:t>
      </w:r>
      <w:r w:rsidR="00360FFE" w:rsidRPr="008A5981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>i</w:t>
      </w:r>
      <w:r w:rsidR="00360FFE"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:</w:t>
      </w:r>
    </w:p>
    <w:p w:rsidR="00360FFE" w:rsidRDefault="00360FFE" w:rsidP="00360FFE">
      <w:pPr>
        <w:spacing w:before="23" w:after="0" w:line="264" w:lineRule="auto"/>
        <w:ind w:left="1032" w:right="1558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p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ri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su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a €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70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0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00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,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0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0 </w:t>
      </w:r>
    </w:p>
    <w:p w:rsidR="00360FFE" w:rsidRPr="008A5981" w:rsidRDefault="00360FFE" w:rsidP="00360FFE">
      <w:pPr>
        <w:spacing w:before="23" w:after="0" w:line="264" w:lineRule="auto"/>
        <w:ind w:left="1032" w:right="1558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p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ri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su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a €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150</w:t>
      </w:r>
      <w:r w:rsidRPr="008A5981">
        <w:rPr>
          <w:rFonts w:ascii="Trebuchet MS" w:eastAsia="Trebuchet MS" w:hAnsi="Trebuchet MS" w:cs="Trebuchet MS"/>
          <w:spacing w:val="2"/>
          <w:sz w:val="20"/>
          <w:szCs w:val="20"/>
          <w:lang w:val="it-IT"/>
        </w:rPr>
        <w:t>.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000</w:t>
      </w:r>
      <w:r w:rsidRPr="008A5981">
        <w:rPr>
          <w:rFonts w:ascii="Trebuchet MS" w:eastAsia="Trebuchet MS" w:hAnsi="Trebuchet MS" w:cs="Trebuchet MS"/>
          <w:spacing w:val="2"/>
          <w:sz w:val="20"/>
          <w:szCs w:val="20"/>
          <w:lang w:val="it-IT"/>
        </w:rPr>
        <w:t>,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0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0</w:t>
      </w:r>
    </w:p>
    <w:p w:rsidR="00360FFE" w:rsidRPr="008A5981" w:rsidRDefault="00360FFE" w:rsidP="00360FFE">
      <w:pPr>
        <w:spacing w:before="6" w:after="0" w:line="120" w:lineRule="exact"/>
        <w:rPr>
          <w:sz w:val="12"/>
          <w:szCs w:val="12"/>
          <w:lang w:val="it-IT"/>
        </w:rPr>
      </w:pPr>
    </w:p>
    <w:p w:rsidR="00360FFE" w:rsidRPr="008A5981" w:rsidRDefault="008E6A08" w:rsidP="00360FFE">
      <w:pPr>
        <w:spacing w:after="0" w:line="240" w:lineRule="auto"/>
        <w:ind w:left="790" w:right="-2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8E6A08">
        <w:pict>
          <v:group id="_x0000_s1590" style="position:absolute;left:0;text-align:left;margin-left:336.4pt;margin-top:.9pt;width:212pt;height:17.1pt;z-index:-251640320;mso-position-horizontal-relative:page" coordorigin="6300,18" coordsize="4668,342">
            <v:shape id="_x0000_s1591" style="position:absolute;left:6300;top:18;width:4668;height:342" coordorigin="6300,18" coordsize="4668,342" path="m6300,360r4668,l10968,18r-4668,l6300,360xe" filled="f" strokeweight=".1pt">
              <v:path arrowok="t"/>
            </v:shape>
            <w10:wrap anchorx="page"/>
          </v:group>
        </w:pic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1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.  </w:t>
      </w:r>
      <w:r w:rsidR="00360FFE" w:rsidRPr="008A5981">
        <w:rPr>
          <w:rFonts w:ascii="Trebuchet MS" w:eastAsia="Trebuchet MS" w:hAnsi="Trebuchet MS" w:cs="Trebuchet MS"/>
          <w:spacing w:val="2"/>
          <w:sz w:val="20"/>
          <w:szCs w:val="20"/>
          <w:lang w:val="it-IT"/>
        </w:rPr>
        <w:t xml:space="preserve"> 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h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e 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'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mp</w:t>
      </w:r>
      <w:r w:rsidR="00360FFE"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360FFE" w:rsidRPr="008A5981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360FFE"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v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u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="00360FFE"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/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à </w:t>
      </w:r>
      <w:r w:rsidR="00360FFE" w:rsidRPr="008A5981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r</w:t>
      </w:r>
      <w:r w:rsidR="00360FFE"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ic</w:t>
      </w:r>
      <w:r w:rsidR="00360FFE" w:rsidRPr="008A5981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h</w:t>
      </w:r>
      <w:r w:rsidR="00360FFE" w:rsidRPr="008A5981">
        <w:rPr>
          <w:rFonts w:ascii="Trebuchet MS" w:eastAsia="Trebuchet MS" w:hAnsi="Trebuchet MS" w:cs="Trebuchet MS"/>
          <w:b/>
          <w:bCs/>
          <w:spacing w:val="2"/>
          <w:sz w:val="20"/>
          <w:szCs w:val="20"/>
          <w:lang w:val="it-IT"/>
        </w:rPr>
        <w:t>i</w:t>
      </w:r>
      <w:r w:rsidR="00360FFE" w:rsidRPr="008A5981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e</w:t>
      </w:r>
      <w:r w:rsidR="00360FFE"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d</w:t>
      </w:r>
      <w:r w:rsidR="00360FFE" w:rsidRPr="008A5981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e</w:t>
      </w:r>
      <w:r w:rsidR="00360FFE"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nte</w:t>
      </w:r>
      <w:r w:rsidR="00360FFE" w:rsidRPr="008A5981">
        <w:rPr>
          <w:rFonts w:ascii="Trebuchet MS" w:eastAsia="Trebuchet MS" w:hAnsi="Trebuchet MS" w:cs="Trebuchet MS"/>
          <w:b/>
          <w:bCs/>
          <w:spacing w:val="-6"/>
          <w:sz w:val="20"/>
          <w:szCs w:val="20"/>
          <w:lang w:val="it-IT"/>
        </w:rPr>
        <w:t xml:space="preserve"> 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="00360FFE"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</w:p>
    <w:p w:rsidR="00360FFE" w:rsidRPr="008A5981" w:rsidRDefault="00360FFE" w:rsidP="00360FFE">
      <w:pPr>
        <w:spacing w:before="8" w:after="0" w:line="120" w:lineRule="exact"/>
        <w:rPr>
          <w:sz w:val="12"/>
          <w:szCs w:val="12"/>
          <w:lang w:val="it-IT"/>
        </w:rPr>
      </w:pPr>
    </w:p>
    <w:p w:rsidR="00360FFE" w:rsidRPr="008A5981" w:rsidRDefault="00360FFE" w:rsidP="00360FFE">
      <w:pPr>
        <w:spacing w:after="0" w:line="240" w:lineRule="auto"/>
        <w:ind w:left="1150" w:right="-2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è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>s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a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W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h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e </w:t>
      </w:r>
      <w:proofErr w:type="spellStart"/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t</w:t>
      </w:r>
      <w:proofErr w:type="spellEnd"/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nt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l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i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f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f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–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PCM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1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8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2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0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1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3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;</w:t>
      </w:r>
    </w:p>
    <w:p w:rsidR="00360FFE" w:rsidRPr="008A5981" w:rsidRDefault="00360FFE" w:rsidP="00360FFE">
      <w:pPr>
        <w:spacing w:before="8" w:after="0" w:line="130" w:lineRule="exact"/>
        <w:rPr>
          <w:sz w:val="13"/>
          <w:szCs w:val="13"/>
          <w:lang w:val="it-IT"/>
        </w:rPr>
      </w:pPr>
    </w:p>
    <w:p w:rsidR="00360FFE" w:rsidRPr="008A5981" w:rsidRDefault="008E6A08" w:rsidP="00360FFE">
      <w:pPr>
        <w:spacing w:after="0" w:line="240" w:lineRule="auto"/>
        <w:ind w:left="790" w:right="-2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8E6A08">
        <w:pict>
          <v:group id="_x0000_s1592" style="position:absolute;left:0;text-align:left;margin-left:336.4pt;margin-top:.9pt;width:215.2pt;height:17.1pt;z-index:-251639296;mso-position-horizontal-relative:page" coordorigin="6372,18" coordsize="4660,342">
            <v:shape id="_x0000_s1593" style="position:absolute;left:6372;top:18;width:4660;height:342" coordorigin="6372,18" coordsize="4660,342" path="m6372,360r4660,l11032,18r-4660,l6372,360xe" filled="f" strokeweight=".1pt">
              <v:path arrowok="t"/>
            </v:shape>
            <w10:wrap anchorx="page"/>
          </v:group>
        </w:pic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2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.  </w:t>
      </w:r>
      <w:r w:rsidR="00360FFE" w:rsidRPr="008A5981">
        <w:rPr>
          <w:rFonts w:ascii="Trebuchet MS" w:eastAsia="Trebuchet MS" w:hAnsi="Trebuchet MS" w:cs="Trebuchet MS"/>
          <w:spacing w:val="2"/>
          <w:sz w:val="20"/>
          <w:szCs w:val="20"/>
          <w:lang w:val="it-IT"/>
        </w:rPr>
        <w:t xml:space="preserve"> 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h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e 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'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mp</w:t>
      </w:r>
      <w:r w:rsidR="00360FFE"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360FFE" w:rsidRPr="008A5981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360FFE"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v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u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="00360FFE"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/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à </w:t>
      </w:r>
      <w:r w:rsidR="00360FFE" w:rsidRPr="008A5981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e</w:t>
      </w:r>
      <w:r w:rsidR="00360FFE"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s</w:t>
      </w:r>
      <w:r w:rsidR="00360FFE" w:rsidRPr="008A5981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e</w:t>
      </w:r>
      <w:r w:rsidR="00360FFE"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cut</w:t>
      </w:r>
      <w:r w:rsidR="00360FFE" w:rsidRPr="008A5981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r</w:t>
      </w:r>
      <w:r w:rsidR="00360FFE"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i</w:t>
      </w:r>
      <w:r w:rsidR="00360FFE" w:rsidRPr="008A5981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c</w:t>
      </w:r>
      <w:r w:rsidR="00360FFE"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e</w:t>
      </w:r>
      <w:r w:rsidR="00360FFE" w:rsidRPr="008A5981">
        <w:rPr>
          <w:rFonts w:ascii="Trebuchet MS" w:eastAsia="Trebuchet MS" w:hAnsi="Trebuchet MS" w:cs="Trebuchet MS"/>
          <w:b/>
          <w:bCs/>
          <w:spacing w:val="-4"/>
          <w:sz w:val="20"/>
          <w:szCs w:val="20"/>
          <w:lang w:val="it-IT"/>
        </w:rPr>
        <w:t xml:space="preserve"> 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vo</w:t>
      </w:r>
      <w:r w:rsidR="00360FFE"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</w:p>
    <w:p w:rsidR="00360FFE" w:rsidRPr="008A5981" w:rsidRDefault="00360FFE" w:rsidP="00360FFE">
      <w:pPr>
        <w:spacing w:before="8" w:after="0" w:line="120" w:lineRule="exact"/>
        <w:rPr>
          <w:sz w:val="12"/>
          <w:szCs w:val="12"/>
          <w:lang w:val="it-IT"/>
        </w:rPr>
      </w:pPr>
    </w:p>
    <w:p w:rsidR="00360FFE" w:rsidRPr="008A5981" w:rsidRDefault="00360FFE" w:rsidP="00360FFE">
      <w:pPr>
        <w:spacing w:after="0" w:line="240" w:lineRule="auto"/>
        <w:ind w:left="1150" w:right="-2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è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>s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59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W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h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e </w:t>
      </w:r>
      <w:proofErr w:type="spellStart"/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t</w:t>
      </w:r>
      <w:proofErr w:type="spellEnd"/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nt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f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f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–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P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CM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1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8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2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013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;</w:t>
      </w:r>
    </w:p>
    <w:p w:rsidR="00360FFE" w:rsidRPr="008A5981" w:rsidRDefault="00360FFE" w:rsidP="00360FFE">
      <w:pPr>
        <w:spacing w:before="10" w:after="0" w:line="130" w:lineRule="exact"/>
        <w:rPr>
          <w:sz w:val="13"/>
          <w:szCs w:val="13"/>
          <w:lang w:val="it-IT"/>
        </w:rPr>
      </w:pPr>
    </w:p>
    <w:p w:rsidR="00360FFE" w:rsidRPr="008A5981" w:rsidRDefault="00360FFE" w:rsidP="00360FFE">
      <w:pPr>
        <w:spacing w:after="0" w:line="232" w:lineRule="exact"/>
        <w:ind w:left="430" w:right="514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h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e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ss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en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>s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it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W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hi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e </w:t>
      </w:r>
      <w:proofErr w:type="spellStart"/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Li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t</w:t>
      </w:r>
      <w:proofErr w:type="spellEnd"/>
      <w:r w:rsidRPr="008A5981">
        <w:rPr>
          <w:rFonts w:ascii="Trebuchet MS" w:eastAsia="Trebuchet MS" w:hAnsi="Trebuchet MS" w:cs="Trebuchet MS"/>
          <w:spacing w:val="59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ogg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/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l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p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un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/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1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)</w:t>
      </w:r>
      <w:r w:rsidRPr="008A5981">
        <w:rPr>
          <w:rFonts w:ascii="Trebuchet MS" w:eastAsia="Trebuchet MS" w:hAnsi="Trebuchet MS" w:cs="Trebuchet MS"/>
          <w:spacing w:val="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–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2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) p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en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d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sse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do</w:t>
      </w:r>
      <w:r w:rsidRPr="008A5981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'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m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p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or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vo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s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p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ore</w:t>
      </w:r>
      <w:r w:rsidRPr="008A5981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a €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7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0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0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0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0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,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00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,</w:t>
      </w:r>
      <w:r w:rsidRPr="008A5981">
        <w:rPr>
          <w:rFonts w:ascii="Trebuchet MS" w:eastAsia="Trebuchet MS" w:hAnsi="Trebuchet MS" w:cs="Trebuchet MS"/>
          <w:spacing w:val="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g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l 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el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“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Di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h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ia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uti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v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di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ti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f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v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v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“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om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p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da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ia</w:t>
      </w:r>
      <w:r w:rsidRPr="008A5981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>s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cu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o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ss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proofErr w:type="spellStart"/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en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proofErr w:type="spellEnd"/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'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8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5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proofErr w:type="spellStart"/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g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proofErr w:type="spellEnd"/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.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1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5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9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/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20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1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1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proofErr w:type="spellStart"/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.m.e</w:t>
      </w:r>
      <w:proofErr w:type="spellEnd"/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1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..</w:t>
      </w:r>
    </w:p>
    <w:p w:rsidR="00360FFE" w:rsidRPr="008A5981" w:rsidRDefault="00360FFE" w:rsidP="00360FFE">
      <w:pPr>
        <w:spacing w:before="10" w:after="0" w:line="220" w:lineRule="exact"/>
        <w:rPr>
          <w:lang w:val="it-IT"/>
        </w:rPr>
      </w:pPr>
    </w:p>
    <w:p w:rsidR="00360FFE" w:rsidRPr="008A5981" w:rsidRDefault="00360FFE" w:rsidP="00360FFE">
      <w:pPr>
        <w:spacing w:after="0" w:line="240" w:lineRule="auto"/>
        <w:ind w:left="430" w:right="-2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/L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s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sc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/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6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se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h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:</w:t>
      </w:r>
    </w:p>
    <w:p w:rsidR="00360FFE" w:rsidRPr="008A5981" w:rsidRDefault="00360FFE" w:rsidP="00360FFE">
      <w:pPr>
        <w:spacing w:after="0" w:line="232" w:lineRule="exact"/>
        <w:ind w:left="430" w:right="-2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A)</w:t>
      </w:r>
      <w:r w:rsidRPr="008A5981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b/>
          <w:bCs/>
          <w:spacing w:val="-20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b/>
          <w:bCs/>
          <w:spacing w:val="-5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at</w:t>
      </w:r>
      <w:r w:rsidRPr="008A5981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ndosi</w:t>
      </w:r>
      <w:r w:rsidRPr="008A5981">
        <w:rPr>
          <w:rFonts w:ascii="Trebuchet MS" w:eastAsia="Trebuchet MS" w:hAnsi="Trebuchet MS" w:cs="Trebuchet MS"/>
          <w:b/>
          <w:bCs/>
          <w:spacing w:val="-7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di</w:t>
      </w:r>
      <w:r w:rsidRPr="008A5981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b/>
          <w:bCs/>
          <w:spacing w:val="-9"/>
          <w:sz w:val="20"/>
          <w:szCs w:val="20"/>
          <w:lang w:val="it-IT"/>
        </w:rPr>
        <w:t>P</w:t>
      </w:r>
      <w:r w:rsidRPr="008A5981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b/>
          <w:bCs/>
          <w:spacing w:val="2"/>
          <w:sz w:val="20"/>
          <w:szCs w:val="20"/>
          <w:lang w:val="it-IT"/>
        </w:rPr>
        <w:t>m</w:t>
      </w:r>
      <w:r w:rsidRPr="008A5981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sso</w:t>
      </w:r>
      <w:r w:rsidRPr="008A5981">
        <w:rPr>
          <w:rFonts w:ascii="Trebuchet MS" w:eastAsia="Trebuchet MS" w:hAnsi="Trebuchet MS" w:cs="Trebuchet MS"/>
          <w:b/>
          <w:bCs/>
          <w:spacing w:val="-6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di</w:t>
      </w:r>
      <w:r w:rsidRPr="008A5981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s</w:t>
      </w:r>
      <w:r w:rsidRPr="008A5981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ruire</w:t>
      </w:r>
      <w:r w:rsidRPr="008A5981">
        <w:rPr>
          <w:rFonts w:ascii="Trebuchet MS" w:eastAsia="Trebuchet MS" w:hAnsi="Trebuchet MS" w:cs="Trebuchet MS"/>
          <w:b/>
          <w:bCs/>
          <w:spacing w:val="-3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(</w:t>
      </w:r>
      <w:r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P</w:t>
      </w:r>
      <w:r w:rsidRPr="008A5981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D</w:t>
      </w:r>
      <w:r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C)</w:t>
      </w:r>
      <w:r w:rsidRPr="008A5981">
        <w:rPr>
          <w:rFonts w:ascii="Trebuchet MS" w:eastAsia="Trebuchet MS" w:hAnsi="Trebuchet MS" w:cs="Trebuchet MS"/>
          <w:b/>
          <w:bCs/>
          <w:spacing w:val="-4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p</w:t>
      </w:r>
      <w:r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s</w:t>
      </w:r>
      <w:r w:rsidRPr="008A5981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nt</w:t>
      </w:r>
      <w:r w:rsidRPr="008A5981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b/>
          <w:bCs/>
          <w:spacing w:val="-5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d</w:t>
      </w:r>
      <w:r w:rsidRPr="008A5981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 xml:space="preserve"> </w:t>
      </w:r>
      <w:r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02</w:t>
      </w:r>
      <w:r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/</w:t>
      </w:r>
      <w:r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01</w:t>
      </w:r>
      <w:r w:rsidRPr="008A5981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>/</w:t>
      </w:r>
      <w:r w:rsidRPr="008A5981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20</w:t>
      </w:r>
      <w:r w:rsidRPr="008A5981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1</w:t>
      </w:r>
      <w:r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8</w:t>
      </w:r>
      <w:r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:</w:t>
      </w:r>
    </w:p>
    <w:p w:rsidR="00360FFE" w:rsidRPr="008A5981" w:rsidRDefault="00360FFE" w:rsidP="00360FFE">
      <w:pPr>
        <w:tabs>
          <w:tab w:val="left" w:pos="1140"/>
        </w:tabs>
        <w:spacing w:after="0" w:line="232" w:lineRule="exact"/>
        <w:ind w:left="790" w:right="-2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•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n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sse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di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>s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W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h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2"/>
          <w:sz w:val="20"/>
          <w:szCs w:val="20"/>
          <w:lang w:val="it-IT"/>
        </w:rPr>
        <w:t xml:space="preserve"> </w:t>
      </w:r>
      <w:proofErr w:type="spellStart"/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proofErr w:type="spellEnd"/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,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n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u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f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C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om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m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l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'uff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</w:p>
    <w:p w:rsidR="00360FFE" w:rsidRPr="008A5981" w:rsidRDefault="00360FFE" w:rsidP="00360FFE">
      <w:pPr>
        <w:spacing w:before="2" w:after="0" w:line="232" w:lineRule="exact"/>
        <w:ind w:left="1150" w:right="46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UAL</w:t>
      </w:r>
      <w:r w:rsidRPr="008A5981">
        <w:rPr>
          <w:rFonts w:ascii="Trebuchet MS" w:eastAsia="Trebuchet MS" w:hAnsi="Trebuchet MS" w:cs="Trebuchet MS"/>
          <w:spacing w:val="-8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0"/>
          <w:sz w:val="20"/>
          <w:szCs w:val="20"/>
          <w:lang w:val="it-IT"/>
        </w:rPr>
        <w:t>P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ro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v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,</w:t>
      </w:r>
      <w:r w:rsidRPr="008A5981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q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u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p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l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m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p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se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u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v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ori</w:t>
      </w:r>
      <w:r w:rsidRPr="008A5981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e 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s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ogg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et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h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ie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s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e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m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p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v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/s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ie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à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:</w:t>
      </w:r>
    </w:p>
    <w:p w:rsidR="00360FFE" w:rsidRPr="008A5981" w:rsidRDefault="00360FFE" w:rsidP="00360FFE">
      <w:pPr>
        <w:tabs>
          <w:tab w:val="left" w:pos="1860"/>
        </w:tabs>
        <w:spacing w:after="0" w:line="232" w:lineRule="exact"/>
        <w:ind w:left="1870" w:right="544" w:hanging="36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▪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ab/>
        <w:t>p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g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mpo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el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o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f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a €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70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0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00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,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0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0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h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é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l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re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p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ori</w:t>
      </w:r>
      <w:r w:rsidRPr="008A5981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a €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1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5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0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0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0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0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,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0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0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m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ti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f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di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'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8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4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c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om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2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. </w:t>
      </w:r>
      <w:proofErr w:type="spellStart"/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gs</w:t>
      </w:r>
      <w:proofErr w:type="spellEnd"/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15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9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/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2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0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1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1</w:t>
      </w:r>
    </w:p>
    <w:p w:rsidR="00360FFE" w:rsidRPr="008A5981" w:rsidRDefault="00360FFE" w:rsidP="00360FFE">
      <w:pPr>
        <w:tabs>
          <w:tab w:val="left" w:pos="1860"/>
        </w:tabs>
        <w:spacing w:after="0" w:line="232" w:lineRule="exact"/>
        <w:ind w:left="1870" w:right="602" w:hanging="36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▪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ab/>
        <w:t>p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g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mpo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el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o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ri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s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p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ori</w:t>
      </w:r>
      <w:r w:rsidRPr="008A5981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€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70</w:t>
      </w:r>
      <w:r w:rsidRPr="008A5981">
        <w:rPr>
          <w:rFonts w:ascii="Trebuchet MS" w:eastAsia="Trebuchet MS" w:hAnsi="Trebuchet MS" w:cs="Trebuchet MS"/>
          <w:spacing w:val="2"/>
          <w:sz w:val="20"/>
          <w:szCs w:val="20"/>
          <w:lang w:val="it-IT"/>
        </w:rPr>
        <w:t>.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000</w:t>
      </w:r>
      <w:r w:rsidRPr="008A5981">
        <w:rPr>
          <w:rFonts w:ascii="Trebuchet MS" w:eastAsia="Trebuchet MS" w:hAnsi="Trebuchet MS" w:cs="Trebuchet MS"/>
          <w:spacing w:val="2"/>
          <w:sz w:val="20"/>
          <w:szCs w:val="20"/>
          <w:lang w:val="it-IT"/>
        </w:rPr>
        <w:t>,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0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0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h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e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'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for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6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ti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f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di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'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8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4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om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3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proofErr w:type="spellStart"/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gs</w:t>
      </w:r>
      <w:proofErr w:type="spellEnd"/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15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9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/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2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01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1</w:t>
      </w:r>
    </w:p>
    <w:p w:rsidR="00360FFE" w:rsidRPr="008A5981" w:rsidRDefault="00360FFE" w:rsidP="00360FFE">
      <w:pPr>
        <w:spacing w:after="0" w:line="240" w:lineRule="auto"/>
        <w:ind w:left="430" w:right="-2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B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)</w:t>
      </w:r>
      <w:r w:rsidRPr="008A5981">
        <w:rPr>
          <w:rFonts w:ascii="Trebuchet MS" w:eastAsia="Trebuchet MS" w:hAnsi="Trebuchet MS" w:cs="Trebuchet MS"/>
          <w:spacing w:val="-5"/>
          <w:sz w:val="20"/>
          <w:szCs w:val="20"/>
          <w:lang w:val="it-IT"/>
        </w:rPr>
        <w:t xml:space="preserve"> </w:t>
      </w:r>
      <w:r w:rsidRPr="00602E4C">
        <w:rPr>
          <w:rFonts w:ascii="Trebuchet MS" w:eastAsia="Trebuchet MS" w:hAnsi="Trebuchet MS" w:cs="Trebuchet MS"/>
          <w:b/>
          <w:spacing w:val="-22"/>
          <w:sz w:val="20"/>
          <w:szCs w:val="20"/>
          <w:lang w:val="it-IT"/>
        </w:rPr>
        <w:t>T</w:t>
      </w:r>
      <w:r w:rsidRPr="00602E4C">
        <w:rPr>
          <w:rFonts w:ascii="Trebuchet MS" w:eastAsia="Trebuchet MS" w:hAnsi="Trebuchet MS" w:cs="Trebuchet MS"/>
          <w:b/>
          <w:spacing w:val="-2"/>
          <w:sz w:val="20"/>
          <w:szCs w:val="20"/>
          <w:lang w:val="it-IT"/>
        </w:rPr>
        <w:t>r</w:t>
      </w:r>
      <w:r w:rsidRPr="00602E4C">
        <w:rPr>
          <w:rFonts w:ascii="Trebuchet MS" w:eastAsia="Trebuchet MS" w:hAnsi="Trebuchet MS" w:cs="Trebuchet MS"/>
          <w:b/>
          <w:spacing w:val="1"/>
          <w:sz w:val="20"/>
          <w:szCs w:val="20"/>
          <w:lang w:val="it-IT"/>
        </w:rPr>
        <w:t>at</w:t>
      </w:r>
      <w:r w:rsidRPr="00602E4C">
        <w:rPr>
          <w:rFonts w:ascii="Trebuchet MS" w:eastAsia="Trebuchet MS" w:hAnsi="Trebuchet MS" w:cs="Trebuchet MS"/>
          <w:b/>
          <w:spacing w:val="-1"/>
          <w:sz w:val="20"/>
          <w:szCs w:val="20"/>
          <w:lang w:val="it-IT"/>
        </w:rPr>
        <w:t>t</w:t>
      </w:r>
      <w:r w:rsidRPr="00602E4C">
        <w:rPr>
          <w:rFonts w:ascii="Trebuchet MS" w:eastAsia="Trebuchet MS" w:hAnsi="Trebuchet MS" w:cs="Trebuchet MS"/>
          <w:b/>
          <w:spacing w:val="1"/>
          <w:sz w:val="20"/>
          <w:szCs w:val="20"/>
          <w:lang w:val="it-IT"/>
        </w:rPr>
        <w:t>an</w:t>
      </w:r>
      <w:r w:rsidRPr="00602E4C">
        <w:rPr>
          <w:rFonts w:ascii="Trebuchet MS" w:eastAsia="Trebuchet MS" w:hAnsi="Trebuchet MS" w:cs="Trebuchet MS"/>
          <w:b/>
          <w:spacing w:val="-1"/>
          <w:sz w:val="20"/>
          <w:szCs w:val="20"/>
          <w:lang w:val="it-IT"/>
        </w:rPr>
        <w:t>d</w:t>
      </w:r>
      <w:r w:rsidRPr="00602E4C">
        <w:rPr>
          <w:rFonts w:ascii="Trebuchet MS" w:eastAsia="Trebuchet MS" w:hAnsi="Trebuchet MS" w:cs="Trebuchet MS"/>
          <w:b/>
          <w:sz w:val="20"/>
          <w:szCs w:val="20"/>
          <w:lang w:val="it-IT"/>
        </w:rPr>
        <w:t>o</w:t>
      </w:r>
      <w:r w:rsidRPr="00602E4C">
        <w:rPr>
          <w:rFonts w:ascii="Trebuchet MS" w:eastAsia="Trebuchet MS" w:hAnsi="Trebuchet MS" w:cs="Trebuchet MS"/>
          <w:b/>
          <w:spacing w:val="-1"/>
          <w:sz w:val="20"/>
          <w:szCs w:val="20"/>
          <w:lang w:val="it-IT"/>
        </w:rPr>
        <w:t>s</w:t>
      </w:r>
      <w:r w:rsidRPr="00602E4C">
        <w:rPr>
          <w:rFonts w:ascii="Trebuchet MS" w:eastAsia="Trebuchet MS" w:hAnsi="Trebuchet MS" w:cs="Trebuchet MS"/>
          <w:b/>
          <w:sz w:val="20"/>
          <w:szCs w:val="20"/>
          <w:lang w:val="it-IT"/>
        </w:rPr>
        <w:t>i</w:t>
      </w:r>
      <w:r w:rsidRPr="00602E4C">
        <w:rPr>
          <w:rFonts w:ascii="Trebuchet MS" w:eastAsia="Trebuchet MS" w:hAnsi="Trebuchet MS" w:cs="Trebuchet MS"/>
          <w:b/>
          <w:spacing w:val="-4"/>
          <w:sz w:val="20"/>
          <w:szCs w:val="20"/>
          <w:lang w:val="it-IT"/>
        </w:rPr>
        <w:t xml:space="preserve"> </w:t>
      </w:r>
      <w:r w:rsidRPr="00602E4C">
        <w:rPr>
          <w:rFonts w:ascii="Trebuchet MS" w:eastAsia="Trebuchet MS" w:hAnsi="Trebuchet MS" w:cs="Trebuchet MS"/>
          <w:b/>
          <w:sz w:val="20"/>
          <w:szCs w:val="20"/>
          <w:lang w:val="it-IT"/>
        </w:rPr>
        <w:t xml:space="preserve">di </w:t>
      </w:r>
      <w:r w:rsidRPr="00602E4C">
        <w:rPr>
          <w:rFonts w:ascii="Trebuchet MS" w:eastAsia="Trebuchet MS" w:hAnsi="Trebuchet MS" w:cs="Trebuchet MS"/>
          <w:b/>
          <w:spacing w:val="-2"/>
          <w:sz w:val="20"/>
          <w:szCs w:val="20"/>
          <w:lang w:val="it-IT"/>
        </w:rPr>
        <w:t>S</w:t>
      </w:r>
      <w:r w:rsidRPr="00602E4C">
        <w:rPr>
          <w:rFonts w:ascii="Trebuchet MS" w:eastAsia="Trebuchet MS" w:hAnsi="Trebuchet MS" w:cs="Trebuchet MS"/>
          <w:b/>
          <w:spacing w:val="1"/>
          <w:sz w:val="20"/>
          <w:szCs w:val="20"/>
          <w:lang w:val="it-IT"/>
        </w:rPr>
        <w:t>e</w:t>
      </w:r>
      <w:r w:rsidRPr="00602E4C">
        <w:rPr>
          <w:rFonts w:ascii="Trebuchet MS" w:eastAsia="Trebuchet MS" w:hAnsi="Trebuchet MS" w:cs="Trebuchet MS"/>
          <w:b/>
          <w:sz w:val="20"/>
          <w:szCs w:val="20"/>
          <w:lang w:val="it-IT"/>
        </w:rPr>
        <w:t>g</w:t>
      </w:r>
      <w:r w:rsidRPr="00602E4C">
        <w:rPr>
          <w:rFonts w:ascii="Trebuchet MS" w:eastAsia="Trebuchet MS" w:hAnsi="Trebuchet MS" w:cs="Trebuchet MS"/>
          <w:b/>
          <w:spacing w:val="1"/>
          <w:sz w:val="20"/>
          <w:szCs w:val="20"/>
          <w:lang w:val="it-IT"/>
        </w:rPr>
        <w:t>na</w:t>
      </w:r>
      <w:r w:rsidRPr="00602E4C">
        <w:rPr>
          <w:rFonts w:ascii="Trebuchet MS" w:eastAsia="Trebuchet MS" w:hAnsi="Trebuchet MS" w:cs="Trebuchet MS"/>
          <w:b/>
          <w:spacing w:val="-1"/>
          <w:sz w:val="20"/>
          <w:szCs w:val="20"/>
          <w:lang w:val="it-IT"/>
        </w:rPr>
        <w:t>l</w:t>
      </w:r>
      <w:r w:rsidRPr="00602E4C">
        <w:rPr>
          <w:rFonts w:ascii="Trebuchet MS" w:eastAsia="Trebuchet MS" w:hAnsi="Trebuchet MS" w:cs="Trebuchet MS"/>
          <w:b/>
          <w:spacing w:val="1"/>
          <w:sz w:val="20"/>
          <w:szCs w:val="20"/>
          <w:lang w:val="it-IT"/>
        </w:rPr>
        <w:t>a</w:t>
      </w:r>
      <w:r w:rsidRPr="00602E4C">
        <w:rPr>
          <w:rFonts w:ascii="Trebuchet MS" w:eastAsia="Trebuchet MS" w:hAnsi="Trebuchet MS" w:cs="Trebuchet MS"/>
          <w:b/>
          <w:spacing w:val="-1"/>
          <w:sz w:val="20"/>
          <w:szCs w:val="20"/>
          <w:lang w:val="it-IT"/>
        </w:rPr>
        <w:t>zi</w:t>
      </w:r>
      <w:r w:rsidRPr="00602E4C">
        <w:rPr>
          <w:rFonts w:ascii="Trebuchet MS" w:eastAsia="Trebuchet MS" w:hAnsi="Trebuchet MS" w:cs="Trebuchet MS"/>
          <w:b/>
          <w:sz w:val="20"/>
          <w:szCs w:val="20"/>
          <w:lang w:val="it-IT"/>
        </w:rPr>
        <w:t>o</w:t>
      </w:r>
      <w:r w:rsidRPr="00602E4C">
        <w:rPr>
          <w:rFonts w:ascii="Trebuchet MS" w:eastAsia="Trebuchet MS" w:hAnsi="Trebuchet MS" w:cs="Trebuchet MS"/>
          <w:b/>
          <w:spacing w:val="1"/>
          <w:sz w:val="20"/>
          <w:szCs w:val="20"/>
          <w:lang w:val="it-IT"/>
        </w:rPr>
        <w:t>n</w:t>
      </w:r>
      <w:r w:rsidRPr="00602E4C">
        <w:rPr>
          <w:rFonts w:ascii="Trebuchet MS" w:eastAsia="Trebuchet MS" w:hAnsi="Trebuchet MS" w:cs="Trebuchet MS"/>
          <w:b/>
          <w:sz w:val="20"/>
          <w:szCs w:val="20"/>
          <w:lang w:val="it-IT"/>
        </w:rPr>
        <w:t>e</w:t>
      </w:r>
      <w:r w:rsidRPr="00602E4C">
        <w:rPr>
          <w:rFonts w:ascii="Trebuchet MS" w:eastAsia="Trebuchet MS" w:hAnsi="Trebuchet MS" w:cs="Trebuchet MS"/>
          <w:b/>
          <w:spacing w:val="-5"/>
          <w:sz w:val="20"/>
          <w:szCs w:val="20"/>
          <w:lang w:val="it-IT"/>
        </w:rPr>
        <w:t xml:space="preserve"> </w:t>
      </w:r>
      <w:r w:rsidRPr="00602E4C">
        <w:rPr>
          <w:rFonts w:ascii="Trebuchet MS" w:eastAsia="Trebuchet MS" w:hAnsi="Trebuchet MS" w:cs="Trebuchet MS"/>
          <w:b/>
          <w:spacing w:val="-2"/>
          <w:sz w:val="20"/>
          <w:szCs w:val="20"/>
          <w:lang w:val="it-IT"/>
        </w:rPr>
        <w:t>C</w:t>
      </w:r>
      <w:r w:rsidRPr="00602E4C">
        <w:rPr>
          <w:rFonts w:ascii="Trebuchet MS" w:eastAsia="Trebuchet MS" w:hAnsi="Trebuchet MS" w:cs="Trebuchet MS"/>
          <w:b/>
          <w:spacing w:val="1"/>
          <w:sz w:val="20"/>
          <w:szCs w:val="20"/>
          <w:lang w:val="it-IT"/>
        </w:rPr>
        <w:t>e</w:t>
      </w:r>
      <w:r w:rsidRPr="00602E4C">
        <w:rPr>
          <w:rFonts w:ascii="Trebuchet MS" w:eastAsia="Trebuchet MS" w:hAnsi="Trebuchet MS" w:cs="Trebuchet MS"/>
          <w:b/>
          <w:sz w:val="20"/>
          <w:szCs w:val="20"/>
          <w:lang w:val="it-IT"/>
        </w:rPr>
        <w:t>r</w:t>
      </w:r>
      <w:r w:rsidRPr="00602E4C">
        <w:rPr>
          <w:rFonts w:ascii="Trebuchet MS" w:eastAsia="Trebuchet MS" w:hAnsi="Trebuchet MS" w:cs="Trebuchet MS"/>
          <w:b/>
          <w:spacing w:val="-1"/>
          <w:sz w:val="20"/>
          <w:szCs w:val="20"/>
          <w:lang w:val="it-IT"/>
        </w:rPr>
        <w:t>t</w:t>
      </w:r>
      <w:r w:rsidRPr="00602E4C">
        <w:rPr>
          <w:rFonts w:ascii="Trebuchet MS" w:eastAsia="Trebuchet MS" w:hAnsi="Trebuchet MS" w:cs="Trebuchet MS"/>
          <w:b/>
          <w:spacing w:val="1"/>
          <w:sz w:val="20"/>
          <w:szCs w:val="20"/>
          <w:lang w:val="it-IT"/>
        </w:rPr>
        <w:t>i</w:t>
      </w:r>
      <w:r w:rsidRPr="00602E4C">
        <w:rPr>
          <w:rFonts w:ascii="Trebuchet MS" w:eastAsia="Trebuchet MS" w:hAnsi="Trebuchet MS" w:cs="Trebuchet MS"/>
          <w:b/>
          <w:sz w:val="20"/>
          <w:szCs w:val="20"/>
          <w:lang w:val="it-IT"/>
        </w:rPr>
        <w:t>f</w:t>
      </w:r>
      <w:r w:rsidRPr="00602E4C">
        <w:rPr>
          <w:rFonts w:ascii="Trebuchet MS" w:eastAsia="Trebuchet MS" w:hAnsi="Trebuchet MS" w:cs="Trebuchet MS"/>
          <w:b/>
          <w:spacing w:val="-1"/>
          <w:sz w:val="20"/>
          <w:szCs w:val="20"/>
          <w:lang w:val="it-IT"/>
        </w:rPr>
        <w:t>i</w:t>
      </w:r>
      <w:r w:rsidRPr="00602E4C">
        <w:rPr>
          <w:rFonts w:ascii="Trebuchet MS" w:eastAsia="Trebuchet MS" w:hAnsi="Trebuchet MS" w:cs="Trebuchet MS"/>
          <w:b/>
          <w:spacing w:val="1"/>
          <w:sz w:val="20"/>
          <w:szCs w:val="20"/>
          <w:lang w:val="it-IT"/>
        </w:rPr>
        <w:t>c</w:t>
      </w:r>
      <w:r w:rsidRPr="00602E4C">
        <w:rPr>
          <w:rFonts w:ascii="Trebuchet MS" w:eastAsia="Trebuchet MS" w:hAnsi="Trebuchet MS" w:cs="Trebuchet MS"/>
          <w:b/>
          <w:spacing w:val="-1"/>
          <w:sz w:val="20"/>
          <w:szCs w:val="20"/>
          <w:lang w:val="it-IT"/>
        </w:rPr>
        <w:t>a</w:t>
      </w:r>
      <w:r w:rsidRPr="00602E4C">
        <w:rPr>
          <w:rFonts w:ascii="Trebuchet MS" w:eastAsia="Trebuchet MS" w:hAnsi="Trebuchet MS" w:cs="Trebuchet MS"/>
          <w:b/>
          <w:spacing w:val="1"/>
          <w:sz w:val="20"/>
          <w:szCs w:val="20"/>
          <w:lang w:val="it-IT"/>
        </w:rPr>
        <w:t>t</w:t>
      </w:r>
      <w:r w:rsidRPr="00602E4C">
        <w:rPr>
          <w:rFonts w:ascii="Trebuchet MS" w:eastAsia="Trebuchet MS" w:hAnsi="Trebuchet MS" w:cs="Trebuchet MS"/>
          <w:b/>
          <w:sz w:val="20"/>
          <w:szCs w:val="20"/>
          <w:lang w:val="it-IT"/>
        </w:rPr>
        <w:t>a</w:t>
      </w:r>
      <w:r w:rsidRPr="00602E4C">
        <w:rPr>
          <w:rFonts w:ascii="Trebuchet MS" w:eastAsia="Trebuchet MS" w:hAnsi="Trebuchet MS" w:cs="Trebuchet MS"/>
          <w:b/>
          <w:spacing w:val="-2"/>
          <w:sz w:val="20"/>
          <w:szCs w:val="20"/>
          <w:lang w:val="it-IT"/>
        </w:rPr>
        <w:t xml:space="preserve"> </w:t>
      </w:r>
      <w:r w:rsidRPr="00602E4C">
        <w:rPr>
          <w:rFonts w:ascii="Trebuchet MS" w:eastAsia="Trebuchet MS" w:hAnsi="Trebuchet MS" w:cs="Trebuchet MS"/>
          <w:b/>
          <w:spacing w:val="-1"/>
          <w:sz w:val="20"/>
          <w:szCs w:val="20"/>
          <w:lang w:val="it-IT"/>
        </w:rPr>
        <w:t>d</w:t>
      </w:r>
      <w:r w:rsidRPr="00602E4C">
        <w:rPr>
          <w:rFonts w:ascii="Trebuchet MS" w:eastAsia="Trebuchet MS" w:hAnsi="Trebuchet MS" w:cs="Trebuchet MS"/>
          <w:b/>
          <w:sz w:val="20"/>
          <w:szCs w:val="20"/>
          <w:lang w:val="it-IT"/>
        </w:rPr>
        <w:t>i I</w:t>
      </w:r>
      <w:r w:rsidRPr="00602E4C">
        <w:rPr>
          <w:rFonts w:ascii="Trebuchet MS" w:eastAsia="Trebuchet MS" w:hAnsi="Trebuchet MS" w:cs="Trebuchet MS"/>
          <w:b/>
          <w:spacing w:val="-1"/>
          <w:sz w:val="20"/>
          <w:szCs w:val="20"/>
          <w:lang w:val="it-IT"/>
        </w:rPr>
        <w:t>n</w:t>
      </w:r>
      <w:r w:rsidRPr="00602E4C">
        <w:rPr>
          <w:rFonts w:ascii="Trebuchet MS" w:eastAsia="Trebuchet MS" w:hAnsi="Trebuchet MS" w:cs="Trebuchet MS"/>
          <w:b/>
          <w:spacing w:val="1"/>
          <w:sz w:val="20"/>
          <w:szCs w:val="20"/>
          <w:lang w:val="it-IT"/>
        </w:rPr>
        <w:t>i</w:t>
      </w:r>
      <w:r w:rsidRPr="00602E4C">
        <w:rPr>
          <w:rFonts w:ascii="Trebuchet MS" w:eastAsia="Trebuchet MS" w:hAnsi="Trebuchet MS" w:cs="Trebuchet MS"/>
          <w:b/>
          <w:spacing w:val="-1"/>
          <w:sz w:val="20"/>
          <w:szCs w:val="20"/>
          <w:lang w:val="it-IT"/>
        </w:rPr>
        <w:t>z</w:t>
      </w:r>
      <w:r w:rsidRPr="00602E4C">
        <w:rPr>
          <w:rFonts w:ascii="Trebuchet MS" w:eastAsia="Trebuchet MS" w:hAnsi="Trebuchet MS" w:cs="Trebuchet MS"/>
          <w:b/>
          <w:spacing w:val="1"/>
          <w:sz w:val="20"/>
          <w:szCs w:val="20"/>
          <w:lang w:val="it-IT"/>
        </w:rPr>
        <w:t>i</w:t>
      </w:r>
      <w:r w:rsidRPr="00602E4C">
        <w:rPr>
          <w:rFonts w:ascii="Trebuchet MS" w:eastAsia="Trebuchet MS" w:hAnsi="Trebuchet MS" w:cs="Trebuchet MS"/>
          <w:b/>
          <w:sz w:val="20"/>
          <w:szCs w:val="20"/>
          <w:lang w:val="it-IT"/>
        </w:rPr>
        <w:t>o</w:t>
      </w:r>
      <w:r w:rsidRPr="00602E4C">
        <w:rPr>
          <w:rFonts w:ascii="Trebuchet MS" w:eastAsia="Trebuchet MS" w:hAnsi="Trebuchet MS" w:cs="Trebuchet MS"/>
          <w:b/>
          <w:spacing w:val="-12"/>
          <w:sz w:val="20"/>
          <w:szCs w:val="20"/>
          <w:lang w:val="it-IT"/>
        </w:rPr>
        <w:t xml:space="preserve"> </w:t>
      </w:r>
      <w:r w:rsidRPr="00602E4C">
        <w:rPr>
          <w:rFonts w:ascii="Trebuchet MS" w:eastAsia="Trebuchet MS" w:hAnsi="Trebuchet MS" w:cs="Trebuchet MS"/>
          <w:b/>
          <w:spacing w:val="-2"/>
          <w:sz w:val="20"/>
          <w:szCs w:val="20"/>
          <w:lang w:val="it-IT"/>
        </w:rPr>
        <w:t>A</w:t>
      </w:r>
      <w:r w:rsidRPr="00602E4C">
        <w:rPr>
          <w:rFonts w:ascii="Trebuchet MS" w:eastAsia="Trebuchet MS" w:hAnsi="Trebuchet MS" w:cs="Trebuchet MS"/>
          <w:b/>
          <w:spacing w:val="1"/>
          <w:sz w:val="20"/>
          <w:szCs w:val="20"/>
          <w:lang w:val="it-IT"/>
        </w:rPr>
        <w:t>tti</w:t>
      </w:r>
      <w:r w:rsidRPr="00602E4C">
        <w:rPr>
          <w:rFonts w:ascii="Trebuchet MS" w:eastAsia="Trebuchet MS" w:hAnsi="Trebuchet MS" w:cs="Trebuchet MS"/>
          <w:b/>
          <w:spacing w:val="-2"/>
          <w:sz w:val="20"/>
          <w:szCs w:val="20"/>
          <w:lang w:val="it-IT"/>
        </w:rPr>
        <w:t>v</w:t>
      </w:r>
      <w:r w:rsidRPr="00602E4C">
        <w:rPr>
          <w:rFonts w:ascii="Trebuchet MS" w:eastAsia="Trebuchet MS" w:hAnsi="Trebuchet MS" w:cs="Trebuchet MS"/>
          <w:b/>
          <w:spacing w:val="1"/>
          <w:sz w:val="20"/>
          <w:szCs w:val="20"/>
          <w:lang w:val="it-IT"/>
        </w:rPr>
        <w:t>i</w:t>
      </w:r>
      <w:r w:rsidRPr="00602E4C">
        <w:rPr>
          <w:rFonts w:ascii="Trebuchet MS" w:eastAsia="Trebuchet MS" w:hAnsi="Trebuchet MS" w:cs="Trebuchet MS"/>
          <w:b/>
          <w:spacing w:val="-1"/>
          <w:sz w:val="20"/>
          <w:szCs w:val="20"/>
          <w:lang w:val="it-IT"/>
        </w:rPr>
        <w:t>t</w:t>
      </w:r>
      <w:r w:rsidRPr="00602E4C">
        <w:rPr>
          <w:rFonts w:ascii="Trebuchet MS" w:eastAsia="Trebuchet MS" w:hAnsi="Trebuchet MS" w:cs="Trebuchet MS"/>
          <w:b/>
          <w:sz w:val="20"/>
          <w:szCs w:val="20"/>
          <w:lang w:val="it-IT"/>
        </w:rPr>
        <w:t>à</w:t>
      </w:r>
      <w:r w:rsidRPr="00602E4C">
        <w:rPr>
          <w:rFonts w:ascii="Trebuchet MS" w:eastAsia="Trebuchet MS" w:hAnsi="Trebuchet MS" w:cs="Trebuchet MS"/>
          <w:b/>
          <w:spacing w:val="-2"/>
          <w:sz w:val="20"/>
          <w:szCs w:val="20"/>
          <w:lang w:val="it-IT"/>
        </w:rPr>
        <w:t xml:space="preserve"> </w:t>
      </w:r>
      <w:r w:rsidRPr="00602E4C">
        <w:rPr>
          <w:rFonts w:ascii="Trebuchet MS" w:eastAsia="Trebuchet MS" w:hAnsi="Trebuchet MS" w:cs="Trebuchet MS"/>
          <w:b/>
          <w:sz w:val="20"/>
          <w:szCs w:val="20"/>
          <w:lang w:val="it-IT"/>
        </w:rPr>
        <w:t>SCIA</w:t>
      </w:r>
      <w:r w:rsidRPr="00602E4C">
        <w:rPr>
          <w:rFonts w:ascii="Trebuchet MS" w:eastAsia="Trebuchet MS" w:hAnsi="Trebuchet MS" w:cs="Trebuchet MS"/>
          <w:b/>
          <w:spacing w:val="-11"/>
          <w:sz w:val="20"/>
          <w:szCs w:val="20"/>
          <w:lang w:val="it-IT"/>
        </w:rPr>
        <w:t xml:space="preserve"> </w:t>
      </w:r>
      <w:r w:rsidRPr="00602E4C">
        <w:rPr>
          <w:rFonts w:ascii="Trebuchet MS" w:eastAsia="Trebuchet MS" w:hAnsi="Trebuchet MS" w:cs="Trebuchet MS"/>
          <w:b/>
          <w:spacing w:val="-1"/>
          <w:sz w:val="20"/>
          <w:szCs w:val="20"/>
          <w:lang w:val="it-IT"/>
        </w:rPr>
        <w:t>p</w:t>
      </w:r>
      <w:r w:rsidRPr="00602E4C">
        <w:rPr>
          <w:rFonts w:ascii="Trebuchet MS" w:eastAsia="Trebuchet MS" w:hAnsi="Trebuchet MS" w:cs="Trebuchet MS"/>
          <w:b/>
          <w:sz w:val="20"/>
          <w:szCs w:val="20"/>
          <w:lang w:val="it-IT"/>
        </w:rPr>
        <w:t>r</w:t>
      </w:r>
      <w:r w:rsidRPr="00602E4C">
        <w:rPr>
          <w:rFonts w:ascii="Trebuchet MS" w:eastAsia="Trebuchet MS" w:hAnsi="Trebuchet MS" w:cs="Trebuchet MS"/>
          <w:b/>
          <w:spacing w:val="1"/>
          <w:sz w:val="20"/>
          <w:szCs w:val="20"/>
          <w:lang w:val="it-IT"/>
        </w:rPr>
        <w:t>e</w:t>
      </w:r>
      <w:r w:rsidRPr="00602E4C">
        <w:rPr>
          <w:rFonts w:ascii="Trebuchet MS" w:eastAsia="Trebuchet MS" w:hAnsi="Trebuchet MS" w:cs="Trebuchet MS"/>
          <w:b/>
          <w:spacing w:val="-1"/>
          <w:sz w:val="20"/>
          <w:szCs w:val="20"/>
          <w:lang w:val="it-IT"/>
        </w:rPr>
        <w:t>s</w:t>
      </w:r>
      <w:r w:rsidRPr="00602E4C">
        <w:rPr>
          <w:rFonts w:ascii="Trebuchet MS" w:eastAsia="Trebuchet MS" w:hAnsi="Trebuchet MS" w:cs="Trebuchet MS"/>
          <w:b/>
          <w:spacing w:val="1"/>
          <w:sz w:val="20"/>
          <w:szCs w:val="20"/>
          <w:lang w:val="it-IT"/>
        </w:rPr>
        <w:t>e</w:t>
      </w:r>
      <w:r w:rsidRPr="00602E4C">
        <w:rPr>
          <w:rFonts w:ascii="Trebuchet MS" w:eastAsia="Trebuchet MS" w:hAnsi="Trebuchet MS" w:cs="Trebuchet MS"/>
          <w:b/>
          <w:spacing w:val="-1"/>
          <w:sz w:val="20"/>
          <w:szCs w:val="20"/>
          <w:lang w:val="it-IT"/>
        </w:rPr>
        <w:t>n</w:t>
      </w:r>
      <w:r w:rsidRPr="00602E4C">
        <w:rPr>
          <w:rFonts w:ascii="Trebuchet MS" w:eastAsia="Trebuchet MS" w:hAnsi="Trebuchet MS" w:cs="Trebuchet MS"/>
          <w:b/>
          <w:spacing w:val="1"/>
          <w:sz w:val="20"/>
          <w:szCs w:val="20"/>
          <w:lang w:val="it-IT"/>
        </w:rPr>
        <w:t>t</w:t>
      </w:r>
      <w:r w:rsidRPr="00602E4C">
        <w:rPr>
          <w:rFonts w:ascii="Trebuchet MS" w:eastAsia="Trebuchet MS" w:hAnsi="Trebuchet MS" w:cs="Trebuchet MS"/>
          <w:b/>
          <w:spacing w:val="-1"/>
          <w:sz w:val="20"/>
          <w:szCs w:val="20"/>
          <w:lang w:val="it-IT"/>
        </w:rPr>
        <w:t>a</w:t>
      </w:r>
      <w:r w:rsidRPr="00602E4C">
        <w:rPr>
          <w:rFonts w:ascii="Trebuchet MS" w:eastAsia="Trebuchet MS" w:hAnsi="Trebuchet MS" w:cs="Trebuchet MS"/>
          <w:b/>
          <w:spacing w:val="1"/>
          <w:sz w:val="20"/>
          <w:szCs w:val="20"/>
          <w:lang w:val="it-IT"/>
        </w:rPr>
        <w:t>t</w:t>
      </w:r>
      <w:r w:rsidRPr="00602E4C">
        <w:rPr>
          <w:rFonts w:ascii="Trebuchet MS" w:eastAsia="Trebuchet MS" w:hAnsi="Trebuchet MS" w:cs="Trebuchet MS"/>
          <w:b/>
          <w:sz w:val="20"/>
          <w:szCs w:val="20"/>
          <w:lang w:val="it-IT"/>
        </w:rPr>
        <w:t>i</w:t>
      </w:r>
      <w:r w:rsidRPr="00602E4C">
        <w:rPr>
          <w:rFonts w:ascii="Trebuchet MS" w:eastAsia="Trebuchet MS" w:hAnsi="Trebuchet MS" w:cs="Trebuchet MS"/>
          <w:b/>
          <w:spacing w:val="-2"/>
          <w:sz w:val="20"/>
          <w:szCs w:val="20"/>
          <w:lang w:val="it-IT"/>
        </w:rPr>
        <w:t xml:space="preserve"> </w:t>
      </w:r>
      <w:r w:rsidRPr="00602E4C">
        <w:rPr>
          <w:rFonts w:ascii="Trebuchet MS" w:eastAsia="Trebuchet MS" w:hAnsi="Trebuchet MS" w:cs="Trebuchet MS"/>
          <w:b/>
          <w:sz w:val="20"/>
          <w:szCs w:val="20"/>
          <w:lang w:val="it-IT"/>
        </w:rPr>
        <w:t>d</w:t>
      </w:r>
      <w:r w:rsidRPr="00602E4C">
        <w:rPr>
          <w:rFonts w:ascii="Trebuchet MS" w:eastAsia="Trebuchet MS" w:hAnsi="Trebuchet MS" w:cs="Trebuchet MS"/>
          <w:b/>
          <w:spacing w:val="1"/>
          <w:sz w:val="20"/>
          <w:szCs w:val="20"/>
          <w:lang w:val="it-IT"/>
        </w:rPr>
        <w:t>a</w:t>
      </w:r>
      <w:r w:rsidRPr="00602E4C">
        <w:rPr>
          <w:rFonts w:ascii="Trebuchet MS" w:eastAsia="Trebuchet MS" w:hAnsi="Trebuchet MS" w:cs="Trebuchet MS"/>
          <w:b/>
          <w:sz w:val="20"/>
          <w:szCs w:val="20"/>
          <w:lang w:val="it-IT"/>
        </w:rPr>
        <w:t>l</w:t>
      </w:r>
      <w:r w:rsidRPr="00602E4C">
        <w:rPr>
          <w:rFonts w:ascii="Trebuchet MS" w:eastAsia="Trebuchet MS" w:hAnsi="Trebuchet MS" w:cs="Trebuchet MS"/>
          <w:b/>
          <w:spacing w:val="-2"/>
          <w:sz w:val="20"/>
          <w:szCs w:val="20"/>
          <w:lang w:val="it-IT"/>
        </w:rPr>
        <w:t xml:space="preserve"> </w:t>
      </w:r>
      <w:r w:rsidRPr="00602E4C">
        <w:rPr>
          <w:rFonts w:ascii="Trebuchet MS" w:eastAsia="Trebuchet MS" w:hAnsi="Trebuchet MS" w:cs="Trebuchet MS"/>
          <w:b/>
          <w:spacing w:val="-1"/>
          <w:sz w:val="20"/>
          <w:szCs w:val="20"/>
          <w:lang w:val="it-IT"/>
        </w:rPr>
        <w:t>02/</w:t>
      </w:r>
      <w:r w:rsidRPr="00602E4C">
        <w:rPr>
          <w:rFonts w:ascii="Trebuchet MS" w:eastAsia="Trebuchet MS" w:hAnsi="Trebuchet MS" w:cs="Trebuchet MS"/>
          <w:b/>
          <w:spacing w:val="1"/>
          <w:sz w:val="20"/>
          <w:szCs w:val="20"/>
          <w:lang w:val="it-IT"/>
        </w:rPr>
        <w:t>01</w:t>
      </w:r>
      <w:r w:rsidRPr="00602E4C">
        <w:rPr>
          <w:rFonts w:ascii="Trebuchet MS" w:eastAsia="Trebuchet MS" w:hAnsi="Trebuchet MS" w:cs="Trebuchet MS"/>
          <w:b/>
          <w:spacing w:val="-1"/>
          <w:sz w:val="20"/>
          <w:szCs w:val="20"/>
          <w:lang w:val="it-IT"/>
        </w:rPr>
        <w:t>/2</w:t>
      </w:r>
      <w:r w:rsidRPr="00602E4C">
        <w:rPr>
          <w:rFonts w:ascii="Trebuchet MS" w:eastAsia="Trebuchet MS" w:hAnsi="Trebuchet MS" w:cs="Trebuchet MS"/>
          <w:b/>
          <w:spacing w:val="1"/>
          <w:sz w:val="20"/>
          <w:szCs w:val="20"/>
          <w:lang w:val="it-IT"/>
        </w:rPr>
        <w:t>0</w:t>
      </w:r>
      <w:r w:rsidRPr="00602E4C">
        <w:rPr>
          <w:rFonts w:ascii="Trebuchet MS" w:eastAsia="Trebuchet MS" w:hAnsi="Trebuchet MS" w:cs="Trebuchet MS"/>
          <w:b/>
          <w:spacing w:val="-1"/>
          <w:sz w:val="20"/>
          <w:szCs w:val="20"/>
          <w:lang w:val="it-IT"/>
        </w:rPr>
        <w:t>18</w:t>
      </w:r>
      <w:r w:rsidRPr="00602E4C">
        <w:rPr>
          <w:rFonts w:ascii="Trebuchet MS" w:eastAsia="Trebuchet MS" w:hAnsi="Trebuchet MS" w:cs="Trebuchet MS"/>
          <w:b/>
          <w:sz w:val="20"/>
          <w:szCs w:val="20"/>
          <w:lang w:val="it-IT"/>
        </w:rPr>
        <w:t>:</w:t>
      </w:r>
    </w:p>
    <w:p w:rsidR="00360FFE" w:rsidRPr="008A5981" w:rsidRDefault="00360FFE" w:rsidP="00360FFE">
      <w:pPr>
        <w:tabs>
          <w:tab w:val="left" w:pos="1140"/>
        </w:tabs>
        <w:spacing w:after="0" w:line="232" w:lineRule="exact"/>
        <w:ind w:left="790" w:right="-2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•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n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sse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di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>s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W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h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2"/>
          <w:sz w:val="20"/>
          <w:szCs w:val="20"/>
          <w:lang w:val="it-IT"/>
        </w:rPr>
        <w:t xml:space="preserve"> </w:t>
      </w:r>
      <w:proofErr w:type="spellStart"/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proofErr w:type="spellEnd"/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,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n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u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f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C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om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m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l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'uff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</w:p>
    <w:p w:rsidR="00360FFE" w:rsidRPr="008A5981" w:rsidRDefault="00360FFE" w:rsidP="00360FFE">
      <w:pPr>
        <w:spacing w:before="2" w:after="0" w:line="232" w:lineRule="exact"/>
        <w:ind w:left="1150" w:right="46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UAL</w:t>
      </w:r>
      <w:r w:rsidRPr="008A5981">
        <w:rPr>
          <w:rFonts w:ascii="Trebuchet MS" w:eastAsia="Trebuchet MS" w:hAnsi="Trebuchet MS" w:cs="Trebuchet MS"/>
          <w:spacing w:val="-8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0"/>
          <w:sz w:val="20"/>
          <w:szCs w:val="20"/>
          <w:lang w:val="it-IT"/>
        </w:rPr>
        <w:t>P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ro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v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,</w:t>
      </w:r>
      <w:r w:rsidRPr="008A5981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q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u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p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l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m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p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se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u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v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ori</w:t>
      </w:r>
      <w:r w:rsidRPr="008A5981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e 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s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ogg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et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h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ie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s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e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m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p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v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/s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ie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à</w:t>
      </w:r>
      <w:r w:rsidRPr="008A5981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g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mpo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el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o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ri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s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p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ori</w:t>
      </w:r>
      <w:r w:rsidRPr="008A5981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€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70</w:t>
      </w:r>
      <w:r w:rsidRPr="008A5981">
        <w:rPr>
          <w:rFonts w:ascii="Trebuchet MS" w:eastAsia="Trebuchet MS" w:hAnsi="Trebuchet MS" w:cs="Trebuchet MS"/>
          <w:spacing w:val="2"/>
          <w:sz w:val="20"/>
          <w:szCs w:val="20"/>
          <w:lang w:val="it-IT"/>
        </w:rPr>
        <w:t>.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000</w:t>
      </w:r>
      <w:r w:rsidRPr="008A5981">
        <w:rPr>
          <w:rFonts w:ascii="Trebuchet MS" w:eastAsia="Trebuchet MS" w:hAnsi="Trebuchet MS" w:cs="Trebuchet MS"/>
          <w:spacing w:val="2"/>
          <w:sz w:val="20"/>
          <w:szCs w:val="20"/>
          <w:lang w:val="it-IT"/>
        </w:rPr>
        <w:t>,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0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0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'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for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</w:p>
    <w:p w:rsidR="00360FFE" w:rsidRPr="008A5981" w:rsidRDefault="00360FFE" w:rsidP="00360FFE">
      <w:pPr>
        <w:spacing w:after="0" w:line="230" w:lineRule="exact"/>
        <w:ind w:left="1150" w:right="-2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ti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f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di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'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8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4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omma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3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proofErr w:type="spellStart"/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gs</w:t>
      </w:r>
      <w:proofErr w:type="spellEnd"/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1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5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9/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2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0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1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1</w:t>
      </w:r>
    </w:p>
    <w:p w:rsidR="00360FFE" w:rsidRPr="008A5981" w:rsidRDefault="00360FFE" w:rsidP="00360FFE">
      <w:pPr>
        <w:tabs>
          <w:tab w:val="left" w:pos="1140"/>
        </w:tabs>
        <w:spacing w:before="2" w:after="0" w:line="232" w:lineRule="exact"/>
        <w:ind w:left="1150" w:right="371" w:hanging="36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•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ta</w:t>
      </w:r>
      <w:r w:rsidRPr="008A5981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q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sa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rà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m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2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0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% d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u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m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o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S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CIA</w:t>
      </w:r>
      <w:r w:rsidRPr="008A5981">
        <w:rPr>
          <w:rFonts w:ascii="Trebuchet MS" w:eastAsia="Trebuchet MS" w:hAnsi="Trebuchet MS" w:cs="Trebuchet MS"/>
          <w:spacing w:val="-1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v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u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m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s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or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gg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o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for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at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o,</w:t>
      </w:r>
      <w:r w:rsidRPr="008A5981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v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ore</w:t>
      </w:r>
      <w:r w:rsidRPr="008A5981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el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o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a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p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s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re</w:t>
      </w:r>
      <w:r w:rsidRPr="008A5981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a €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7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0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0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0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0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,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0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0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e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h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o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ri</w:t>
      </w:r>
      <w:r w:rsidRPr="008A5981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>
        <w:rPr>
          <w:rFonts w:ascii="Trebuchet MS" w:eastAsia="Trebuchet MS" w:hAnsi="Trebuchet MS" w:cs="Trebuchet MS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€</w:t>
      </w:r>
      <w:r w:rsidRPr="008A5981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1</w:t>
      </w:r>
      <w:r w:rsidRPr="008A5981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5</w:t>
      </w:r>
      <w:r w:rsidRPr="008A5981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0</w:t>
      </w:r>
      <w:r w:rsidRPr="008A5981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.</w:t>
      </w:r>
      <w:r w:rsidRPr="008A5981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0</w:t>
      </w:r>
      <w:r w:rsidRPr="008A5981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0</w:t>
      </w:r>
      <w:r w:rsidRPr="008A5981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0</w:t>
      </w:r>
      <w:r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,</w:t>
      </w:r>
      <w:r w:rsidRPr="008A5981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0</w:t>
      </w:r>
      <w:r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0</w:t>
      </w:r>
      <w:r w:rsidRPr="008A5981">
        <w:rPr>
          <w:rFonts w:ascii="Trebuchet MS" w:eastAsia="Trebuchet MS" w:hAnsi="Trebuchet MS" w:cs="Trebuchet MS"/>
          <w:b/>
          <w:bCs/>
          <w:spacing w:val="-9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v</w:t>
      </w:r>
      <w:r w:rsidRPr="008A5981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rrà</w:t>
      </w:r>
      <w:r w:rsidRPr="008A5981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 xml:space="preserve"> a</w:t>
      </w:r>
      <w:r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q</w:t>
      </w:r>
      <w:r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uisi</w:t>
      </w:r>
      <w:r w:rsidRPr="008A5981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b/>
          <w:bCs/>
          <w:spacing w:val="-5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nc</w:t>
      </w:r>
      <w:r w:rsidRPr="008A5981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h</w:t>
      </w:r>
      <w:r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munic</w:t>
      </w:r>
      <w:r w:rsidRPr="008A5981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zi</w:t>
      </w:r>
      <w:r w:rsidRPr="008A5981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ne</w:t>
      </w:r>
      <w:r w:rsidRPr="008A5981">
        <w:rPr>
          <w:rFonts w:ascii="Trebuchet MS" w:eastAsia="Trebuchet MS" w:hAnsi="Trebuchet MS" w:cs="Trebuchet MS"/>
          <w:b/>
          <w:bCs/>
          <w:spacing w:val="-6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ntim</w:t>
      </w:r>
      <w:r w:rsidRPr="008A5981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fia</w:t>
      </w:r>
    </w:p>
    <w:p w:rsidR="00360FFE" w:rsidRDefault="00360FFE">
      <w:pPr>
        <w:widowControl/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360FFE" w:rsidRPr="008A5981" w:rsidRDefault="00360FFE" w:rsidP="00360FFE">
      <w:pPr>
        <w:spacing w:before="80" w:after="0" w:line="240" w:lineRule="auto"/>
        <w:ind w:left="900" w:right="-2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lastRenderedPageBreak/>
        <w:t>Iscriz</w:t>
      </w:r>
      <w:r w:rsidRPr="008A5981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ne</w:t>
      </w:r>
      <w:r w:rsidRPr="008A5981">
        <w:rPr>
          <w:rFonts w:ascii="Trebuchet MS" w:eastAsia="Trebuchet MS" w:hAnsi="Trebuchet MS" w:cs="Trebuchet MS"/>
          <w:b/>
          <w:bCs/>
          <w:spacing w:val="-3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d</w:t>
      </w:r>
      <w:r w:rsidRPr="008A5981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'im</w:t>
      </w:r>
      <w:r w:rsidRPr="008A5981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p</w:t>
      </w:r>
      <w:r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sa</w:t>
      </w:r>
      <w:r w:rsidRPr="008A5981">
        <w:rPr>
          <w:rFonts w:ascii="Trebuchet MS" w:eastAsia="Trebuchet MS" w:hAnsi="Trebuchet MS" w:cs="Trebuchet MS"/>
          <w:b/>
          <w:bCs/>
          <w:spacing w:val="-8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indi</w:t>
      </w:r>
      <w:r w:rsidRPr="008A5981">
        <w:rPr>
          <w:rFonts w:ascii="Trebuchet MS" w:eastAsia="Trebuchet MS" w:hAnsi="Trebuchet MS" w:cs="Trebuchet MS"/>
          <w:b/>
          <w:bCs/>
          <w:spacing w:val="6"/>
          <w:sz w:val="20"/>
          <w:szCs w:val="20"/>
          <w:lang w:val="it-IT"/>
        </w:rPr>
        <w:t>v</w:t>
      </w:r>
      <w:r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idu</w:t>
      </w:r>
      <w:r w:rsidRPr="008A5981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/soci</w:t>
      </w:r>
      <w:r w:rsidRPr="008A5981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à</w:t>
      </w:r>
      <w:r w:rsidRPr="008A5981">
        <w:rPr>
          <w:rFonts w:ascii="Trebuchet MS" w:eastAsia="Trebuchet MS" w:hAnsi="Trebuchet MS" w:cs="Trebuchet MS"/>
          <w:b/>
          <w:bCs/>
          <w:spacing w:val="-1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ll</w:t>
      </w:r>
      <w:r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b/>
          <w:bCs/>
          <w:spacing w:val="58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m</w:t>
      </w:r>
      <w:r w:rsidRPr="008A5981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b/>
          <w:bCs/>
          <w:spacing w:val="-5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di</w:t>
      </w:r>
      <w:r w:rsidRPr="008A5981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mm</w:t>
      </w:r>
      <w:r w:rsidRPr="008A5981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rc</w:t>
      </w:r>
      <w:r w:rsidRPr="008A5981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b/>
          <w:bCs/>
          <w:spacing w:val="-3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ndustria</w:t>
      </w:r>
      <w:r w:rsidRPr="008A5981">
        <w:rPr>
          <w:rFonts w:ascii="Trebuchet MS" w:eastAsia="Trebuchet MS" w:hAnsi="Trebuchet MS" w:cs="Trebuchet MS"/>
          <w:b/>
          <w:bCs/>
          <w:spacing w:val="-17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igi</w:t>
      </w:r>
      <w:r w:rsidRPr="008A5981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b/>
          <w:bCs/>
          <w:spacing w:val="-13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gric</w:t>
      </w:r>
      <w:r w:rsidRPr="008A5981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u</w:t>
      </w:r>
      <w:r w:rsidRPr="008A5981">
        <w:rPr>
          <w:rFonts w:ascii="Trebuchet MS" w:eastAsia="Trebuchet MS" w:hAnsi="Trebuchet MS" w:cs="Trebuchet MS"/>
          <w:b/>
          <w:bCs/>
          <w:spacing w:val="-6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a</w:t>
      </w:r>
    </w:p>
    <w:p w:rsidR="00360FFE" w:rsidRPr="008A5981" w:rsidRDefault="00360FFE" w:rsidP="00360FFE">
      <w:pPr>
        <w:spacing w:before="8" w:after="0" w:line="130" w:lineRule="exact"/>
        <w:rPr>
          <w:sz w:val="13"/>
          <w:szCs w:val="13"/>
          <w:lang w:val="it-IT"/>
        </w:rPr>
      </w:pPr>
    </w:p>
    <w:p w:rsidR="00360FFE" w:rsidRPr="008A5981" w:rsidRDefault="00360FFE" w:rsidP="00360FFE">
      <w:pPr>
        <w:spacing w:after="0" w:line="240" w:lineRule="auto"/>
        <w:ind w:left="714" w:right="-2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Ai 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f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in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d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l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ro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f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su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s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ogg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et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in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v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sc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o:</w:t>
      </w:r>
    </w:p>
    <w:p w:rsidR="00360FFE" w:rsidRPr="008A5981" w:rsidRDefault="00360FFE" w:rsidP="00360FFE">
      <w:pPr>
        <w:spacing w:before="2" w:after="0" w:line="150" w:lineRule="exact"/>
        <w:rPr>
          <w:sz w:val="15"/>
          <w:szCs w:val="15"/>
          <w:lang w:val="it-IT"/>
        </w:rPr>
      </w:pPr>
    </w:p>
    <w:p w:rsidR="00360FFE" w:rsidRPr="008A5981" w:rsidRDefault="008E6A08" w:rsidP="00360FFE">
      <w:pPr>
        <w:spacing w:after="0" w:line="394" w:lineRule="auto"/>
        <w:ind w:left="5572" w:right="668" w:hanging="4388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8E6A08">
        <w:pict>
          <v:group id="_x0000_s1598" style="position:absolute;left:0;text-align:left;margin-left:52.3pt;margin-top:-.3pt;width:12.1pt;height:12.1pt;z-index:-251636224;mso-position-horizontal-relative:page" coordorigin="1046,-6" coordsize="242,242">
            <v:shape id="_x0000_s1599" style="position:absolute;left:1046;top:-6;width:242;height:242" coordorigin="1046,-6" coordsize="242,242" path="m1046,236r242,l1288,-6r-242,l1046,236xe" filled="f" strokeweight="1.2pt">
              <v:path arrowok="t"/>
            </v:shape>
            <w10:wrap anchorx="page"/>
          </v:group>
        </w:pic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h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ra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c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h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e i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el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'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360FFE"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pr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360FFE" w:rsidRPr="008A5981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="00360FFE"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g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360FFE"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at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="00360FFE" w:rsidRPr="008A5981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C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.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C.I.</w:t>
      </w:r>
      <w:r w:rsidR="00360FFE"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A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.A.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rr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360FFE" w:rsidRPr="008A5981">
        <w:rPr>
          <w:rFonts w:ascii="Trebuchet MS" w:eastAsia="Trebuchet MS" w:hAnsi="Trebuchet MS" w:cs="Trebuchet MS"/>
          <w:spacing w:val="-7"/>
          <w:sz w:val="20"/>
          <w:szCs w:val="20"/>
          <w:lang w:val="it-IT"/>
        </w:rPr>
        <w:t xml:space="preserve"> 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o 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st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at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360FFE"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ua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d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el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st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es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; 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vve</w:t>
      </w:r>
      <w:r w:rsidR="00360FFE"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</w:p>
    <w:p w:rsidR="00360FFE" w:rsidRPr="008A5981" w:rsidRDefault="008E6A08" w:rsidP="00360FFE">
      <w:pPr>
        <w:spacing w:before="94" w:after="0" w:line="252" w:lineRule="auto"/>
        <w:ind w:left="1166" w:right="142" w:firstLine="18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8E6A08">
        <w:pict>
          <v:group id="_x0000_s1600" style="position:absolute;left:0;text-align:left;margin-left:52.3pt;margin-top:4.5pt;width:12.1pt;height:12.1pt;z-index:-251635200;mso-position-horizontal-relative:page" coordorigin="1046,90" coordsize="242,242">
            <v:shape id="_x0000_s1601" style="position:absolute;left:1046;top:90;width:242;height:242" coordorigin="1046,90" coordsize="242,242" path="m1046,332r242,l1288,90r-242,l1046,332xe" filled="f" strokeweight="1.2pt">
              <v:path arrowok="t"/>
            </v:shape>
            <w10:wrap anchorx="page"/>
          </v:group>
        </w:pic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ga</w:t>
      </w:r>
      <w:r w:rsidR="00360FFE"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="00360FFE"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m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360FFE" w:rsidRPr="008A5981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Di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h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ia</w:t>
      </w:r>
      <w:r w:rsidR="00360FFE"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="00360FFE" w:rsidRPr="008A5981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ti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va</w:t>
      </w:r>
      <w:r w:rsidR="00360FFE" w:rsidRPr="008A5981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="00360FFE"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360FFE"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ti</w:t>
      </w:r>
      <w:r w:rsidR="00360FFE"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f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at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360FFE" w:rsidRPr="008A5981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="00360FFE"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="00360FFE" w:rsidRPr="008A5981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C.C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.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I.A.A. 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el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'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360FFE"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pr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360FFE" w:rsidRPr="008A5981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on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so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et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ri</w:t>
      </w:r>
      <w:r w:rsidR="00360FFE" w:rsidRPr="008A5981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g</w:t>
      </w:r>
      <w:r w:rsidR="00360FFE"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g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or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="00360FFE" w:rsidRPr="008A5981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n 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rd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="00360FFE"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360FFE"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po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en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;</w:t>
      </w:r>
    </w:p>
    <w:p w:rsidR="00360FFE" w:rsidRPr="008A5981" w:rsidRDefault="00360FFE" w:rsidP="00360FFE">
      <w:pPr>
        <w:spacing w:before="2" w:after="0" w:line="220" w:lineRule="exact"/>
        <w:rPr>
          <w:lang w:val="it-IT"/>
        </w:rPr>
      </w:pPr>
    </w:p>
    <w:p w:rsidR="00360FFE" w:rsidRPr="008A5981" w:rsidRDefault="00360FFE" w:rsidP="00360FFE">
      <w:pPr>
        <w:spacing w:after="0" w:line="232" w:lineRule="exact"/>
        <w:ind w:left="430" w:right="652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Q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u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ora</w:t>
      </w:r>
      <w:r w:rsidRPr="008A5981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0"/>
          <w:sz w:val="20"/>
          <w:szCs w:val="20"/>
          <w:lang w:val="it-IT"/>
        </w:rPr>
        <w:t>P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f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ttu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et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a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a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m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/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for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5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st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ati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v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Com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u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p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rovv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à</w:t>
      </w:r>
      <w:r w:rsidRPr="008A5981">
        <w:rPr>
          <w:rFonts w:ascii="Trebuchet MS" w:eastAsia="Trebuchet MS" w:hAnsi="Trebuchet MS" w:cs="Trebuchet MS"/>
          <w:spacing w:val="-6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d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m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tt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re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i prov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v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m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u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b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di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G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.C. ID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.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8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9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l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08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/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0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6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/2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0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1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7</w:t>
      </w:r>
    </w:p>
    <w:p w:rsidR="00360FFE" w:rsidRPr="008A5981" w:rsidRDefault="00360FFE" w:rsidP="00360FFE">
      <w:pPr>
        <w:spacing w:after="0" w:line="200" w:lineRule="exact"/>
        <w:rPr>
          <w:sz w:val="20"/>
          <w:szCs w:val="20"/>
          <w:lang w:val="it-IT"/>
        </w:rPr>
      </w:pPr>
    </w:p>
    <w:p w:rsidR="00360FFE" w:rsidRPr="008A5981" w:rsidRDefault="00360FFE" w:rsidP="00360FFE">
      <w:pPr>
        <w:spacing w:after="0" w:line="200" w:lineRule="exact"/>
        <w:rPr>
          <w:sz w:val="20"/>
          <w:szCs w:val="20"/>
          <w:lang w:val="it-IT"/>
        </w:rPr>
      </w:pPr>
    </w:p>
    <w:p w:rsidR="00360FFE" w:rsidRPr="008A5981" w:rsidRDefault="00360FFE" w:rsidP="00360FFE">
      <w:pPr>
        <w:spacing w:before="2" w:after="0" w:line="200" w:lineRule="exact"/>
        <w:rPr>
          <w:sz w:val="20"/>
          <w:szCs w:val="20"/>
          <w:lang w:val="it-IT"/>
        </w:rPr>
      </w:pPr>
    </w:p>
    <w:p w:rsidR="00360FFE" w:rsidRPr="008A5981" w:rsidRDefault="00360FFE" w:rsidP="00360FFE">
      <w:pPr>
        <w:tabs>
          <w:tab w:val="left" w:pos="7200"/>
        </w:tabs>
        <w:spacing w:after="0" w:line="240" w:lineRule="auto"/>
        <w:ind w:left="430" w:right="-2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o,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f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s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tt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ab/>
        <w:t xml:space="preserve">Il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/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a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Di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h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ia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</w:p>
    <w:p w:rsidR="00360FFE" w:rsidRPr="008A5981" w:rsidRDefault="00360FFE" w:rsidP="00360FFE">
      <w:pPr>
        <w:spacing w:before="12" w:after="0" w:line="220" w:lineRule="exact"/>
        <w:rPr>
          <w:lang w:val="it-IT"/>
        </w:rPr>
      </w:pPr>
    </w:p>
    <w:p w:rsidR="00360FFE" w:rsidRPr="008A5981" w:rsidRDefault="008E6A08" w:rsidP="00360FFE">
      <w:pPr>
        <w:tabs>
          <w:tab w:val="left" w:pos="3100"/>
        </w:tabs>
        <w:spacing w:after="0" w:line="226" w:lineRule="exact"/>
        <w:ind w:left="430" w:right="-2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8E6A08">
        <w:pict>
          <v:group id="_x0000_s1602" style="position:absolute;left:0;text-align:left;margin-left:325.7pt;margin-top:10.3pt;width:172.9pt;height:.1pt;z-index:-251634176;mso-position-horizontal-relative:page" coordorigin="6514,206" coordsize="3458,2">
            <v:shape id="_x0000_s1603" style="position:absolute;left:6514;top:206;width:3458;height:2" coordorigin="6514,206" coordsize="3458,0" path="m6514,206r3458,e" filled="f" strokeweight=".63pt">
              <v:path arrowok="t"/>
            </v:shape>
            <w10:wrap anchorx="page"/>
          </v:group>
        </w:pict>
      </w:r>
      <w:proofErr w:type="spellStart"/>
      <w:r w:rsidR="00F33288">
        <w:rPr>
          <w:rFonts w:ascii="Trebuchet MS" w:eastAsia="Trebuchet MS" w:hAnsi="Trebuchet MS" w:cs="Trebuchet MS"/>
          <w:position w:val="-1"/>
          <w:sz w:val="20"/>
          <w:szCs w:val="20"/>
          <w:lang w:val="it-IT"/>
        </w:rPr>
        <w:t>Brescello</w:t>
      </w:r>
      <w:proofErr w:type="spellEnd"/>
      <w:r w:rsidR="00360FFE" w:rsidRPr="008A5981">
        <w:rPr>
          <w:rFonts w:ascii="Trebuchet MS" w:eastAsia="Trebuchet MS" w:hAnsi="Trebuchet MS" w:cs="Trebuchet MS"/>
          <w:position w:val="-1"/>
          <w:sz w:val="20"/>
          <w:szCs w:val="20"/>
          <w:lang w:val="it-IT"/>
        </w:rPr>
        <w:t xml:space="preserve">, </w:t>
      </w:r>
      <w:r w:rsidR="00360FFE" w:rsidRPr="008A5981">
        <w:rPr>
          <w:rFonts w:ascii="Trebuchet MS" w:eastAsia="Trebuchet MS" w:hAnsi="Trebuchet MS" w:cs="Trebuchet MS"/>
          <w:position w:val="-1"/>
          <w:sz w:val="20"/>
          <w:szCs w:val="20"/>
          <w:u w:val="single" w:color="000000"/>
          <w:lang w:val="it-IT"/>
        </w:rPr>
        <w:t xml:space="preserve"> </w:t>
      </w:r>
      <w:r w:rsidR="00360FFE" w:rsidRPr="008A5981">
        <w:rPr>
          <w:rFonts w:ascii="Trebuchet MS" w:eastAsia="Trebuchet MS" w:hAnsi="Trebuchet MS" w:cs="Trebuchet MS"/>
          <w:position w:val="-1"/>
          <w:sz w:val="20"/>
          <w:szCs w:val="20"/>
          <w:u w:val="single" w:color="000000"/>
          <w:lang w:val="it-IT"/>
        </w:rPr>
        <w:tab/>
      </w:r>
    </w:p>
    <w:p w:rsidR="00360FFE" w:rsidRPr="008A5981" w:rsidRDefault="00360FFE" w:rsidP="00360FFE">
      <w:pPr>
        <w:spacing w:before="4" w:after="0" w:line="150" w:lineRule="exact"/>
        <w:rPr>
          <w:sz w:val="15"/>
          <w:szCs w:val="15"/>
          <w:lang w:val="it-IT"/>
        </w:rPr>
      </w:pPr>
    </w:p>
    <w:p w:rsidR="00360FFE" w:rsidRPr="008A5981" w:rsidRDefault="00360FFE" w:rsidP="00360FFE">
      <w:pPr>
        <w:spacing w:after="0" w:line="200" w:lineRule="exact"/>
        <w:rPr>
          <w:sz w:val="20"/>
          <w:szCs w:val="20"/>
          <w:lang w:val="it-IT"/>
        </w:rPr>
      </w:pPr>
    </w:p>
    <w:p w:rsidR="00360FFE" w:rsidRPr="008A5981" w:rsidRDefault="008E6A08" w:rsidP="00360FFE">
      <w:pPr>
        <w:spacing w:before="34" w:after="0" w:line="240" w:lineRule="auto"/>
        <w:ind w:left="790" w:right="-2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8E6A08">
        <w:pict>
          <v:group id="_x0000_s1594" style="position:absolute;left:0;text-align:left;margin-left:29.6pt;margin-top:1.5pt;width:12.1pt;height:12.1pt;z-index:-251638272;mso-position-horizontal-relative:page" coordorigin="592,30" coordsize="242,242">
            <v:shape id="_x0000_s1595" style="position:absolute;left:592;top:30;width:242;height:242" coordorigin="592,30" coordsize="242,242" path="m592,272r242,l834,30r-242,l592,272xe" filled="f" strokeweight="1.2pt">
              <v:path arrowok="t"/>
            </v:shape>
            <w10:wrap anchorx="page"/>
          </v:group>
        </w:pic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F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="00360FFE"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a 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p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360FFE"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="00360FFE"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en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360FFE" w:rsidRPr="008A5981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="00360FFE"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="00360FFE" w:rsidRPr="008A5981">
        <w:rPr>
          <w:rFonts w:ascii="Trebuchet MS" w:eastAsia="Trebuchet MS" w:hAnsi="Trebuchet MS" w:cs="Trebuchet MS"/>
          <w:spacing w:val="2"/>
          <w:sz w:val="20"/>
          <w:szCs w:val="20"/>
          <w:lang w:val="it-IT"/>
        </w:rPr>
        <w:t xml:space="preserve"> 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o,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a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en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="00360FFE"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el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l’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="00360FFE"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3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8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l 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PR</w:t>
      </w:r>
      <w:r w:rsidR="00360FFE"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2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8/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1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2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/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20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0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0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. 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4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4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5</w:t>
      </w:r>
    </w:p>
    <w:p w:rsidR="00360FFE" w:rsidRPr="008A5981" w:rsidRDefault="00360FFE" w:rsidP="00360FFE">
      <w:pPr>
        <w:spacing w:before="4" w:after="0" w:line="160" w:lineRule="exact"/>
        <w:rPr>
          <w:sz w:val="16"/>
          <w:szCs w:val="16"/>
          <w:lang w:val="it-IT"/>
        </w:rPr>
      </w:pPr>
    </w:p>
    <w:p w:rsidR="00360FFE" w:rsidRPr="008A5981" w:rsidRDefault="008E6A08" w:rsidP="00360FFE">
      <w:pPr>
        <w:spacing w:after="0" w:line="252" w:lineRule="auto"/>
        <w:ind w:left="826" w:right="847" w:hanging="36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8E6A08">
        <w:pict>
          <v:group id="_x0000_s1596" style="position:absolute;left:0;text-align:left;margin-left:29.6pt;margin-top:-.3pt;width:12.1pt;height:12.1pt;z-index:-251637248;mso-position-horizontal-relative:page" coordorigin="592,-6" coordsize="242,242">
            <v:shape id="_x0000_s1597" style="position:absolute;left:592;top:-6;width:242;height:242" coordorigin="592,-6" coordsize="242,242" path="m592,236r242,l834,-6r-242,l592,236xe" filled="f" strokeweight="1.2pt">
              <v:path arrowok="t"/>
            </v:shape>
            <w10:wrap anchorx="page"/>
          </v:group>
        </w:pic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360FFE"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pr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se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at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360FFE"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u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ta</w:t>
      </w:r>
      <w:r w:rsidR="00360FFE"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en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e 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fo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ta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360FFE" w:rsidRPr="008A5981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="00360FFE"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cu</w:t>
      </w:r>
      <w:r w:rsidR="00360FFE"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en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o 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à 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l 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h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,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se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el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l’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3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8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d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="00360FFE"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PR 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2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8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/1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2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/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2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0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0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0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44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5</w:t>
      </w:r>
    </w:p>
    <w:p w:rsidR="00360FFE" w:rsidRPr="008A5981" w:rsidRDefault="00360FFE" w:rsidP="00360FFE">
      <w:pPr>
        <w:spacing w:before="20" w:after="0" w:line="200" w:lineRule="exact"/>
        <w:rPr>
          <w:sz w:val="20"/>
          <w:szCs w:val="20"/>
          <w:lang w:val="it-IT"/>
        </w:rPr>
      </w:pPr>
    </w:p>
    <w:p w:rsidR="00360FFE" w:rsidRPr="00E935DB" w:rsidRDefault="00360FFE" w:rsidP="00360FFE">
      <w:pPr>
        <w:spacing w:after="0" w:line="240" w:lineRule="auto"/>
        <w:ind w:left="430" w:right="-2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E935DB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S</w:t>
      </w:r>
      <w:r w:rsidRPr="00E935DB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o</w:t>
      </w:r>
      <w:r w:rsidRPr="00E935DB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r</w:t>
      </w:r>
      <w:r w:rsidRPr="00E935DB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te</w:t>
      </w:r>
      <w:r w:rsidRPr="00E935DB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ggio</w:t>
      </w:r>
      <w:r w:rsidRPr="00E935DB">
        <w:rPr>
          <w:rFonts w:ascii="Trebuchet MS" w:eastAsia="Trebuchet MS" w:hAnsi="Trebuchet MS" w:cs="Trebuchet MS"/>
          <w:b/>
          <w:bCs/>
          <w:spacing w:val="-5"/>
          <w:sz w:val="20"/>
          <w:szCs w:val="20"/>
          <w:lang w:val="it-IT"/>
        </w:rPr>
        <w:t xml:space="preserve"> </w:t>
      </w:r>
      <w:r w:rsidRPr="00E935DB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d</w:t>
      </w:r>
      <w:r w:rsidRPr="00E935DB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e</w:t>
      </w:r>
      <w:r w:rsidRPr="00E935DB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l</w:t>
      </w:r>
      <w:r w:rsidRPr="00E935DB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 xml:space="preserve"> </w:t>
      </w:r>
      <w:r w:rsidRPr="00E935DB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20</w:t>
      </w:r>
      <w:r w:rsidRPr="00E935DB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%</w:t>
      </w:r>
      <w:r w:rsidRPr="00E935DB">
        <w:rPr>
          <w:rFonts w:ascii="Trebuchet MS" w:eastAsia="Trebuchet MS" w:hAnsi="Trebuchet MS" w:cs="Trebuchet MS"/>
          <w:b/>
          <w:bCs/>
          <w:spacing w:val="-3"/>
          <w:sz w:val="20"/>
          <w:szCs w:val="20"/>
          <w:lang w:val="it-IT"/>
        </w:rPr>
        <w:t xml:space="preserve"> </w:t>
      </w:r>
      <w:r w:rsidRPr="00E935DB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d</w:t>
      </w:r>
      <w:r w:rsidRPr="00E935DB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e</w:t>
      </w:r>
      <w:r w:rsidRPr="00E935DB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l</w:t>
      </w:r>
      <w:r w:rsidRPr="00E935DB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l</w:t>
      </w:r>
      <w:r w:rsidRPr="00E935DB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e</w:t>
      </w:r>
      <w:r w:rsidRPr="00E935DB">
        <w:rPr>
          <w:rFonts w:ascii="Trebuchet MS" w:eastAsia="Trebuchet MS" w:hAnsi="Trebuchet MS" w:cs="Trebuchet MS"/>
          <w:b/>
          <w:bCs/>
          <w:spacing w:val="-4"/>
          <w:sz w:val="20"/>
          <w:szCs w:val="20"/>
          <w:lang w:val="it-IT"/>
        </w:rPr>
        <w:t xml:space="preserve"> </w:t>
      </w:r>
      <w:r w:rsidRPr="00E935DB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SCIA</w:t>
      </w:r>
    </w:p>
    <w:p w:rsidR="00360FFE" w:rsidRPr="00E935DB" w:rsidRDefault="00360FFE" w:rsidP="00360FFE">
      <w:pPr>
        <w:spacing w:after="0" w:line="280" w:lineRule="exact"/>
        <w:ind w:left="426" w:right="58"/>
        <w:jc w:val="both"/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</w:pPr>
      <w:r w:rsidRPr="00E935DB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Si procederà al sorteggio con cadenza mensile entro i primi 5 </w:t>
      </w:r>
      <w:proofErr w:type="spellStart"/>
      <w:r w:rsidRPr="00E935DB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gg</w:t>
      </w:r>
      <w:proofErr w:type="spellEnd"/>
      <w:r w:rsidRPr="00E935DB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lavorativi di ogni mese e sarà data comunicazione agli interessati nei 5 giorni successivi al sorteggio.</w:t>
      </w:r>
    </w:p>
    <w:p w:rsidR="00360FFE" w:rsidRPr="00E935DB" w:rsidRDefault="00360FFE" w:rsidP="00360FFE">
      <w:pPr>
        <w:spacing w:before="2" w:after="0" w:line="232" w:lineRule="exact"/>
        <w:ind w:left="430" w:right="96"/>
        <w:jc w:val="both"/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</w:pPr>
      <w:r w:rsidRPr="00E935DB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I sorteggi verranno effettuati utilizzando il generatore dei numeri casuali disponibili su sito della Regione Emilia  Romagna (</w:t>
      </w:r>
      <w:hyperlink r:id="rId6" w:history="1">
        <w:r w:rsidRPr="00E935DB">
          <w:rPr>
            <w:rFonts w:ascii="Trebuchet MS" w:eastAsia="Trebuchet MS" w:hAnsi="Trebuchet MS" w:cs="Trebuchet MS"/>
            <w:spacing w:val="-2"/>
            <w:lang w:val="it-IT"/>
          </w:rPr>
          <w:t>http://wwwservizi.regione.emilia-romagna.it/generatore/</w:t>
        </w:r>
      </w:hyperlink>
      <w:r w:rsidRPr="00E935DB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) utilizzando come seme generatore il </w:t>
      </w:r>
      <w:proofErr w:type="spellStart"/>
      <w:r w:rsidRPr="00E935DB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giorno-mese-ore-minuti</w:t>
      </w:r>
      <w:proofErr w:type="spellEnd"/>
      <w:r w:rsidRPr="00E935DB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in cui si procede al sorteggio.</w:t>
      </w:r>
    </w:p>
    <w:p w:rsidR="00360FFE" w:rsidRPr="008A5981" w:rsidRDefault="00360FFE" w:rsidP="00360FFE">
      <w:pPr>
        <w:spacing w:after="0" w:line="232" w:lineRule="exact"/>
        <w:ind w:left="430" w:right="97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E935DB">
        <w:rPr>
          <w:rFonts w:ascii="Trebuchet MS" w:eastAsia="Trebuchet MS" w:hAnsi="Trebuchet MS" w:cs="Trebuchet MS"/>
          <w:b/>
          <w:bCs/>
          <w:spacing w:val="-5"/>
          <w:sz w:val="20"/>
          <w:szCs w:val="20"/>
          <w:lang w:val="it-IT"/>
        </w:rPr>
        <w:t>A</w:t>
      </w:r>
      <w:r w:rsidRPr="00E935DB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vv</w:t>
      </w:r>
      <w:r w:rsidRPr="00E935DB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e</w:t>
      </w:r>
      <w:r w:rsidRPr="00E935DB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r</w:t>
      </w:r>
      <w:r w:rsidRPr="00E935DB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t</w:t>
      </w:r>
      <w:r w:rsidRPr="00E935DB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e</w:t>
      </w:r>
      <w:r w:rsidRPr="00E935DB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nz</w:t>
      </w:r>
      <w:r w:rsidRPr="00E935DB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a</w:t>
      </w:r>
      <w:r w:rsidRPr="00E935DB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:</w:t>
      </w:r>
      <w:r w:rsidRPr="00E935DB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 xml:space="preserve"> </w:t>
      </w:r>
      <w:r w:rsidRPr="00E935DB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E935DB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l/l</w:t>
      </w:r>
      <w:r w:rsidRPr="00E935DB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E935DB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E935DB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E935DB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E935DB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E935DB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h</w:t>
      </w:r>
      <w:r w:rsidRPr="00E935DB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E935DB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E935DB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E935DB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an</w:t>
      </w:r>
      <w:r w:rsidRPr="00E935DB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E935DB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E935DB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E935DB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E935DB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E935DB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E935DB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E935DB">
        <w:rPr>
          <w:rFonts w:ascii="Trebuchet MS" w:eastAsia="Trebuchet MS" w:hAnsi="Trebuchet MS" w:cs="Trebuchet MS"/>
          <w:sz w:val="20"/>
          <w:szCs w:val="20"/>
          <w:lang w:val="it-IT"/>
        </w:rPr>
        <w:t xml:space="preserve">de </w:t>
      </w:r>
      <w:r w:rsidRPr="00E935DB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E935DB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E935DB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E935DB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b</w:t>
      </w:r>
      <w:r w:rsidRPr="00E935DB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E935DB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E935DB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E935DB">
        <w:rPr>
          <w:rFonts w:ascii="Trebuchet MS" w:eastAsia="Trebuchet MS" w:hAnsi="Trebuchet MS" w:cs="Trebuchet MS"/>
          <w:sz w:val="20"/>
          <w:szCs w:val="20"/>
          <w:lang w:val="it-IT"/>
        </w:rPr>
        <w:t>f</w:t>
      </w:r>
      <w:r w:rsidRPr="00E935DB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E935DB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E935DB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E935DB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e</w:t>
      </w:r>
      <w:r w:rsidRPr="00E935DB">
        <w:rPr>
          <w:rFonts w:ascii="Trebuchet MS" w:eastAsia="Trebuchet MS" w:hAnsi="Trebuchet MS" w:cs="Trebuchet MS"/>
          <w:sz w:val="20"/>
          <w:szCs w:val="20"/>
          <w:lang w:val="it-IT"/>
        </w:rPr>
        <w:t>v</w:t>
      </w:r>
      <w:r w:rsidRPr="00E935DB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E935DB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E935DB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E935DB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u</w:t>
      </w:r>
      <w:r w:rsidRPr="00E935DB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E935DB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E935DB">
        <w:rPr>
          <w:rFonts w:ascii="Trebuchet MS" w:eastAsia="Trebuchet MS" w:hAnsi="Trebuchet MS" w:cs="Trebuchet MS"/>
          <w:sz w:val="20"/>
          <w:szCs w:val="20"/>
          <w:lang w:val="it-IT"/>
        </w:rPr>
        <w:t>m</w:t>
      </w:r>
      <w:r w:rsidRPr="00E935DB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en</w:t>
      </w:r>
      <w:r w:rsidRPr="00E935DB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E935DB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E935DB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E935DB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E935DB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E935DB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E935DB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E935DB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E935DB">
        <w:rPr>
          <w:rFonts w:ascii="Trebuchet MS" w:eastAsia="Trebuchet MS" w:hAnsi="Trebuchet MS" w:cs="Trebuchet MS"/>
          <w:sz w:val="20"/>
          <w:szCs w:val="20"/>
          <w:lang w:val="it-IT"/>
        </w:rPr>
        <w:t>g</w:t>
      </w:r>
      <w:r w:rsidRPr="00E935DB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</w:t>
      </w:r>
      <w:r w:rsidRPr="00E935DB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E935DB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E935DB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E935DB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E935DB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E935DB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E935DB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Pr="00E935DB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E935DB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p</w:t>
      </w:r>
      <w:r w:rsidRPr="00E935DB">
        <w:rPr>
          <w:rFonts w:ascii="Trebuchet MS" w:eastAsia="Trebuchet MS" w:hAnsi="Trebuchet MS" w:cs="Trebuchet MS"/>
          <w:sz w:val="20"/>
          <w:szCs w:val="20"/>
          <w:lang w:val="it-IT"/>
        </w:rPr>
        <w:t>rovv</w:t>
      </w:r>
      <w:r w:rsidRPr="00E935DB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E935DB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E935DB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E935DB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E935DB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en</w:t>
      </w:r>
      <w:r w:rsidRPr="00E935DB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E935DB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E935DB">
        <w:rPr>
          <w:rFonts w:ascii="Trebuchet MS" w:eastAsia="Trebuchet MS" w:hAnsi="Trebuchet MS" w:cs="Trebuchet MS"/>
          <w:spacing w:val="-6"/>
          <w:sz w:val="20"/>
          <w:szCs w:val="20"/>
          <w:lang w:val="it-IT"/>
        </w:rPr>
        <w:t xml:space="preserve"> </w:t>
      </w:r>
      <w:r w:rsidRPr="00E935DB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E935DB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E935DB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an</w:t>
      </w:r>
      <w:r w:rsidRPr="00E935DB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E935DB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E935DB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E935DB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s</w:t>
      </w:r>
      <w:r w:rsidRPr="00E935DB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ul</w:t>
      </w:r>
      <w:r w:rsidRPr="00E935DB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E935DB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E935DB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E935DB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b</w:t>
      </w:r>
      <w:r w:rsidRPr="00E935DB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E935DB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E935DB">
        <w:rPr>
          <w:rFonts w:ascii="Trebuchet MS" w:eastAsia="Trebuchet MS" w:hAnsi="Trebuchet MS" w:cs="Trebuchet MS"/>
          <w:sz w:val="20"/>
          <w:szCs w:val="20"/>
          <w:lang w:val="it-IT"/>
        </w:rPr>
        <w:t>e d</w:t>
      </w:r>
      <w:r w:rsidRPr="00E935DB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E935DB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E935DB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E935DB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E935DB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E935DB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E935DB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E935DB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h</w:t>
      </w:r>
      <w:r w:rsidRPr="00E935DB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E935DB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E935DB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E935DB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E935DB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Pr="00E935DB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E935DB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E935DB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E935DB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E935DB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E935DB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E935DB">
        <w:rPr>
          <w:rFonts w:ascii="Trebuchet MS" w:eastAsia="Trebuchet MS" w:hAnsi="Trebuchet MS" w:cs="Trebuchet MS"/>
          <w:sz w:val="20"/>
          <w:szCs w:val="20"/>
          <w:lang w:val="it-IT"/>
        </w:rPr>
        <w:t>on</w:t>
      </w:r>
      <w:r w:rsidRPr="00E935DB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E935DB">
        <w:rPr>
          <w:rFonts w:ascii="Trebuchet MS" w:eastAsia="Trebuchet MS" w:hAnsi="Trebuchet MS" w:cs="Trebuchet MS"/>
          <w:sz w:val="20"/>
          <w:szCs w:val="20"/>
          <w:lang w:val="it-IT"/>
        </w:rPr>
        <w:t>v</w:t>
      </w:r>
      <w:r w:rsidRPr="00E935DB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E935DB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E935DB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E935DB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E935DB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E935DB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E935DB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E935DB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E935DB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</w:p>
    <w:p w:rsidR="00360FFE" w:rsidRPr="008A5981" w:rsidRDefault="00360FFE" w:rsidP="00360FFE">
      <w:pPr>
        <w:spacing w:before="12" w:after="0" w:line="220" w:lineRule="exact"/>
        <w:rPr>
          <w:lang w:val="it-IT"/>
        </w:rPr>
      </w:pPr>
    </w:p>
    <w:p w:rsidR="00360FFE" w:rsidRPr="008A5981" w:rsidRDefault="00360FFE" w:rsidP="00360FFE">
      <w:pPr>
        <w:spacing w:after="0" w:line="232" w:lineRule="exact"/>
        <w:ind w:left="430" w:right="55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a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u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i f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rma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s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en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’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3,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omma</w:t>
      </w:r>
      <w:r w:rsidRPr="008A5981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1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0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el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l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gge</w:t>
      </w:r>
      <w:r w:rsidRPr="008A5981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12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7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/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9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7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d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>s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en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’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m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p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di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bo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a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en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i d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’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14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,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b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el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B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d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l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PR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6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4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2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/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7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2</w:t>
      </w:r>
    </w:p>
    <w:p w:rsidR="00360FFE" w:rsidRPr="008A5981" w:rsidRDefault="00360FFE" w:rsidP="00360FFE">
      <w:pPr>
        <w:spacing w:before="10" w:after="0" w:line="220" w:lineRule="exact"/>
        <w:rPr>
          <w:lang w:val="it-IT"/>
        </w:rPr>
      </w:pPr>
    </w:p>
    <w:p w:rsidR="00360FFE" w:rsidRPr="008A5981" w:rsidRDefault="00360FFE" w:rsidP="00360FFE">
      <w:pPr>
        <w:spacing w:after="0" w:line="240" w:lineRule="auto"/>
        <w:ind w:left="4145" w:right="3781"/>
        <w:jc w:val="center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In</w:t>
      </w:r>
      <w:r w:rsidRPr="008A5981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>f</w:t>
      </w:r>
      <w:r w:rsidRPr="008A5981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rm</w:t>
      </w:r>
      <w:r w:rsidRPr="008A5981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va</w:t>
      </w:r>
      <w:r w:rsidRPr="008A5981">
        <w:rPr>
          <w:rFonts w:ascii="Trebuchet MS" w:eastAsia="Trebuchet MS" w:hAnsi="Trebuchet MS" w:cs="Trebuchet MS"/>
          <w:b/>
          <w:bCs/>
          <w:spacing w:val="-3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le</w:t>
      </w:r>
      <w:r w:rsidRPr="008A5981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g</w:t>
      </w:r>
      <w:r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ge</w:t>
      </w:r>
      <w:r w:rsidRPr="008A5981">
        <w:rPr>
          <w:rFonts w:ascii="Trebuchet MS" w:eastAsia="Trebuchet MS" w:hAnsi="Trebuchet MS" w:cs="Trebuchet MS"/>
          <w:b/>
          <w:bCs/>
          <w:spacing w:val="-4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6</w:t>
      </w:r>
      <w:r w:rsidRPr="008A5981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75</w:t>
      </w:r>
      <w:r w:rsidRPr="008A5981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>/</w:t>
      </w:r>
      <w:r w:rsidRPr="008A5981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9</w:t>
      </w:r>
      <w:r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6</w:t>
      </w:r>
      <w:r w:rsidRPr="008A5981">
        <w:rPr>
          <w:rFonts w:ascii="Trebuchet MS" w:eastAsia="Trebuchet MS" w:hAnsi="Trebuchet MS" w:cs="Trebuchet MS"/>
          <w:b/>
          <w:bCs/>
          <w:spacing w:val="-6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b/>
          <w:bCs/>
          <w:spacing w:val="-1"/>
          <w:w w:val="99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.</w:t>
      </w:r>
      <w:r w:rsidRPr="008A5981">
        <w:rPr>
          <w:rFonts w:ascii="Trebuchet MS" w:eastAsia="Trebuchet MS" w:hAnsi="Trebuchet MS" w:cs="Trebuchet MS"/>
          <w:b/>
          <w:bCs/>
          <w:spacing w:val="-1"/>
          <w:w w:val="99"/>
          <w:sz w:val="20"/>
          <w:szCs w:val="20"/>
          <w:lang w:val="it-IT"/>
        </w:rPr>
        <w:t>1</w:t>
      </w:r>
      <w:r w:rsidRPr="008A5981">
        <w:rPr>
          <w:rFonts w:ascii="Trebuchet MS" w:eastAsia="Trebuchet MS" w:hAnsi="Trebuchet MS" w:cs="Trebuchet MS"/>
          <w:b/>
          <w:bCs/>
          <w:w w:val="99"/>
          <w:sz w:val="20"/>
          <w:szCs w:val="20"/>
          <w:lang w:val="it-IT"/>
        </w:rPr>
        <w:t>0</w:t>
      </w:r>
    </w:p>
    <w:p w:rsidR="00360FFE" w:rsidRPr="008A5981" w:rsidRDefault="00360FFE" w:rsidP="00360FFE">
      <w:pPr>
        <w:spacing w:after="0" w:line="200" w:lineRule="exact"/>
        <w:rPr>
          <w:sz w:val="20"/>
          <w:szCs w:val="20"/>
          <w:lang w:val="it-IT"/>
        </w:rPr>
      </w:pPr>
    </w:p>
    <w:p w:rsidR="00360FFE" w:rsidRPr="008A5981" w:rsidRDefault="00360FFE" w:rsidP="00360FFE">
      <w:pPr>
        <w:spacing w:before="4" w:after="0" w:line="260" w:lineRule="exact"/>
        <w:rPr>
          <w:sz w:val="26"/>
          <w:szCs w:val="26"/>
          <w:lang w:val="it-IT"/>
        </w:rPr>
      </w:pPr>
    </w:p>
    <w:p w:rsidR="00360FFE" w:rsidRPr="008A5981" w:rsidRDefault="00360FFE" w:rsidP="00360FFE">
      <w:pPr>
        <w:spacing w:after="0" w:line="240" w:lineRule="auto"/>
        <w:ind w:left="430" w:right="-2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'Am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ini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8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Co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e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f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orm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,</w:t>
      </w:r>
      <w:r w:rsidRPr="008A5981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en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'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1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3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proofErr w:type="spellStart"/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g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proofErr w:type="spellEnd"/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1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96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/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2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0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03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,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h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:</w:t>
      </w:r>
    </w:p>
    <w:p w:rsidR="00360FFE" w:rsidRPr="008A5981" w:rsidRDefault="00360FFE" w:rsidP="00360FFE">
      <w:pPr>
        <w:tabs>
          <w:tab w:val="left" w:pos="1140"/>
        </w:tabs>
        <w:spacing w:before="2" w:after="0" w:line="232" w:lineRule="exact"/>
        <w:ind w:left="1150" w:right="1035" w:hanging="36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•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at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m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f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h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ia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/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h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ie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è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f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iz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za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-5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v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ppo</w:t>
      </w:r>
      <w:r w:rsidRPr="008A5981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l 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vo pr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en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m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ini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vo</w:t>
      </w:r>
      <w:r w:rsidRPr="008A5981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d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a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v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à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d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ss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c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;</w:t>
      </w:r>
    </w:p>
    <w:p w:rsidR="00360FFE" w:rsidRPr="008A5981" w:rsidRDefault="00360FFE" w:rsidP="00A17A89">
      <w:pPr>
        <w:tabs>
          <w:tab w:val="left" w:pos="1100"/>
        </w:tabs>
        <w:spacing w:after="0" w:line="230" w:lineRule="exact"/>
        <w:ind w:left="755" w:right="477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•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f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m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è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bb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g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-6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or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v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ppo</w:t>
      </w:r>
      <w:r w:rsidRPr="008A5981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'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6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e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g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proofErr w:type="spellStart"/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mp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ti</w:t>
      </w:r>
      <w:proofErr w:type="spellEnd"/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;</w:t>
      </w:r>
    </w:p>
    <w:p w:rsidR="00360FFE" w:rsidRPr="008A5981" w:rsidRDefault="00360FFE" w:rsidP="00360FFE">
      <w:pPr>
        <w:tabs>
          <w:tab w:val="left" w:pos="1140"/>
        </w:tabs>
        <w:spacing w:before="2" w:after="0" w:line="232" w:lineRule="exact"/>
        <w:ind w:left="1150" w:right="546" w:hanging="36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•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m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f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en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di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cu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di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i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i r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h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ie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por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'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in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5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/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'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nul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i pr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en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m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v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;</w:t>
      </w:r>
    </w:p>
    <w:p w:rsidR="00360FFE" w:rsidRPr="008A5981" w:rsidRDefault="00360FFE" w:rsidP="00360FFE">
      <w:pPr>
        <w:tabs>
          <w:tab w:val="left" w:pos="1140"/>
        </w:tabs>
        <w:spacing w:after="0" w:line="232" w:lineRule="exact"/>
        <w:ind w:left="1150" w:right="477" w:hanging="36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•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n 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d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a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v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à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at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,</w:t>
      </w:r>
      <w:r w:rsidRPr="008A5981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l 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om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u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u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ò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re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q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u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l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e d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h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ia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/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h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d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mp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nt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;</w:t>
      </w:r>
    </w:p>
    <w:p w:rsidR="00360FFE" w:rsidRPr="008A5981" w:rsidRDefault="00360FFE" w:rsidP="00360FFE">
      <w:pPr>
        <w:tabs>
          <w:tab w:val="left" w:pos="1140"/>
        </w:tabs>
        <w:spacing w:after="0" w:line="232" w:lineRule="exact"/>
        <w:ind w:left="1150" w:right="1185" w:hanging="36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•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h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ia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an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u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ò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ta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i d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p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v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'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7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l </w:t>
      </w:r>
      <w:proofErr w:type="spellStart"/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g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proofErr w:type="spellEnd"/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1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9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6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/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2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0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03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, ovv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ro</w:t>
      </w:r>
      <w:r w:rsidRPr="008A5981">
        <w:rPr>
          <w:rFonts w:ascii="Trebuchet MS" w:eastAsia="Trebuchet MS" w:hAnsi="Trebuchet MS" w:cs="Trebuchet MS"/>
          <w:spacing w:val="-6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mo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f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ca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,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'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gg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na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en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-6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e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i d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;</w:t>
      </w:r>
    </w:p>
    <w:p w:rsidR="00360FFE" w:rsidRPr="008A5981" w:rsidRDefault="00360FFE" w:rsidP="00360FFE">
      <w:pPr>
        <w:tabs>
          <w:tab w:val="left" w:pos="1140"/>
        </w:tabs>
        <w:spacing w:after="0" w:line="232" w:lineRule="exact"/>
        <w:ind w:left="1150" w:right="155" w:hanging="36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•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b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a d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è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C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om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di </w:t>
      </w:r>
      <w:proofErr w:type="spellStart"/>
      <w:r w:rsidRPr="00437A0C">
        <w:rPr>
          <w:rFonts w:ascii="Trebuchet MS" w:eastAsia="Trebuchet MS" w:hAnsi="Trebuchet MS" w:cs="Trebuchet MS"/>
          <w:sz w:val="20"/>
          <w:szCs w:val="20"/>
          <w:lang w:val="it-IT"/>
        </w:rPr>
        <w:t>Novellara</w:t>
      </w:r>
      <w:proofErr w:type="spellEnd"/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;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b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l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m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i d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so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g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i d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i S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v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ss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at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</w:p>
    <w:p w:rsidR="00360FFE" w:rsidRPr="008A5981" w:rsidRDefault="00360FFE" w:rsidP="00360FFE">
      <w:pPr>
        <w:spacing w:after="0" w:line="200" w:lineRule="exact"/>
        <w:rPr>
          <w:sz w:val="20"/>
          <w:szCs w:val="20"/>
          <w:lang w:val="it-IT"/>
        </w:rPr>
      </w:pPr>
    </w:p>
    <w:p w:rsidR="00360FFE" w:rsidRPr="008A5981" w:rsidRDefault="00360FFE" w:rsidP="00360FFE">
      <w:pPr>
        <w:spacing w:after="0" w:line="200" w:lineRule="exact"/>
        <w:rPr>
          <w:sz w:val="20"/>
          <w:szCs w:val="20"/>
          <w:lang w:val="it-IT"/>
        </w:rPr>
      </w:pPr>
    </w:p>
    <w:p w:rsidR="00360FFE" w:rsidRPr="008A5981" w:rsidRDefault="00360FFE" w:rsidP="00360FFE">
      <w:pPr>
        <w:spacing w:before="11" w:after="0" w:line="240" w:lineRule="exact"/>
        <w:rPr>
          <w:sz w:val="24"/>
          <w:szCs w:val="24"/>
          <w:lang w:val="it-IT"/>
        </w:rPr>
      </w:pPr>
    </w:p>
    <w:p w:rsidR="00360FFE" w:rsidRPr="00036805" w:rsidRDefault="00360FFE" w:rsidP="00036805">
      <w:pPr>
        <w:rPr>
          <w:szCs w:val="24"/>
        </w:rPr>
      </w:pPr>
    </w:p>
    <w:sectPr w:rsidR="00360FFE" w:rsidRPr="00036805" w:rsidSect="00360FFE">
      <w:headerReference w:type="default" r:id="rId7"/>
      <w:pgSz w:w="11906" w:h="16838" w:code="9"/>
      <w:pgMar w:top="567" w:right="567" w:bottom="567" w:left="567" w:header="567" w:footer="284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7CE6" w:rsidRDefault="00337CE6">
      <w:r>
        <w:separator/>
      </w:r>
    </w:p>
  </w:endnote>
  <w:endnote w:type="continuationSeparator" w:id="0">
    <w:p w:rsidR="00337CE6" w:rsidRDefault="00337C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7CE6" w:rsidRDefault="00337CE6">
      <w:r>
        <w:separator/>
      </w:r>
    </w:p>
  </w:footnote>
  <w:footnote w:type="continuationSeparator" w:id="0">
    <w:p w:rsidR="00337CE6" w:rsidRDefault="00337C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750" w:rsidRDefault="008E6A08" w:rsidP="00F15750">
    <w:pPr>
      <w:pStyle w:val="Titolo1"/>
      <w:rPr>
        <w:sz w:val="36"/>
      </w:rPr>
    </w:pPr>
    <w:r w:rsidRPr="008E6A0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0.35pt;margin-top:1.5pt;width:60pt;height:64pt;z-index:251657728" wrapcoords="-270 0 -270 21346 21600 21346 21600 0 -270 0" fillcolor="window">
          <v:imagedata r:id="rId1" o:title=""/>
          <w10:wrap type="tight"/>
        </v:shape>
        <o:OLEObject Type="Embed" ProgID="Word.Picture.8" ShapeID="_x0000_s2049" DrawAspect="Content" ObjectID="_1610609804" r:id="rId2"/>
      </w:pict>
    </w:r>
    <w:r w:rsidR="00F15750">
      <w:rPr>
        <w:sz w:val="36"/>
      </w:rPr>
      <w:t xml:space="preserve">COMUNE  </w:t>
    </w:r>
    <w:proofErr w:type="spellStart"/>
    <w:r w:rsidR="00F15750">
      <w:rPr>
        <w:sz w:val="36"/>
      </w:rPr>
      <w:t>DI</w:t>
    </w:r>
    <w:proofErr w:type="spellEnd"/>
    <w:r w:rsidR="00F15750">
      <w:rPr>
        <w:sz w:val="36"/>
      </w:rPr>
      <w:t xml:space="preserve">  BRESCELLO</w:t>
    </w:r>
  </w:p>
  <w:p w:rsidR="00F15750" w:rsidRDefault="00F15750" w:rsidP="00F15750">
    <w:pPr>
      <w:pStyle w:val="Titolo2"/>
      <w:rPr>
        <w:b w:val="0"/>
      </w:rPr>
    </w:pPr>
    <w:r>
      <w:rPr>
        <w:b w:val="0"/>
      </w:rPr>
      <w:t>Provincia di Reggio Emilia</w:t>
    </w:r>
  </w:p>
  <w:p w:rsidR="00F15750" w:rsidRDefault="005469F1" w:rsidP="00F15750">
    <w:pPr>
      <w:pStyle w:val="Titolo2"/>
    </w:pPr>
    <w:r>
      <w:t>Settore Uso e Assetto del Territorio</w:t>
    </w:r>
  </w:p>
  <w:p w:rsidR="00F15750" w:rsidRDefault="00F15750" w:rsidP="00036805">
    <w:pPr>
      <w:tabs>
        <w:tab w:val="left" w:pos="400"/>
        <w:tab w:val="left" w:pos="600"/>
        <w:tab w:val="center" w:pos="4819"/>
      </w:tabs>
      <w:spacing w:after="0"/>
    </w:pPr>
    <w:r>
      <w:tab/>
    </w:r>
    <w:r>
      <w:tab/>
    </w:r>
    <w:r>
      <w:tab/>
      <w:t>Piazza Matteotti, 12 – CAP 42041 - Tel. 0522482511 - Fax 0522684422</w:t>
    </w:r>
  </w:p>
  <w:p w:rsidR="00F15750" w:rsidRDefault="00F15750" w:rsidP="00036805">
    <w:pPr>
      <w:spacing w:after="0"/>
      <w:jc w:val="center"/>
    </w:pPr>
    <w:r>
      <w:t>P.IVA 00449220359</w:t>
    </w:r>
  </w:p>
  <w:p w:rsidR="00F15750" w:rsidRDefault="00F15750" w:rsidP="00036805">
    <w:pPr>
      <w:spacing w:after="0"/>
      <w:jc w:val="center"/>
    </w:pPr>
    <w:r>
      <w:rPr>
        <w:color w:val="000000"/>
      </w:rPr>
      <w:t xml:space="preserve">  www.comune.brescello.re.it</w:t>
    </w:r>
    <w:r>
      <w:t xml:space="preserve"> </w:t>
    </w:r>
  </w:p>
  <w:p w:rsidR="00F15750" w:rsidRDefault="00F15750" w:rsidP="00360FFE">
    <w:pPr>
      <w:pBdr>
        <w:top w:val="single" w:sz="4" w:space="1" w:color="auto"/>
      </w:pBdr>
      <w:spacing w:after="0" w:line="240" w:lineRule="aut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attachedTemplate r:id="rId1"/>
  <w:stylePaneFormatFilter w:val="3F01"/>
  <w:defaultTabStop w:val="708"/>
  <w:hyphenationZone w:val="283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C6B87"/>
    <w:rsid w:val="00036805"/>
    <w:rsid w:val="001C6B87"/>
    <w:rsid w:val="0020547C"/>
    <w:rsid w:val="00235FA6"/>
    <w:rsid w:val="00337CE6"/>
    <w:rsid w:val="00360FFE"/>
    <w:rsid w:val="00376B13"/>
    <w:rsid w:val="003A0716"/>
    <w:rsid w:val="003B63D6"/>
    <w:rsid w:val="003F3804"/>
    <w:rsid w:val="004050F8"/>
    <w:rsid w:val="004C68A7"/>
    <w:rsid w:val="005469F1"/>
    <w:rsid w:val="0063188F"/>
    <w:rsid w:val="00716C67"/>
    <w:rsid w:val="00891B8C"/>
    <w:rsid w:val="00897115"/>
    <w:rsid w:val="008E6A08"/>
    <w:rsid w:val="00A17A89"/>
    <w:rsid w:val="00A35E29"/>
    <w:rsid w:val="00A665F8"/>
    <w:rsid w:val="00A872C1"/>
    <w:rsid w:val="00A96586"/>
    <w:rsid w:val="00BF00A5"/>
    <w:rsid w:val="00C15E6C"/>
    <w:rsid w:val="00C24237"/>
    <w:rsid w:val="00E0281E"/>
    <w:rsid w:val="00E935DB"/>
    <w:rsid w:val="00F15750"/>
    <w:rsid w:val="00F33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036805"/>
    <w:pPr>
      <w:widowControl w:val="0"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Titolo1">
    <w:name w:val="heading 1"/>
    <w:basedOn w:val="Normale"/>
    <w:next w:val="Normale"/>
    <w:qFormat/>
    <w:rsid w:val="00891B8C"/>
    <w:pPr>
      <w:keepNext/>
      <w:widowControl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val="it-IT" w:eastAsia="it-IT"/>
    </w:rPr>
  </w:style>
  <w:style w:type="paragraph" w:styleId="Titolo2">
    <w:name w:val="heading 2"/>
    <w:basedOn w:val="Normale"/>
    <w:next w:val="Normale"/>
    <w:qFormat/>
    <w:rsid w:val="00891B8C"/>
    <w:pPr>
      <w:keepNext/>
      <w:widowControl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val="it-IT" w:eastAsia="it-IT"/>
    </w:rPr>
  </w:style>
  <w:style w:type="paragraph" w:styleId="Titolo3">
    <w:name w:val="heading 3"/>
    <w:basedOn w:val="Normale"/>
    <w:next w:val="Normale"/>
    <w:qFormat/>
    <w:rsid w:val="00891B8C"/>
    <w:pPr>
      <w:keepNext/>
      <w:widowControl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paragraph" w:styleId="Titolo4">
    <w:name w:val="heading 4"/>
    <w:basedOn w:val="Normale"/>
    <w:next w:val="Normale"/>
    <w:qFormat/>
    <w:rsid w:val="00891B8C"/>
    <w:pPr>
      <w:keepNext/>
      <w:widowControl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891B8C"/>
    <w:rPr>
      <w:color w:val="0000FF"/>
      <w:u w:val="single"/>
    </w:rPr>
  </w:style>
  <w:style w:type="character" w:styleId="Collegamentovisitato">
    <w:name w:val="FollowedHyperlink"/>
    <w:basedOn w:val="Carpredefinitoparagrafo"/>
    <w:rsid w:val="00891B8C"/>
    <w:rPr>
      <w:color w:val="800080"/>
      <w:u w:val="single"/>
    </w:rPr>
  </w:style>
  <w:style w:type="paragraph" w:styleId="Corpodeltesto">
    <w:name w:val="Body Text"/>
    <w:basedOn w:val="Normale"/>
    <w:rsid w:val="00891B8C"/>
    <w:pPr>
      <w:widowControl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paragraph" w:styleId="Intestazione">
    <w:name w:val="header"/>
    <w:basedOn w:val="Normale"/>
    <w:link w:val="IntestazioneCarattere"/>
    <w:uiPriority w:val="99"/>
    <w:rsid w:val="00F15750"/>
    <w:pPr>
      <w:widowControl/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Pidipagina">
    <w:name w:val="footer"/>
    <w:basedOn w:val="Normale"/>
    <w:link w:val="PidipaginaCarattere"/>
    <w:uiPriority w:val="99"/>
    <w:rsid w:val="00F15750"/>
    <w:pPr>
      <w:widowControl/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6805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0F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servizi.regione.emilia-romagna.it/generatore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sceiva\Desktop\carta%20intestata%20Brescell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Brescello</Template>
  <TotalTime>8</TotalTime>
  <Pages>3</Pages>
  <Words>968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 DI  BRESCELLO</vt:lpstr>
    </vt:vector>
  </TitlesOfParts>
  <Company/>
  <LinksUpToDate>false</LinksUpToDate>
  <CharactersWithSpaces>6792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 DI  BRESCELLO</dc:title>
  <dc:creator>Ruscelli Ivan</dc:creator>
  <cp:lastModifiedBy>s.tamborrino</cp:lastModifiedBy>
  <cp:revision>7</cp:revision>
  <cp:lastPrinted>2018-10-19T07:55:00Z</cp:lastPrinted>
  <dcterms:created xsi:type="dcterms:W3CDTF">2018-11-05T08:26:00Z</dcterms:created>
  <dcterms:modified xsi:type="dcterms:W3CDTF">2019-02-02T09:50:00Z</dcterms:modified>
</cp:coreProperties>
</file>