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B87" w:rsidRPr="008A5981" w:rsidRDefault="003E4D59" w:rsidP="00A96586">
      <w:pPr>
        <w:spacing w:before="28" w:after="0" w:line="240" w:lineRule="auto"/>
        <w:ind w:right="118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bookmarkStart w:id="0" w:name="_GoBack"/>
      <w:bookmarkEnd w:id="0"/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410845</wp:posOffset>
                </wp:positionH>
                <wp:positionV relativeFrom="paragraph">
                  <wp:posOffset>635</wp:posOffset>
                </wp:positionV>
                <wp:extent cx="6781800" cy="986790"/>
                <wp:effectExtent l="10795" t="10160" r="8255" b="12700"/>
                <wp:wrapNone/>
                <wp:docPr id="105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986790"/>
                          <a:chOff x="647" y="-1527"/>
                          <a:chExt cx="10406" cy="1554"/>
                        </a:xfrm>
                      </wpg:grpSpPr>
                      <wpg:grpSp>
                        <wpg:cNvPr id="106" name="Group 302"/>
                        <wpg:cNvGrpSpPr>
                          <a:grpSpLocks/>
                        </wpg:cNvGrpSpPr>
                        <wpg:grpSpPr bwMode="auto">
                          <a:xfrm>
                            <a:off x="648" y="-1526"/>
                            <a:ext cx="2" cy="1552"/>
                            <a:chOff x="648" y="-1526"/>
                            <a:chExt cx="2" cy="1552"/>
                          </a:xfrm>
                        </wpg:grpSpPr>
                        <wps:wsp>
                          <wps:cNvPr id="107" name="Freeform 303"/>
                          <wps:cNvSpPr>
                            <a:spLocks/>
                          </wps:cNvSpPr>
                          <wps:spPr bwMode="auto">
                            <a:xfrm>
                              <a:off x="648" y="-1526"/>
                              <a:ext cx="2" cy="1552"/>
                            </a:xfrm>
                            <a:custGeom>
                              <a:avLst/>
                              <a:gdLst>
                                <a:gd name="T0" fmla="+- 0 -1526 -1526"/>
                                <a:gd name="T1" fmla="*/ -1526 h 1552"/>
                                <a:gd name="T2" fmla="+- 0 26 -1526"/>
                                <a:gd name="T3" fmla="*/ 26 h 1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2">
                                  <a:moveTo>
                                    <a:pt x="0" y="0"/>
                                  </a:moveTo>
                                  <a:lnTo>
                                    <a:pt x="0" y="1552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04"/>
                        <wpg:cNvGrpSpPr>
                          <a:grpSpLocks/>
                        </wpg:cNvGrpSpPr>
                        <wpg:grpSpPr bwMode="auto">
                          <a:xfrm>
                            <a:off x="11052" y="-1526"/>
                            <a:ext cx="2" cy="1552"/>
                            <a:chOff x="11052" y="-1526"/>
                            <a:chExt cx="2" cy="1552"/>
                          </a:xfrm>
                        </wpg:grpSpPr>
                        <wps:wsp>
                          <wps:cNvPr id="109" name="Freeform 305"/>
                          <wps:cNvSpPr>
                            <a:spLocks/>
                          </wps:cNvSpPr>
                          <wps:spPr bwMode="auto">
                            <a:xfrm>
                              <a:off x="11052" y="-1526"/>
                              <a:ext cx="2" cy="1552"/>
                            </a:xfrm>
                            <a:custGeom>
                              <a:avLst/>
                              <a:gdLst>
                                <a:gd name="T0" fmla="+- 0 -1526 -1526"/>
                                <a:gd name="T1" fmla="*/ -1526 h 1552"/>
                                <a:gd name="T2" fmla="+- 0 26 -1526"/>
                                <a:gd name="T3" fmla="*/ 26 h 155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52">
                                  <a:moveTo>
                                    <a:pt x="0" y="0"/>
                                  </a:moveTo>
                                  <a:lnTo>
                                    <a:pt x="0" y="1552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306"/>
                        <wpg:cNvGrpSpPr>
                          <a:grpSpLocks/>
                        </wpg:cNvGrpSpPr>
                        <wpg:grpSpPr bwMode="auto">
                          <a:xfrm>
                            <a:off x="648" y="-1526"/>
                            <a:ext cx="10404" cy="2"/>
                            <a:chOff x="648" y="-1526"/>
                            <a:chExt cx="10404" cy="2"/>
                          </a:xfrm>
                        </wpg:grpSpPr>
                        <wps:wsp>
                          <wps:cNvPr id="111" name="Freeform 307"/>
                          <wps:cNvSpPr>
                            <a:spLocks/>
                          </wps:cNvSpPr>
                          <wps:spPr bwMode="auto">
                            <a:xfrm>
                              <a:off x="648" y="-1526"/>
                              <a:ext cx="10404" cy="2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10404"/>
                                <a:gd name="T2" fmla="+- 0 11052 648"/>
                                <a:gd name="T3" fmla="*/ T2 w 10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4">
                                  <a:moveTo>
                                    <a:pt x="0" y="0"/>
                                  </a:moveTo>
                                  <a:lnTo>
                                    <a:pt x="1040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308"/>
                        <wpg:cNvGrpSpPr>
                          <a:grpSpLocks/>
                        </wpg:cNvGrpSpPr>
                        <wpg:grpSpPr bwMode="auto">
                          <a:xfrm>
                            <a:off x="648" y="26"/>
                            <a:ext cx="10404" cy="2"/>
                            <a:chOff x="648" y="26"/>
                            <a:chExt cx="10404" cy="2"/>
                          </a:xfrm>
                        </wpg:grpSpPr>
                        <wps:wsp>
                          <wps:cNvPr id="113" name="Freeform 309"/>
                          <wps:cNvSpPr>
                            <a:spLocks/>
                          </wps:cNvSpPr>
                          <wps:spPr bwMode="auto">
                            <a:xfrm>
                              <a:off x="648" y="26"/>
                              <a:ext cx="10404" cy="2"/>
                            </a:xfrm>
                            <a:custGeom>
                              <a:avLst/>
                              <a:gdLst>
                                <a:gd name="T0" fmla="+- 0 648 648"/>
                                <a:gd name="T1" fmla="*/ T0 w 10404"/>
                                <a:gd name="T2" fmla="+- 0 11052 648"/>
                                <a:gd name="T3" fmla="*/ T2 w 10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404">
                                  <a:moveTo>
                                    <a:pt x="0" y="0"/>
                                  </a:moveTo>
                                  <a:lnTo>
                                    <a:pt x="10404" y="0"/>
                                  </a:lnTo>
                                </a:path>
                              </a:pathLst>
                            </a:custGeom>
                            <a:noFill/>
                            <a:ln w="127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1" o:spid="_x0000_s1026" style="position:absolute;margin-left:32.35pt;margin-top:.05pt;width:534pt;height:77.7pt;z-index:-251683328;mso-position-horizontal-relative:page" coordorigin="647,-1527" coordsize="10406,1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">
                <v:group id="Group 302" o:spid="_x0000_s1027" style="position:absolute;left:648;top:-1526;width:2;height:1552" coordorigin="648,-1526" coordsize="2,1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303" o:spid="_x0000_s1028" style="position:absolute;left:648;top:-1526;width:2;height:1552;visibility:visible;mso-wrap-style:square;v-text-anchor:top" coordsize="2,1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4AzcYA&#10;AADcAAAADwAAAGRycy9kb3ducmV2LnhtbESPQWvCQBCF74X+h2UKXkrdVagtqauoIDbH2lDxNmSn&#10;STA7G7OrSf69KxR6m+G9ed+b+bK3tbhS6yvHGiZjBYI4d6biQkP2vX15B+EDssHaMWkYyMNy8fgw&#10;x8S4jr/oug+FiCHsE9RQhtAkUvq8JIt+7BriqP261mKIa1tI02IXw20tp0rNpMWKI6HEhjYl5af9&#10;xUbIMc3U63DuT7MuzdIhPTyvf3Zaj5761QeIQH34N/9df5pYX73B/Zk4gV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d4AzcYAAADcAAAADwAAAAAAAAAAAAAAAACYAgAAZHJz&#10;L2Rvd25yZXYueG1sUEsFBgAAAAAEAAQA9QAAAIsDAAAAAA==&#10;" path="m,l,1552e" filled="f" strokeweight=".1pt">
                    <v:path arrowok="t" o:connecttype="custom" o:connectlocs="0,-1526;0,26" o:connectangles="0,0"/>
                  </v:shape>
                </v:group>
                <v:group id="Group 304" o:spid="_x0000_s1029" style="position:absolute;left:11052;top:-1526;width:2;height:1552" coordorigin="11052,-1526" coordsize="2,155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305" o:spid="_x0000_s1030" style="position:absolute;left:11052;top:-1526;width:2;height:1552;visibility:visible;mso-wrap-style:square;v-text-anchor:top" coordsize="2,1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0xJMYA&#10;AADcAAAADwAAAGRycy9kb3ducmV2LnhtbESPQWvCQBCF74X+h2UKXkrdVai0qauoIDbH2lDxNmSn&#10;STA7G7OrSf69KxR6m+G9ed+b+bK3tbhS6yvHGiZjBYI4d6biQkP2vX15A+EDssHaMWkYyMNy8fgw&#10;x8S4jr/oug+FiCHsE9RQhtAkUvq8JIt+7BriqP261mKIa1tI02IXw20tp0rNpMWKI6HEhjYl5af9&#10;xUbIMc3U63DuT7MuzdIhPTyvf3Zaj5761QeIQH34N/9df5pYX73D/Zk4gV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0xJMYAAADcAAAADwAAAAAAAAAAAAAAAACYAgAAZHJz&#10;L2Rvd25yZXYueG1sUEsFBgAAAAAEAAQA9QAAAIsDAAAAAA==&#10;" path="m,l,1552e" filled="f" strokeweight=".1pt">
                    <v:path arrowok="t" o:connecttype="custom" o:connectlocs="0,-1526;0,26" o:connectangles="0,0"/>
                  </v:shape>
                </v:group>
                <v:group id="Group 306" o:spid="_x0000_s1031" style="position:absolute;left:648;top:-1526;width:10404;height:2" coordorigin="648,-1526" coordsize="10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307" o:spid="_x0000_s1032" style="position:absolute;left:648;top:-1526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O/E8IA&#10;AADcAAAADwAAAGRycy9kb3ducmV2LnhtbERP32vCMBB+F/Y/hBN807RDhnRGETfBF5F1A/d4NGdT&#10;bC6liZrur18GA9/u4/t5y3W0rbhR7xvHCvJZBoK4crrhWsHX5266AOEDssbWMSkYyMN69TRaYqHd&#10;nT/oVoZapBD2BSowIXSFlL4yZNHPXEecuLPrLYYE+1rqHu8p3LbyOctepMWGU4PBjraGqkt5tQqO&#10;Q11ejmb+7s3pZ3g7xe8sHpxSk3HcvIIIFMND/O/e6zQ/z+HvmXSB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s78TwgAAANwAAAAPAAAAAAAAAAAAAAAAAJgCAABkcnMvZG93&#10;bnJldi54bWxQSwUGAAAAAAQABAD1AAAAhwMAAAAA&#10;" path="m,l10404,e" filled="f" strokeweight=".1pt">
                    <v:path arrowok="t" o:connecttype="custom" o:connectlocs="0,0;10404,0" o:connectangles="0,0"/>
                  </v:shape>
                </v:group>
                <v:group id="Group 308" o:spid="_x0000_s1033" style="position:absolute;left:648;top:26;width:10404;height:2" coordorigin="648,26" coordsize="10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309" o:spid="_x0000_s1034" style="position:absolute;left:648;top:26;width:10404;height:2;visibility:visible;mso-wrap-style:square;v-text-anchor:top" coordsize="10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2E/8IA&#10;AADcAAAADwAAAGRycy9kb3ducmV2LnhtbERPTWsCMRC9F/wPYYTeatZaiqxGEavQS5Gugh6HzbhZ&#10;3EyWTdRsf31TKHibx/uc+TLaRtyo87VjBeNRBoK4dLrmSsFhv32ZgvABWWPjmBT05GG5GDzNMdfu&#10;zt90K0IlUgj7HBWYENpcSl8asuhHriVO3Nl1FkOCXSV1h/cUbhv5mmXv0mLNqcFgS2tD5aW4WgW7&#10;viouO/O28eb4038c4ymLX06p52FczUAEiuEh/nd/6jR/PIG/Z9IF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LYT/wgAAANwAAAAPAAAAAAAAAAAAAAAAAJgCAABkcnMvZG93&#10;bnJldi54bWxQSwUGAAAAAAQABAD1AAAAhwMAAAAA&#10;" path="m,l10404,e" filled="f" strokeweight=".1pt">
                    <v:path arrowok="t" o:connecttype="custom" o:connectlocs="0,0;10404,0" o:connectangles="0,0"/>
                  </v:shape>
                </v:group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Do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umen</w:t>
      </w:r>
      <w:r w:rsidR="001C6B87"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="001C6B87" w:rsidRPr="008A5981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ima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f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ia</w:t>
      </w:r>
      <w:r w:rsidR="001C6B87" w:rsidRPr="008A5981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(d.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gs</w:t>
      </w:r>
      <w:r w:rsidR="001C6B87" w:rsidRPr="008A5981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="00A96586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>1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59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b/>
          <w:bCs/>
          <w:spacing w:val="1"/>
          <w:w w:val="99"/>
          <w:sz w:val="24"/>
          <w:szCs w:val="24"/>
          <w:lang w:val="it-IT"/>
        </w:rPr>
        <w:t>2</w:t>
      </w:r>
      <w:r w:rsidR="001C6B87"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011</w:t>
      </w:r>
      <w:r w:rsidR="001C6B87"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)</w:t>
      </w:r>
    </w:p>
    <w:p w:rsidR="001C6B87" w:rsidRPr="008A5981" w:rsidRDefault="001C6B87" w:rsidP="001C6B87">
      <w:pPr>
        <w:spacing w:before="1" w:after="0" w:line="240" w:lineRule="auto"/>
        <w:ind w:left="653" w:right="460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mo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omuni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8A5981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'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imp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s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se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u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7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per</w:t>
      </w:r>
      <w:r w:rsidRPr="008A5981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ini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v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P</w:t>
      </w:r>
      <w:r w:rsidRPr="008A5981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SC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5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ff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a</w:t>
      </w:r>
    </w:p>
    <w:p w:rsidR="001C6B87" w:rsidRPr="008A5981" w:rsidRDefault="001C6B87" w:rsidP="001C6B87">
      <w:pPr>
        <w:spacing w:before="1" w:after="0" w:line="240" w:lineRule="auto"/>
        <w:ind w:left="730" w:right="57" w:hanging="422"/>
        <w:rPr>
          <w:rFonts w:ascii="Arial Unicode MS" w:eastAsia="Arial Unicode MS" w:hAnsi="Arial Unicode MS" w:cs="Arial Unicode MS"/>
          <w:sz w:val="18"/>
          <w:szCs w:val="18"/>
          <w:lang w:val="it-IT"/>
        </w:rPr>
      </w:pP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Obblighi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in materia di documentazione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antimafia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di cui al “Protocollo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Legalità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per la prevenzione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dei tentativi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di infiltrazione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della criminalità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organizzata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nel settore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dell'edilizia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privata e dell'urbanistica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>”</w:t>
      </w:r>
      <w:r w:rsidRPr="008A5981">
        <w:rPr>
          <w:rFonts w:ascii="Arial Unicode MS" w:eastAsia="Arial Unicode MS" w:hAnsi="Arial Unicode MS" w:cs="Arial Unicode MS"/>
          <w:spacing w:val="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del 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>22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/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>06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/201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>6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tra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Prefettura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e Comune di 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Brescello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approvato con</w:t>
      </w:r>
      <w:r w:rsidRPr="008A5981">
        <w:rPr>
          <w:rFonts w:ascii="Arial Unicode MS" w:eastAsia="Arial Unicode MS" w:hAnsi="Arial Unicode MS" w:cs="Arial Unicode MS"/>
          <w:spacing w:val="2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delibera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della Commissione Straordinaria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con i poteri della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G.C.</w:t>
      </w:r>
      <w:r w:rsidRPr="008A5981">
        <w:rPr>
          <w:rFonts w:ascii="Arial Unicode MS" w:eastAsia="Arial Unicode MS" w:hAnsi="Arial Unicode MS" w:cs="Arial Unicode MS"/>
          <w:spacing w:val="-5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n.</w:t>
      </w:r>
      <w:r w:rsidRPr="008A5981">
        <w:rPr>
          <w:rFonts w:ascii="Arial Unicode MS" w:eastAsia="Arial Unicode MS" w:hAnsi="Arial Unicode MS" w:cs="Arial Unicode MS"/>
          <w:spacing w:val="-1"/>
          <w:sz w:val="18"/>
          <w:szCs w:val="18"/>
          <w:lang w:val="it-IT"/>
        </w:rPr>
        <w:t xml:space="preserve"> 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93</w:t>
      </w:r>
      <w:r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 xml:space="preserve">del 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30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/</w:t>
      </w:r>
      <w:r w:rsidR="004050F8">
        <w:rPr>
          <w:rFonts w:ascii="Arial Unicode MS" w:eastAsia="Arial Unicode MS" w:hAnsi="Arial Unicode MS" w:cs="Arial Unicode MS"/>
          <w:sz w:val="18"/>
          <w:szCs w:val="18"/>
          <w:lang w:val="it-IT"/>
        </w:rPr>
        <w:t>11</w:t>
      </w:r>
      <w:r w:rsidRPr="008A5981">
        <w:rPr>
          <w:rFonts w:ascii="Arial Unicode MS" w:eastAsia="Arial Unicode MS" w:hAnsi="Arial Unicode MS" w:cs="Arial Unicode MS"/>
          <w:sz w:val="18"/>
          <w:szCs w:val="18"/>
          <w:lang w:val="it-IT"/>
        </w:rPr>
        <w:t>/2017</w:t>
      </w:r>
    </w:p>
    <w:p w:rsidR="001C6B87" w:rsidRPr="008A5981" w:rsidRDefault="001C6B87" w:rsidP="001C6B87">
      <w:pPr>
        <w:spacing w:before="30" w:after="0" w:line="240" w:lineRule="auto"/>
        <w:ind w:left="218" w:right="-20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Da</w:t>
      </w:r>
      <w:r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t</w:t>
      </w:r>
      <w:r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m</w:t>
      </w:r>
      <w:r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tt</w:t>
      </w:r>
      <w:r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</w:p>
    <w:p w:rsidR="001C6B87" w:rsidRPr="008A5981" w:rsidRDefault="003E4D59" w:rsidP="001C6B87">
      <w:pPr>
        <w:spacing w:before="1" w:after="0" w:line="240" w:lineRule="auto"/>
        <w:ind w:left="514" w:right="-20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32385</wp:posOffset>
                </wp:positionV>
                <wp:extent cx="153670" cy="153670"/>
                <wp:effectExtent l="15875" t="13335" r="11430" b="13970"/>
                <wp:wrapNone/>
                <wp:docPr id="103" name="Group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700" y="51"/>
                          <a:chExt cx="242" cy="242"/>
                        </a:xfrm>
                      </wpg:grpSpPr>
                      <wps:wsp>
                        <wps:cNvPr id="104" name="Freeform 367"/>
                        <wps:cNvSpPr>
                          <a:spLocks/>
                        </wps:cNvSpPr>
                        <wps:spPr bwMode="auto">
                          <a:xfrm>
                            <a:off x="700" y="51"/>
                            <a:ext cx="242" cy="24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242"/>
                              <a:gd name="T2" fmla="+- 0 293 51"/>
                              <a:gd name="T3" fmla="*/ 293 h 242"/>
                              <a:gd name="T4" fmla="+- 0 942 700"/>
                              <a:gd name="T5" fmla="*/ T4 w 242"/>
                              <a:gd name="T6" fmla="+- 0 293 51"/>
                              <a:gd name="T7" fmla="*/ 293 h 242"/>
                              <a:gd name="T8" fmla="+- 0 942 700"/>
                              <a:gd name="T9" fmla="*/ T8 w 242"/>
                              <a:gd name="T10" fmla="+- 0 51 51"/>
                              <a:gd name="T11" fmla="*/ 51 h 242"/>
                              <a:gd name="T12" fmla="+- 0 700 700"/>
                              <a:gd name="T13" fmla="*/ T12 w 242"/>
                              <a:gd name="T14" fmla="+- 0 51 51"/>
                              <a:gd name="T15" fmla="*/ 51 h 242"/>
                              <a:gd name="T16" fmla="+- 0 700 700"/>
                              <a:gd name="T17" fmla="*/ T16 w 242"/>
                              <a:gd name="T18" fmla="+- 0 293 51"/>
                              <a:gd name="T19" fmla="*/ 29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6" o:spid="_x0000_s1026" style="position:absolute;margin-left:35pt;margin-top:2.55pt;width:12.1pt;height:12.1pt;z-index:-251682304;mso-position-horizontal-relative:page" coordorigin="700,51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">
                <v:shape id="Freeform 367" o:spid="_x0000_s1027" style="position:absolute;left:700;top:51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MHysEA&#10;AADcAAAADwAAAGRycy9kb3ducmV2LnhtbERPS4vCMBC+C/sfwix4EU18IEvXKKugiODBrngem9m2&#10;bDMpTdT6740geJuP7zmzRWsrcaXGl441DAcKBHHmTMm5huPvuv8Fwgdkg5Vj0nAnD4v5R2eGiXE3&#10;PtA1DbmIIewT1FCEUCdS+qwgi37gauLI/bnGYoiwyaVp8BbDbSVHSk2lxZJjQ4E1rQrK/tOL1TDl&#10;E+2O55Eab85y75fuUi+pp3X3s/35BhGoDW/xy701cb6awPOZeIGc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zB8rBAAAA3AAAAA8AAAAAAAAAAAAAAAAAmAIAAGRycy9kb3du&#10;cmV2LnhtbFBLBQYAAAAABAAEAPUAAACGAwAAAAA=&#10;" path="m,242r242,l242,,,,,242xe" filled="f" strokeweight="1.2pt">
                  <v:path arrowok="t" o:connecttype="custom" o:connectlocs="0,293;242,293;242,51;0,51;0,293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la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mu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izio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v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 P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rm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s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s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o 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st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u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</w:p>
    <w:p w:rsidR="001C6B87" w:rsidRPr="008A5981" w:rsidRDefault="003E4D59" w:rsidP="001C6B87">
      <w:pPr>
        <w:spacing w:before="1" w:after="0" w:line="240" w:lineRule="auto"/>
        <w:ind w:left="514" w:right="-20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444500</wp:posOffset>
                </wp:positionH>
                <wp:positionV relativeFrom="paragraph">
                  <wp:posOffset>32385</wp:posOffset>
                </wp:positionV>
                <wp:extent cx="153670" cy="153670"/>
                <wp:effectExtent l="15875" t="13335" r="11430" b="13970"/>
                <wp:wrapNone/>
                <wp:docPr id="101" name="Group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700" y="51"/>
                          <a:chExt cx="242" cy="242"/>
                        </a:xfrm>
                      </wpg:grpSpPr>
                      <wps:wsp>
                        <wps:cNvPr id="102" name="Freeform 369"/>
                        <wps:cNvSpPr>
                          <a:spLocks/>
                        </wps:cNvSpPr>
                        <wps:spPr bwMode="auto">
                          <a:xfrm>
                            <a:off x="700" y="51"/>
                            <a:ext cx="242" cy="242"/>
                          </a:xfrm>
                          <a:custGeom>
                            <a:avLst/>
                            <a:gdLst>
                              <a:gd name="T0" fmla="+- 0 700 700"/>
                              <a:gd name="T1" fmla="*/ T0 w 242"/>
                              <a:gd name="T2" fmla="+- 0 293 51"/>
                              <a:gd name="T3" fmla="*/ 293 h 242"/>
                              <a:gd name="T4" fmla="+- 0 942 700"/>
                              <a:gd name="T5" fmla="*/ T4 w 242"/>
                              <a:gd name="T6" fmla="+- 0 293 51"/>
                              <a:gd name="T7" fmla="*/ 293 h 242"/>
                              <a:gd name="T8" fmla="+- 0 942 700"/>
                              <a:gd name="T9" fmla="*/ T8 w 242"/>
                              <a:gd name="T10" fmla="+- 0 51 51"/>
                              <a:gd name="T11" fmla="*/ 51 h 242"/>
                              <a:gd name="T12" fmla="+- 0 700 700"/>
                              <a:gd name="T13" fmla="*/ T12 w 242"/>
                              <a:gd name="T14" fmla="+- 0 51 51"/>
                              <a:gd name="T15" fmla="*/ 51 h 242"/>
                              <a:gd name="T16" fmla="+- 0 700 700"/>
                              <a:gd name="T17" fmla="*/ T16 w 242"/>
                              <a:gd name="T18" fmla="+- 0 293 51"/>
                              <a:gd name="T19" fmla="*/ 293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8" o:spid="_x0000_s1026" style="position:absolute;margin-left:35pt;margin-top:2.55pt;width:12.1pt;height:12.1pt;z-index:-251681280;mso-position-horizontal-relative:page" coordorigin="700,51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">
                <v:shape id="Freeform 369" o:spid="_x0000_s1027" style="position:absolute;left:700;top:51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Y6JcAA&#10;AADcAAAADwAAAGRycy9kb3ducmV2LnhtbERPTYvCMBC9L/gfwgheljWxgkjXKCooInjYKp7HZrYt&#10;20xKE7X+eyMIe5vH+5zZorO1uFHrK8caRkMFgjh3puJCw+m4+ZqC8AHZYO2YNDzIw2Le+5hhatyd&#10;f+iWhULEEPYpaihDaFIpfV6SRT90DXHkfl1rMUTYFtK0eI/htpaJUhNpseLYUGJD65Lyv+xqNUz4&#10;TPvTJVHj7UUe/MpdmxV9aj3od8tvEIG68C9+u3cmzlcJvJ6JF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Y6JcAAAADcAAAADwAAAAAAAAAAAAAAAACYAgAAZHJzL2Rvd25y&#10;ZXYueG1sUEsFBgAAAAAEAAQA9QAAAIUDAAAAAA==&#10;" path="m,242r242,l242,,,,,242xe" filled="f" strokeweight="1.2pt">
                  <v:path arrowok="t" o:connecttype="custom" o:connectlocs="0,293;242,293;242,51;0,51;0,293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la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mu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zi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izio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v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if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f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ita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d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lla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g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l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z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on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r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tific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t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d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 </w:t>
      </w:r>
      <w:r w:rsidR="001C6B87" w:rsidRPr="008A5981">
        <w:rPr>
          <w:rFonts w:ascii="Arial Unicode MS" w:eastAsia="Arial Unicode MS" w:hAnsi="Arial Unicode MS" w:cs="Arial Unicode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Arial Unicode MS" w:eastAsia="Arial Unicode MS" w:hAnsi="Arial Unicode MS" w:cs="Arial Unicode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 xml:space="preserve">izio </w:t>
      </w:r>
      <w:r w:rsidR="001C6B87" w:rsidRPr="008A5981">
        <w:rPr>
          <w:rFonts w:ascii="Arial Unicode MS" w:eastAsia="Arial Unicode MS" w:hAnsi="Arial Unicode MS" w:cs="Arial Unicode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Arial Unicode MS" w:eastAsia="Arial Unicode MS" w:hAnsi="Arial Unicode MS" w:cs="Arial Unicode MS"/>
          <w:sz w:val="20"/>
          <w:szCs w:val="20"/>
          <w:lang w:val="it-IT"/>
        </w:rPr>
        <w:t>ttività</w:t>
      </w:r>
    </w:p>
    <w:p w:rsidR="001C6B87" w:rsidRPr="008A5981" w:rsidRDefault="001C6B87" w:rsidP="001C6B87">
      <w:pPr>
        <w:spacing w:before="1" w:after="0" w:line="333" w:lineRule="exact"/>
        <w:ind w:right="-32"/>
        <w:jc w:val="center"/>
        <w:rPr>
          <w:rFonts w:ascii="Arial Unicode MS" w:eastAsia="Arial Unicode MS" w:hAnsi="Arial Unicode MS" w:cs="Arial Unicode MS"/>
          <w:sz w:val="20"/>
          <w:szCs w:val="20"/>
          <w:lang w:val="it-IT"/>
        </w:rPr>
      </w:pPr>
      <w:r w:rsidRPr="008A5981">
        <w:rPr>
          <w:rFonts w:ascii="Arial Unicode MS" w:eastAsia="Arial Unicode MS" w:hAnsi="Arial Unicode MS" w:cs="Arial Unicode MS"/>
          <w:position w:val="-3"/>
          <w:sz w:val="20"/>
          <w:szCs w:val="20"/>
          <w:lang w:val="it-IT"/>
        </w:rPr>
        <w:t>Al</w:t>
      </w:r>
      <w:r w:rsidRPr="008A5981">
        <w:rPr>
          <w:rFonts w:ascii="Arial Unicode MS" w:eastAsia="Arial Unicode MS" w:hAnsi="Arial Unicode MS" w:cs="Arial Unicode MS"/>
          <w:spacing w:val="-1"/>
          <w:position w:val="-3"/>
          <w:sz w:val="20"/>
          <w:szCs w:val="20"/>
          <w:lang w:val="it-IT"/>
        </w:rPr>
        <w:t xml:space="preserve"> </w:t>
      </w:r>
      <w:r w:rsidRPr="008A5981">
        <w:rPr>
          <w:rFonts w:ascii="Arial Unicode MS" w:eastAsia="Arial Unicode MS" w:hAnsi="Arial Unicode MS" w:cs="Arial Unicode MS"/>
          <w:position w:val="-3"/>
          <w:sz w:val="20"/>
          <w:szCs w:val="20"/>
          <w:lang w:val="it-IT"/>
        </w:rPr>
        <w:t>Di</w:t>
      </w:r>
      <w:r w:rsidRPr="008A5981">
        <w:rPr>
          <w:rFonts w:ascii="Arial Unicode MS" w:eastAsia="Arial Unicode MS" w:hAnsi="Arial Unicode MS" w:cs="Arial Unicode MS"/>
          <w:spacing w:val="1"/>
          <w:position w:val="-3"/>
          <w:sz w:val="20"/>
          <w:szCs w:val="20"/>
          <w:lang w:val="it-IT"/>
        </w:rPr>
        <w:t>r</w:t>
      </w:r>
      <w:r w:rsidRPr="008A5981">
        <w:rPr>
          <w:rFonts w:ascii="Arial Unicode MS" w:eastAsia="Arial Unicode MS" w:hAnsi="Arial Unicode MS" w:cs="Arial Unicode MS"/>
          <w:position w:val="-3"/>
          <w:sz w:val="20"/>
          <w:szCs w:val="20"/>
          <w:lang w:val="it-IT"/>
        </w:rPr>
        <w:t>i</w:t>
      </w:r>
      <w:r w:rsidRPr="008A5981">
        <w:rPr>
          <w:rFonts w:ascii="Arial Unicode MS" w:eastAsia="Arial Unicode MS" w:hAnsi="Arial Unicode MS" w:cs="Arial Unicode MS"/>
          <w:spacing w:val="-1"/>
          <w:position w:val="-3"/>
          <w:sz w:val="20"/>
          <w:szCs w:val="20"/>
          <w:lang w:val="it-IT"/>
        </w:rPr>
        <w:t>g</w:t>
      </w:r>
      <w:r w:rsidRPr="008A5981">
        <w:rPr>
          <w:rFonts w:ascii="Arial Unicode MS" w:eastAsia="Arial Unicode MS" w:hAnsi="Arial Unicode MS" w:cs="Arial Unicode MS"/>
          <w:spacing w:val="1"/>
          <w:position w:val="-3"/>
          <w:sz w:val="20"/>
          <w:szCs w:val="20"/>
          <w:lang w:val="it-IT"/>
        </w:rPr>
        <w:t>en</w:t>
      </w:r>
      <w:r w:rsidRPr="008A5981">
        <w:rPr>
          <w:rFonts w:ascii="Arial Unicode MS" w:eastAsia="Arial Unicode MS" w:hAnsi="Arial Unicode MS" w:cs="Arial Unicode MS"/>
          <w:w w:val="99"/>
          <w:position w:val="-3"/>
          <w:sz w:val="20"/>
          <w:szCs w:val="20"/>
          <w:lang w:val="it-IT"/>
        </w:rPr>
        <w:t>t</w:t>
      </w:r>
      <w:r w:rsidRPr="008A5981">
        <w:rPr>
          <w:rFonts w:ascii="Arial Unicode MS" w:eastAsia="Arial Unicode MS" w:hAnsi="Arial Unicode MS" w:cs="Arial Unicode MS"/>
          <w:position w:val="-3"/>
          <w:sz w:val="20"/>
          <w:szCs w:val="20"/>
          <w:lang w:val="it-IT"/>
        </w:rPr>
        <w:t>e</w:t>
      </w:r>
    </w:p>
    <w:p w:rsidR="001C6B87" w:rsidRPr="008A5981" w:rsidRDefault="001C6B87" w:rsidP="001C6B87">
      <w:pPr>
        <w:spacing w:before="10" w:after="0" w:line="120" w:lineRule="exact"/>
        <w:rPr>
          <w:sz w:val="12"/>
          <w:szCs w:val="12"/>
          <w:lang w:val="it-IT"/>
        </w:rPr>
      </w:pPr>
    </w:p>
    <w:p w:rsidR="001C6B87" w:rsidRPr="008A5981" w:rsidRDefault="003E4D59" w:rsidP="001C6B87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1399540</wp:posOffset>
                </wp:positionH>
                <wp:positionV relativeFrom="paragraph">
                  <wp:posOffset>10160</wp:posOffset>
                </wp:positionV>
                <wp:extent cx="5497830" cy="217170"/>
                <wp:effectExtent l="8890" t="10160" r="8255" b="10795"/>
                <wp:wrapNone/>
                <wp:docPr id="99" name="Group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7830" cy="217170"/>
                          <a:chOff x="2204" y="16"/>
                          <a:chExt cx="8658" cy="342"/>
                        </a:xfrm>
                      </wpg:grpSpPr>
                      <wps:wsp>
                        <wps:cNvPr id="100" name="Freeform 313"/>
                        <wps:cNvSpPr>
                          <a:spLocks/>
                        </wps:cNvSpPr>
                        <wps:spPr bwMode="auto">
                          <a:xfrm>
                            <a:off x="2204" y="16"/>
                            <a:ext cx="8658" cy="342"/>
                          </a:xfrm>
                          <a:custGeom>
                            <a:avLst/>
                            <a:gdLst>
                              <a:gd name="T0" fmla="+- 0 2204 2204"/>
                              <a:gd name="T1" fmla="*/ T0 w 8658"/>
                              <a:gd name="T2" fmla="+- 0 358 16"/>
                              <a:gd name="T3" fmla="*/ 358 h 342"/>
                              <a:gd name="T4" fmla="+- 0 10862 2204"/>
                              <a:gd name="T5" fmla="*/ T4 w 8658"/>
                              <a:gd name="T6" fmla="+- 0 358 16"/>
                              <a:gd name="T7" fmla="*/ 358 h 342"/>
                              <a:gd name="T8" fmla="+- 0 10862 2204"/>
                              <a:gd name="T9" fmla="*/ T8 w 8658"/>
                              <a:gd name="T10" fmla="+- 0 16 16"/>
                              <a:gd name="T11" fmla="*/ 16 h 342"/>
                              <a:gd name="T12" fmla="+- 0 2204 2204"/>
                              <a:gd name="T13" fmla="*/ T12 w 8658"/>
                              <a:gd name="T14" fmla="+- 0 16 16"/>
                              <a:gd name="T15" fmla="*/ 16 h 342"/>
                              <a:gd name="T16" fmla="+- 0 2204 2204"/>
                              <a:gd name="T17" fmla="*/ T16 w 8658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658" h="342">
                                <a:moveTo>
                                  <a:pt x="0" y="342"/>
                                </a:moveTo>
                                <a:lnTo>
                                  <a:pt x="8658" y="342"/>
                                </a:lnTo>
                                <a:lnTo>
                                  <a:pt x="86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2" o:spid="_x0000_s1026" style="position:absolute;margin-left:110.2pt;margin-top:.8pt;width:432.9pt;height:17.1pt;z-index:-251680256;mso-position-horizontal-relative:page" coordorigin="2204,16" coordsize="865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">
                <v:shape id="Freeform 313" o:spid="_x0000_s1027" style="position:absolute;left:2204;top:16;width:8658;height:342;visibility:visible;mso-wrap-style:square;v-text-anchor:top" coordsize="865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BB8cYA&#10;AADcAAAADwAAAGRycy9kb3ducmV2LnhtbESPzU7DQAyE70h9h5UrcaObcggQuq36o0qROJGSAzeT&#10;dZO0WW/ILm369viAxM3WjGc+L1aj69SFhtB6NjCfJaCIK29brg18HPYPz6BCRLbYeSYDNwqwWk7u&#10;FphZf+V3uhSxVhLCIUMDTYx9pnWoGnIYZr4nFu3oB4dR1qHWdsCrhLtOPyZJqh22LA0N9rRtqDoX&#10;P87Ay+mrzLk4fH7fdps0LcunfF2+GXM/HdevoCKN8d/8d51bwU8EX56RCf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BB8cYAAADcAAAADwAAAAAAAAAAAAAAAACYAgAAZHJz&#10;L2Rvd25yZXYueG1sUEsFBgAAAAAEAAQA9QAAAIsDAAAAAA==&#10;" path="m,342r8658,l8658,,,,,342xe" filled="f" strokeweight=".1pt">
                  <v:path arrowok="t" o:connecttype="custom" o:connectlocs="0,358;8658,358;8658,16;0,16;0,358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Io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before="2" w:after="0" w:line="240" w:lineRule="exact"/>
        <w:rPr>
          <w:sz w:val="24"/>
          <w:szCs w:val="24"/>
          <w:lang w:val="it-IT"/>
        </w:rPr>
      </w:pPr>
    </w:p>
    <w:p w:rsidR="00F33288" w:rsidRDefault="003E4D59" w:rsidP="001C6B87">
      <w:pPr>
        <w:tabs>
          <w:tab w:val="left" w:pos="2720"/>
          <w:tab w:val="left" w:pos="5180"/>
          <w:tab w:val="left" w:pos="8020"/>
          <w:tab w:val="left" w:pos="8880"/>
          <w:tab w:val="left" w:pos="9140"/>
          <w:tab w:val="left" w:pos="9280"/>
        </w:tabs>
        <w:spacing w:after="0" w:line="491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2172970</wp:posOffset>
                </wp:positionH>
                <wp:positionV relativeFrom="paragraph">
                  <wp:posOffset>11430</wp:posOffset>
                </wp:positionV>
                <wp:extent cx="3981450" cy="217170"/>
                <wp:effectExtent l="10795" t="11430" r="8255" b="9525"/>
                <wp:wrapNone/>
                <wp:docPr id="9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81450" cy="217170"/>
                          <a:chOff x="3422" y="18"/>
                          <a:chExt cx="6270" cy="342"/>
                        </a:xfrm>
                      </wpg:grpSpPr>
                      <wps:wsp>
                        <wps:cNvPr id="98" name="Freeform 315"/>
                        <wps:cNvSpPr>
                          <a:spLocks/>
                        </wps:cNvSpPr>
                        <wps:spPr bwMode="auto">
                          <a:xfrm>
                            <a:off x="3422" y="18"/>
                            <a:ext cx="6270" cy="342"/>
                          </a:xfrm>
                          <a:custGeom>
                            <a:avLst/>
                            <a:gdLst>
                              <a:gd name="T0" fmla="+- 0 3422 3422"/>
                              <a:gd name="T1" fmla="*/ T0 w 6270"/>
                              <a:gd name="T2" fmla="+- 0 360 18"/>
                              <a:gd name="T3" fmla="*/ 360 h 342"/>
                              <a:gd name="T4" fmla="+- 0 9692 3422"/>
                              <a:gd name="T5" fmla="*/ T4 w 6270"/>
                              <a:gd name="T6" fmla="+- 0 360 18"/>
                              <a:gd name="T7" fmla="*/ 360 h 342"/>
                              <a:gd name="T8" fmla="+- 0 9692 3422"/>
                              <a:gd name="T9" fmla="*/ T8 w 6270"/>
                              <a:gd name="T10" fmla="+- 0 18 18"/>
                              <a:gd name="T11" fmla="*/ 18 h 342"/>
                              <a:gd name="T12" fmla="+- 0 3422 3422"/>
                              <a:gd name="T13" fmla="*/ T12 w 6270"/>
                              <a:gd name="T14" fmla="+- 0 18 18"/>
                              <a:gd name="T15" fmla="*/ 18 h 342"/>
                              <a:gd name="T16" fmla="+- 0 3422 3422"/>
                              <a:gd name="T17" fmla="*/ T16 w 6270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70" h="342">
                                <a:moveTo>
                                  <a:pt x="0" y="342"/>
                                </a:moveTo>
                                <a:lnTo>
                                  <a:pt x="6270" y="342"/>
                                </a:lnTo>
                                <a:lnTo>
                                  <a:pt x="62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4" o:spid="_x0000_s1026" style="position:absolute;margin-left:171.1pt;margin-top:.9pt;width:313.5pt;height:17.1pt;z-index:-251679232;mso-position-horizontal-relative:page" coordorigin="3422,18" coordsize="627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">
                <v:shape id="Freeform 315" o:spid="_x0000_s1027" style="position:absolute;left:3422;top:18;width:6270;height:342;visibility:visible;mso-wrap-style:square;v-text-anchor:top" coordsize="627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x7g8IA&#10;AADbAAAADwAAAGRycy9kb3ducmV2LnhtbERPy2rCQBTdF/yH4QrdFJ2korTRUWxBcOFGa6XuLplr&#10;Es3cCZkxj793FkKXh/NerDpTioZqV1hWEI8jEMSp1QVnCo4/m9EHCOeRNZaWSUFPDlbLwcsCE21b&#10;3lNz8JkIIewSVJB7XyVSujQng25sK+LAXWxt0AdYZ1LX2IZwU8r3KJpJgwWHhhwr+s4pvR3uRsHX&#10;VP/217/JbWfOb+v4VGqzi7RSr8NuPQfhqfP/4qd7qxV8hrHhS/gB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fHuDwgAAANsAAAAPAAAAAAAAAAAAAAAAAJgCAABkcnMvZG93&#10;bnJldi54bWxQSwUGAAAAAAQABAD1AAAAhwMAAAAA&#10;" path="m,342r6270,l6270,,,,,342xe" filled="f" strokeweight=".1pt">
                  <v:path arrowok="t" o:connecttype="custom" o:connectlocs="0,360;6270,360;6270,18;0,18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6518910</wp:posOffset>
                </wp:positionH>
                <wp:positionV relativeFrom="paragraph">
                  <wp:posOffset>11430</wp:posOffset>
                </wp:positionV>
                <wp:extent cx="373380" cy="217170"/>
                <wp:effectExtent l="13335" t="11430" r="13335" b="9525"/>
                <wp:wrapNone/>
                <wp:docPr id="95" name="Group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" cy="217170"/>
                          <a:chOff x="10266" y="18"/>
                          <a:chExt cx="588" cy="342"/>
                        </a:xfrm>
                      </wpg:grpSpPr>
                      <wps:wsp>
                        <wps:cNvPr id="96" name="Freeform 317"/>
                        <wps:cNvSpPr>
                          <a:spLocks/>
                        </wps:cNvSpPr>
                        <wps:spPr bwMode="auto">
                          <a:xfrm>
                            <a:off x="10266" y="18"/>
                            <a:ext cx="588" cy="342"/>
                          </a:xfrm>
                          <a:custGeom>
                            <a:avLst/>
                            <a:gdLst>
                              <a:gd name="T0" fmla="+- 0 10266 10266"/>
                              <a:gd name="T1" fmla="*/ T0 w 588"/>
                              <a:gd name="T2" fmla="+- 0 360 18"/>
                              <a:gd name="T3" fmla="*/ 360 h 342"/>
                              <a:gd name="T4" fmla="+- 0 10854 10266"/>
                              <a:gd name="T5" fmla="*/ T4 w 588"/>
                              <a:gd name="T6" fmla="+- 0 360 18"/>
                              <a:gd name="T7" fmla="*/ 360 h 342"/>
                              <a:gd name="T8" fmla="+- 0 10854 10266"/>
                              <a:gd name="T9" fmla="*/ T8 w 588"/>
                              <a:gd name="T10" fmla="+- 0 18 18"/>
                              <a:gd name="T11" fmla="*/ 18 h 342"/>
                              <a:gd name="T12" fmla="+- 0 10266 10266"/>
                              <a:gd name="T13" fmla="*/ T12 w 588"/>
                              <a:gd name="T14" fmla="+- 0 18 18"/>
                              <a:gd name="T15" fmla="*/ 18 h 342"/>
                              <a:gd name="T16" fmla="+- 0 10266 10266"/>
                              <a:gd name="T17" fmla="*/ T16 w 588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88" h="342">
                                <a:moveTo>
                                  <a:pt x="0" y="342"/>
                                </a:moveTo>
                                <a:lnTo>
                                  <a:pt x="588" y="342"/>
                                </a:lnTo>
                                <a:lnTo>
                                  <a:pt x="5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6" o:spid="_x0000_s1026" style="position:absolute;margin-left:513.3pt;margin-top:.9pt;width:29.4pt;height:17.1pt;z-index:-251678208;mso-position-horizontal-relative:page" coordorigin="10266,18" coordsize="58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">
                <v:shape id="Freeform 317" o:spid="_x0000_s1027" style="position:absolute;left:10266;top:18;width:588;height:342;visibility:visible;mso-wrap-style:square;v-text-anchor:top" coordsize="58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hdqMMA&#10;AADbAAAADwAAAGRycy9kb3ducmV2LnhtbESPQYvCMBSE7wv+h/AEb5paQd1qFBEVZVHQXfb8aJ5t&#10;sXkpTaz135sFYY/DzHzDzJetKUVDtSssKxgOIhDEqdUFZwp+vrf9KQjnkTWWlknBkxwsF52POSba&#10;PvhMzcVnIkDYJagg975KpHRpTgbdwFbEwbva2qAPss6krvER4KaUcRSNpcGCw0KOFa1zSm+Xu1Fg&#10;TqM4Ph30dvf1O9lEcdkc9xOpVK/brmYgPLX+P/xu77WCzzH8fQk/QC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hdqMMAAADbAAAADwAAAAAAAAAAAAAAAACYAgAAZHJzL2Rv&#10;d25yZXYueG1sUEsFBgAAAAAEAAQA9QAAAIgDAAAAAA==&#10;" path="m,342r588,l588,,,,,342xe" filled="f" strokeweight=".1pt">
                  <v:path arrowok="t" o:connecttype="custom" o:connectlocs="0,360;588,360;588,18;0,18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1421130</wp:posOffset>
                </wp:positionH>
                <wp:positionV relativeFrom="paragraph">
                  <wp:posOffset>312420</wp:posOffset>
                </wp:positionV>
                <wp:extent cx="3926840" cy="217170"/>
                <wp:effectExtent l="11430" t="7620" r="5080" b="13335"/>
                <wp:wrapNone/>
                <wp:docPr id="93" name="Group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6840" cy="217170"/>
                          <a:chOff x="2238" y="492"/>
                          <a:chExt cx="6184" cy="342"/>
                        </a:xfrm>
                      </wpg:grpSpPr>
                      <wps:wsp>
                        <wps:cNvPr id="94" name="Freeform 319"/>
                        <wps:cNvSpPr>
                          <a:spLocks/>
                        </wps:cNvSpPr>
                        <wps:spPr bwMode="auto">
                          <a:xfrm>
                            <a:off x="2238" y="492"/>
                            <a:ext cx="6184" cy="342"/>
                          </a:xfrm>
                          <a:custGeom>
                            <a:avLst/>
                            <a:gdLst>
                              <a:gd name="T0" fmla="+- 0 2238 2238"/>
                              <a:gd name="T1" fmla="*/ T0 w 6184"/>
                              <a:gd name="T2" fmla="+- 0 834 492"/>
                              <a:gd name="T3" fmla="*/ 834 h 342"/>
                              <a:gd name="T4" fmla="+- 0 8422 2238"/>
                              <a:gd name="T5" fmla="*/ T4 w 6184"/>
                              <a:gd name="T6" fmla="+- 0 834 492"/>
                              <a:gd name="T7" fmla="*/ 834 h 342"/>
                              <a:gd name="T8" fmla="+- 0 8422 2238"/>
                              <a:gd name="T9" fmla="*/ T8 w 6184"/>
                              <a:gd name="T10" fmla="+- 0 492 492"/>
                              <a:gd name="T11" fmla="*/ 492 h 342"/>
                              <a:gd name="T12" fmla="+- 0 2238 2238"/>
                              <a:gd name="T13" fmla="*/ T12 w 6184"/>
                              <a:gd name="T14" fmla="+- 0 492 492"/>
                              <a:gd name="T15" fmla="*/ 492 h 342"/>
                              <a:gd name="T16" fmla="+- 0 2238 2238"/>
                              <a:gd name="T17" fmla="*/ T16 w 6184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184" h="342">
                                <a:moveTo>
                                  <a:pt x="0" y="342"/>
                                </a:moveTo>
                                <a:lnTo>
                                  <a:pt x="6184" y="342"/>
                                </a:lnTo>
                                <a:lnTo>
                                  <a:pt x="618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8" o:spid="_x0000_s1026" style="position:absolute;margin-left:111.9pt;margin-top:24.6pt;width:309.2pt;height:17.1pt;z-index:-251677184;mso-position-horizontal-relative:page" coordorigin="2238,492" coordsize="618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">
                <v:shape id="Freeform 319" o:spid="_x0000_s1027" style="position:absolute;left:2238;top:492;width:6184;height:342;visibility:visible;mso-wrap-style:square;v-text-anchor:top" coordsize="6184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6MsYA&#10;AADbAAAADwAAAGRycy9kb3ducmV2LnhtbESPQWvCQBSE70L/w/IKXkQ3LSI2ZiOltFLRS42ox0f2&#10;mQSzb2N21dhf3y0Uehxm5hsmmXemFldqXWVZwdMoAkGcW11xoWCbfQynIJxH1lhbJgV3cjBPH3oJ&#10;xtre+IuuG1+IAGEXo4LS+yaW0uUlGXQj2xAH72hbgz7ItpC6xVuAm1o+R9FEGqw4LJTY0FtJ+Wlz&#10;MQoWu2zpv8/TxaA6rNZ7Or/j/n5Sqv/Yvc5AeOr8f/iv/akVvIzh90v4ATL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+6MsYAAADbAAAADwAAAAAAAAAAAAAAAACYAgAAZHJz&#10;L2Rvd25yZXYueG1sUEsFBgAAAAAEAAQA9QAAAIsDAAAAAA==&#10;" path="m,342r6184,l6184,,,,,342xe" filled="f" strokeweight=".1pt">
                  <v:path arrowok="t" o:connecttype="custom" o:connectlocs="0,834;6184,834;6184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5713730</wp:posOffset>
                </wp:positionH>
                <wp:positionV relativeFrom="paragraph">
                  <wp:posOffset>312420</wp:posOffset>
                </wp:positionV>
                <wp:extent cx="346710" cy="217170"/>
                <wp:effectExtent l="8255" t="7620" r="6985" b="13335"/>
                <wp:wrapNone/>
                <wp:docPr id="91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710" cy="217170"/>
                          <a:chOff x="8998" y="492"/>
                          <a:chExt cx="546" cy="342"/>
                        </a:xfrm>
                      </wpg:grpSpPr>
                      <wps:wsp>
                        <wps:cNvPr id="92" name="Freeform 321"/>
                        <wps:cNvSpPr>
                          <a:spLocks/>
                        </wps:cNvSpPr>
                        <wps:spPr bwMode="auto">
                          <a:xfrm>
                            <a:off x="8998" y="492"/>
                            <a:ext cx="546" cy="342"/>
                          </a:xfrm>
                          <a:custGeom>
                            <a:avLst/>
                            <a:gdLst>
                              <a:gd name="T0" fmla="+- 0 8998 8998"/>
                              <a:gd name="T1" fmla="*/ T0 w 546"/>
                              <a:gd name="T2" fmla="+- 0 834 492"/>
                              <a:gd name="T3" fmla="*/ 834 h 342"/>
                              <a:gd name="T4" fmla="+- 0 9544 8998"/>
                              <a:gd name="T5" fmla="*/ T4 w 546"/>
                              <a:gd name="T6" fmla="+- 0 834 492"/>
                              <a:gd name="T7" fmla="*/ 834 h 342"/>
                              <a:gd name="T8" fmla="+- 0 9544 8998"/>
                              <a:gd name="T9" fmla="*/ T8 w 546"/>
                              <a:gd name="T10" fmla="+- 0 492 492"/>
                              <a:gd name="T11" fmla="*/ 492 h 342"/>
                              <a:gd name="T12" fmla="+- 0 8998 8998"/>
                              <a:gd name="T13" fmla="*/ T12 w 546"/>
                              <a:gd name="T14" fmla="+- 0 492 492"/>
                              <a:gd name="T15" fmla="*/ 492 h 342"/>
                              <a:gd name="T16" fmla="+- 0 8998 8998"/>
                              <a:gd name="T17" fmla="*/ T16 w 546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46" h="342">
                                <a:moveTo>
                                  <a:pt x="0" y="342"/>
                                </a:moveTo>
                                <a:lnTo>
                                  <a:pt x="546" y="342"/>
                                </a:lnTo>
                                <a:lnTo>
                                  <a:pt x="5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0" o:spid="_x0000_s1026" style="position:absolute;margin-left:449.9pt;margin-top:24.6pt;width:27.3pt;height:17.1pt;z-index:-251676160;mso-position-horizontal-relative:page" coordorigin="8998,492" coordsize="54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">
                <v:shape id="Freeform 321" o:spid="_x0000_s1027" style="position:absolute;left:8998;top:492;width:546;height:342;visibility:visible;mso-wrap-style:square;v-text-anchor:top" coordsize="54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Hxc8QA&#10;AADbAAAADwAAAGRycy9kb3ducmV2LnhtbESP0YrCMBRE34X9h3AXfJE1VUTcrlEWUVFQllU/4NJc&#10;29rmpjSp1r83guDjMDNnmOm8NaW4Uu1yywoG/QgEcWJ1zqmC03H1NQHhPLLG0jIpuJOD+eyjM8VY&#10;2xv/0/XgUxEg7GJUkHlfxVK6JCODrm8r4uCdbW3QB1mnUtd4C3BTymEUjaXBnMNChhUtMkqKQ2MU&#10;/F2apb0Uve1oZfbnZlIkOFrvlOp+tr8/IDy1/h1+tTdawfcQnl/CD5C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h8XPEAAAA2wAAAA8AAAAAAAAAAAAAAAAAmAIAAGRycy9k&#10;b3ducmV2LnhtbFBLBQYAAAAABAAEAPUAAACJAwAAAAA=&#10;" path="m,342r546,l546,,,,,342xe" filled="f" strokeweight=".1pt">
                  <v:path arrowok="t" o:connecttype="custom" o:connectlocs="0,834;546,834;546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1098550</wp:posOffset>
                </wp:positionH>
                <wp:positionV relativeFrom="paragraph">
                  <wp:posOffset>614680</wp:posOffset>
                </wp:positionV>
                <wp:extent cx="4795520" cy="217170"/>
                <wp:effectExtent l="12700" t="5080" r="11430" b="6350"/>
                <wp:wrapNone/>
                <wp:docPr id="89" name="Group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5520" cy="217170"/>
                          <a:chOff x="1730" y="968"/>
                          <a:chExt cx="7552" cy="342"/>
                        </a:xfrm>
                      </wpg:grpSpPr>
                      <wps:wsp>
                        <wps:cNvPr id="90" name="Freeform 323"/>
                        <wps:cNvSpPr>
                          <a:spLocks/>
                        </wps:cNvSpPr>
                        <wps:spPr bwMode="auto">
                          <a:xfrm>
                            <a:off x="1730" y="968"/>
                            <a:ext cx="7552" cy="342"/>
                          </a:xfrm>
                          <a:custGeom>
                            <a:avLst/>
                            <a:gdLst>
                              <a:gd name="T0" fmla="+- 0 1730 1730"/>
                              <a:gd name="T1" fmla="*/ T0 w 7552"/>
                              <a:gd name="T2" fmla="+- 0 1310 968"/>
                              <a:gd name="T3" fmla="*/ 1310 h 342"/>
                              <a:gd name="T4" fmla="+- 0 9282 1730"/>
                              <a:gd name="T5" fmla="*/ T4 w 7552"/>
                              <a:gd name="T6" fmla="+- 0 1310 968"/>
                              <a:gd name="T7" fmla="*/ 1310 h 342"/>
                              <a:gd name="T8" fmla="+- 0 9282 1730"/>
                              <a:gd name="T9" fmla="*/ T8 w 7552"/>
                              <a:gd name="T10" fmla="+- 0 968 968"/>
                              <a:gd name="T11" fmla="*/ 968 h 342"/>
                              <a:gd name="T12" fmla="+- 0 1730 1730"/>
                              <a:gd name="T13" fmla="*/ T12 w 7552"/>
                              <a:gd name="T14" fmla="+- 0 968 968"/>
                              <a:gd name="T15" fmla="*/ 968 h 342"/>
                              <a:gd name="T16" fmla="+- 0 1730 1730"/>
                              <a:gd name="T17" fmla="*/ T16 w 7552"/>
                              <a:gd name="T18" fmla="+- 0 1310 968"/>
                              <a:gd name="T19" fmla="*/ 131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52" h="342">
                                <a:moveTo>
                                  <a:pt x="0" y="342"/>
                                </a:moveTo>
                                <a:lnTo>
                                  <a:pt x="7552" y="342"/>
                                </a:lnTo>
                                <a:lnTo>
                                  <a:pt x="7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2" o:spid="_x0000_s1026" style="position:absolute;margin-left:86.5pt;margin-top:48.4pt;width:377.6pt;height:17.1pt;z-index:-251675136;mso-position-horizontal-relative:page" coordorigin="1730,968" coordsize="75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">
                <v:shape id="Freeform 323" o:spid="_x0000_s1027" style="position:absolute;left:1730;top:968;width:7552;height:342;visibility:visible;mso-wrap-style:square;v-text-anchor:top" coordsize="75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CsLmcIA&#10;AADbAAAADwAAAGRycy9kb3ducmV2LnhtbERPz2vCMBS+D/Y/hCd4GZrOw+hqU5HBRNgO6ga7PpK3&#10;tqx5CU1sq3/9chA8fny/y81kOzFQH1rHCp6XGQhi7UzLtYLvr/dFDiJEZIOdY1JwoQCb6vGhxMK4&#10;kY80nGItUgiHAhU0MfpCyqAbshiWzhMn7tf1FmOCfS1Nj2MKt51cZdmLtNhyamjQ01tD+u90tgqe&#10;8tju/CfqnD9+zld/POyv7qDUfDZt1yAiTfEuvrn3RsFrWp++pB8g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KwuZwgAAANsAAAAPAAAAAAAAAAAAAAAAAJgCAABkcnMvZG93&#10;bnJldi54bWxQSwUGAAAAAAQABAD1AAAAhwMAAAAA&#10;" path="m,342r7552,l7552,,,,,342xe" filled="f" strokeweight=".1pt">
                  <v:path arrowok="t" o:connecttype="custom" o:connectlocs="0,1310;7552,1310;7552,968;0,968;0,131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6123940</wp:posOffset>
                </wp:positionH>
                <wp:positionV relativeFrom="paragraph">
                  <wp:posOffset>614680</wp:posOffset>
                </wp:positionV>
                <wp:extent cx="541020" cy="217170"/>
                <wp:effectExtent l="8890" t="5080" r="12065" b="6350"/>
                <wp:wrapNone/>
                <wp:docPr id="8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" cy="217170"/>
                          <a:chOff x="9644" y="968"/>
                          <a:chExt cx="852" cy="342"/>
                        </a:xfrm>
                      </wpg:grpSpPr>
                      <wps:wsp>
                        <wps:cNvPr id="88" name="Freeform 325"/>
                        <wps:cNvSpPr>
                          <a:spLocks/>
                        </wps:cNvSpPr>
                        <wps:spPr bwMode="auto">
                          <a:xfrm>
                            <a:off x="9644" y="968"/>
                            <a:ext cx="852" cy="342"/>
                          </a:xfrm>
                          <a:custGeom>
                            <a:avLst/>
                            <a:gdLst>
                              <a:gd name="T0" fmla="+- 0 9644 9644"/>
                              <a:gd name="T1" fmla="*/ T0 w 852"/>
                              <a:gd name="T2" fmla="+- 0 1310 968"/>
                              <a:gd name="T3" fmla="*/ 1310 h 342"/>
                              <a:gd name="T4" fmla="+- 0 10496 9644"/>
                              <a:gd name="T5" fmla="*/ T4 w 852"/>
                              <a:gd name="T6" fmla="+- 0 1310 968"/>
                              <a:gd name="T7" fmla="*/ 1310 h 342"/>
                              <a:gd name="T8" fmla="+- 0 10496 9644"/>
                              <a:gd name="T9" fmla="*/ T8 w 852"/>
                              <a:gd name="T10" fmla="+- 0 968 968"/>
                              <a:gd name="T11" fmla="*/ 968 h 342"/>
                              <a:gd name="T12" fmla="+- 0 9644 9644"/>
                              <a:gd name="T13" fmla="*/ T12 w 852"/>
                              <a:gd name="T14" fmla="+- 0 968 968"/>
                              <a:gd name="T15" fmla="*/ 968 h 342"/>
                              <a:gd name="T16" fmla="+- 0 9644 9644"/>
                              <a:gd name="T17" fmla="*/ T16 w 852"/>
                              <a:gd name="T18" fmla="+- 0 1310 968"/>
                              <a:gd name="T19" fmla="*/ 131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52" h="342">
                                <a:moveTo>
                                  <a:pt x="0" y="342"/>
                                </a:moveTo>
                                <a:lnTo>
                                  <a:pt x="852" y="342"/>
                                </a:lnTo>
                                <a:lnTo>
                                  <a:pt x="8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4" o:spid="_x0000_s1026" style="position:absolute;margin-left:482.2pt;margin-top:48.4pt;width:42.6pt;height:17.1pt;z-index:-251674112;mso-position-horizontal-relative:page" coordorigin="9644,968" coordsize="8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">
                <v:shape id="Freeform 325" o:spid="_x0000_s1027" style="position:absolute;left:9644;top:968;width:852;height:342;visibility:visible;mso-wrap-style:square;v-text-anchor:top" coordsize="8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2S5MAA&#10;AADbAAAADwAAAGRycy9kb3ducmV2LnhtbERPPW/CMBDdkfofrKvUDZwiAWmKQVVRq44QGBhP8REH&#10;4nMSuyT8ezwgMT697+V6sLW4UucrxwreJwkI4sLpiksFh/3POAXhA7LG2jEpuJGH9epltMRMu553&#10;dM1DKWII+wwVmBCaTEpfGLLoJ64hjtzJdRZDhF0pdYd9DLe1nCbJXFqsODYYbOjbUHHJ/62CzS/l&#10;t+2mPc+mMzP/OC5a259bpd5eh69PEIGG8BQ/3H9aQRrHxi/x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2S5MAAAADbAAAADwAAAAAAAAAAAAAAAACYAgAAZHJzL2Rvd25y&#10;ZXYueG1sUEsFBgAAAAAEAAQA9QAAAIUDAAAAAA==&#10;" path="m,342r852,l852,,,,,342xe" filled="f" strokeweight=".1pt">
                  <v:path arrowok="t" o:connecttype="custom" o:connectlocs="0,1310;852,1310;852,968;0,968;0,131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915670</wp:posOffset>
                </wp:positionV>
                <wp:extent cx="2616200" cy="217170"/>
                <wp:effectExtent l="12065" t="10795" r="10160" b="10160"/>
                <wp:wrapNone/>
                <wp:docPr id="85" name="Group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16200" cy="217170"/>
                          <a:chOff x="1474" y="1442"/>
                          <a:chExt cx="4120" cy="342"/>
                        </a:xfrm>
                      </wpg:grpSpPr>
                      <wps:wsp>
                        <wps:cNvPr id="86" name="Freeform 327"/>
                        <wps:cNvSpPr>
                          <a:spLocks/>
                        </wps:cNvSpPr>
                        <wps:spPr bwMode="auto">
                          <a:xfrm>
                            <a:off x="1474" y="1442"/>
                            <a:ext cx="4120" cy="342"/>
                          </a:xfrm>
                          <a:custGeom>
                            <a:avLst/>
                            <a:gdLst>
                              <a:gd name="T0" fmla="+- 0 1474 1474"/>
                              <a:gd name="T1" fmla="*/ T0 w 4120"/>
                              <a:gd name="T2" fmla="+- 0 1784 1442"/>
                              <a:gd name="T3" fmla="*/ 1784 h 342"/>
                              <a:gd name="T4" fmla="+- 0 5594 1474"/>
                              <a:gd name="T5" fmla="*/ T4 w 4120"/>
                              <a:gd name="T6" fmla="+- 0 1784 1442"/>
                              <a:gd name="T7" fmla="*/ 1784 h 342"/>
                              <a:gd name="T8" fmla="+- 0 5594 1474"/>
                              <a:gd name="T9" fmla="*/ T8 w 4120"/>
                              <a:gd name="T10" fmla="+- 0 1442 1442"/>
                              <a:gd name="T11" fmla="*/ 1442 h 342"/>
                              <a:gd name="T12" fmla="+- 0 1474 1474"/>
                              <a:gd name="T13" fmla="*/ T12 w 4120"/>
                              <a:gd name="T14" fmla="+- 0 1442 1442"/>
                              <a:gd name="T15" fmla="*/ 1442 h 342"/>
                              <a:gd name="T16" fmla="+- 0 1474 1474"/>
                              <a:gd name="T17" fmla="*/ T16 w 4120"/>
                              <a:gd name="T18" fmla="+- 0 1784 1442"/>
                              <a:gd name="T19" fmla="*/ 178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20" h="342">
                                <a:moveTo>
                                  <a:pt x="0" y="342"/>
                                </a:moveTo>
                                <a:lnTo>
                                  <a:pt x="4120" y="342"/>
                                </a:lnTo>
                                <a:lnTo>
                                  <a:pt x="41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6" o:spid="_x0000_s1026" style="position:absolute;margin-left:73.7pt;margin-top:72.1pt;width:206pt;height:17.1pt;z-index:-251673088;mso-position-horizontal-relative:page" coordorigin="1474,1442" coordsize="412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">
                <v:shape id="Freeform 327" o:spid="_x0000_s1027" style="position:absolute;left:1474;top:1442;width:4120;height:342;visibility:visible;mso-wrap-style:square;v-text-anchor:top" coordsize="412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k+hL8A&#10;AADbAAAADwAAAGRycy9kb3ducmV2LnhtbESPwQrCMBBE74L/EFbwpqkiKtUoogiCIFi9eFuatS02&#10;m9JEW//eCILHYWbeMMt1a0rxotoVlhWMhhEI4tTqgjMF18t+MAfhPLLG0jIpeJOD9arbWWKsbcNn&#10;eiU+EwHCLkYFufdVLKVLczLohrYiDt7d1gZ9kHUmdY1NgJtSjqNoKg0WHBZyrGibU/pInkbBreTj&#10;7lFtT83+fh7L2cxNEpkq1e+1mwUIT63/h3/tg1Ywn8L3S/gBcv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eT6EvwAAANsAAAAPAAAAAAAAAAAAAAAAAJgCAABkcnMvZG93bnJl&#10;di54bWxQSwUGAAAAAAQABAD1AAAAhAMAAAAA&#10;" path="m,342r4120,l4120,,,,,342xe" filled="f" strokeweight=".1pt">
                  <v:path arrowok="t" o:connecttype="custom" o:connectlocs="0,1784;4120,1784;4120,1442;0,1442;0,178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6375400</wp:posOffset>
                </wp:positionH>
                <wp:positionV relativeFrom="paragraph">
                  <wp:posOffset>312420</wp:posOffset>
                </wp:positionV>
                <wp:extent cx="594360" cy="217170"/>
                <wp:effectExtent l="12700" t="7620" r="12065" b="13335"/>
                <wp:wrapNone/>
                <wp:docPr id="83" name="Group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" cy="217170"/>
                          <a:chOff x="10040" y="492"/>
                          <a:chExt cx="936" cy="342"/>
                        </a:xfrm>
                      </wpg:grpSpPr>
                      <wps:wsp>
                        <wps:cNvPr id="84" name="Freeform 343"/>
                        <wps:cNvSpPr>
                          <a:spLocks/>
                        </wps:cNvSpPr>
                        <wps:spPr bwMode="auto">
                          <a:xfrm>
                            <a:off x="10040" y="492"/>
                            <a:ext cx="936" cy="342"/>
                          </a:xfrm>
                          <a:custGeom>
                            <a:avLst/>
                            <a:gdLst>
                              <a:gd name="T0" fmla="+- 0 10040 10040"/>
                              <a:gd name="T1" fmla="*/ T0 w 936"/>
                              <a:gd name="T2" fmla="+- 0 834 492"/>
                              <a:gd name="T3" fmla="*/ 834 h 342"/>
                              <a:gd name="T4" fmla="+- 0 10976 10040"/>
                              <a:gd name="T5" fmla="*/ T4 w 936"/>
                              <a:gd name="T6" fmla="+- 0 834 492"/>
                              <a:gd name="T7" fmla="*/ 834 h 342"/>
                              <a:gd name="T8" fmla="+- 0 10976 10040"/>
                              <a:gd name="T9" fmla="*/ T8 w 936"/>
                              <a:gd name="T10" fmla="+- 0 492 492"/>
                              <a:gd name="T11" fmla="*/ 492 h 342"/>
                              <a:gd name="T12" fmla="+- 0 10040 10040"/>
                              <a:gd name="T13" fmla="*/ T12 w 936"/>
                              <a:gd name="T14" fmla="+- 0 492 492"/>
                              <a:gd name="T15" fmla="*/ 492 h 342"/>
                              <a:gd name="T16" fmla="+- 0 10040 10040"/>
                              <a:gd name="T17" fmla="*/ T16 w 936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36" h="342">
                                <a:moveTo>
                                  <a:pt x="0" y="342"/>
                                </a:moveTo>
                                <a:lnTo>
                                  <a:pt x="936" y="342"/>
                                </a:lnTo>
                                <a:lnTo>
                                  <a:pt x="9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2" o:spid="_x0000_s1026" style="position:absolute;margin-left:502pt;margin-top:24.6pt;width:46.8pt;height:17.1pt;z-index:-251671040;mso-position-horizontal-relative:page" coordorigin="10040,492" coordsize="93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">
                <v:shape id="Freeform 343" o:spid="_x0000_s1027" style="position:absolute;left:10040;top:492;width:936;height:342;visibility:visible;mso-wrap-style:square;v-text-anchor:top" coordsize="93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iVKMIA&#10;AADbAAAADwAAAGRycy9kb3ducmV2LnhtbESPUWvCMBSF3wf+h3AF32bqEKnVKCJMHAhj1h9wSa5t&#10;aXNTmhi7f78MBns8nHO+w9nuR9uJSINvHCtYzDMQxNqZhisFt/L9NQfhA7LBzjEp+CYP+93kZYuF&#10;cU/+ongNlUgQ9gUqqEPoCym9rsmin7ueOHl3N1gMSQ6VNAM+E9x28i3LVtJiw2mhxp6ONen2+rAK&#10;In22dPpYx/ahy1velF5Huig1m46HDYhAY/gP/7XPRkG+hN8v6QfI3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uJUowgAAANsAAAAPAAAAAAAAAAAAAAAAAJgCAABkcnMvZG93&#10;bnJldi54bWxQSwUGAAAAAAQABAD1AAAAhwMAAAAA&#10;" path="m,342r936,l936,,,,,342xe" filled="f" strokeweight=".1pt">
                  <v:path arrowok="t" o:connecttype="custom" o:connectlocs="0,834;936,834;936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11430</wp:posOffset>
                </wp:positionV>
                <wp:extent cx="985520" cy="217170"/>
                <wp:effectExtent l="5715" t="11430" r="8890" b="9525"/>
                <wp:wrapNone/>
                <wp:docPr id="81" name="Group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520" cy="217170"/>
                          <a:chOff x="1584" y="18"/>
                          <a:chExt cx="1552" cy="342"/>
                        </a:xfrm>
                      </wpg:grpSpPr>
                      <wps:wsp>
                        <wps:cNvPr id="82" name="Freeform 363"/>
                        <wps:cNvSpPr>
                          <a:spLocks/>
                        </wps:cNvSpPr>
                        <wps:spPr bwMode="auto">
                          <a:xfrm>
                            <a:off x="1584" y="18"/>
                            <a:ext cx="1552" cy="342"/>
                          </a:xfrm>
                          <a:custGeom>
                            <a:avLst/>
                            <a:gdLst>
                              <a:gd name="T0" fmla="+- 0 1584 1584"/>
                              <a:gd name="T1" fmla="*/ T0 w 1552"/>
                              <a:gd name="T2" fmla="+- 0 360 18"/>
                              <a:gd name="T3" fmla="*/ 360 h 342"/>
                              <a:gd name="T4" fmla="+- 0 3136 1584"/>
                              <a:gd name="T5" fmla="*/ T4 w 1552"/>
                              <a:gd name="T6" fmla="+- 0 360 18"/>
                              <a:gd name="T7" fmla="*/ 360 h 342"/>
                              <a:gd name="T8" fmla="+- 0 3136 1584"/>
                              <a:gd name="T9" fmla="*/ T8 w 1552"/>
                              <a:gd name="T10" fmla="+- 0 18 18"/>
                              <a:gd name="T11" fmla="*/ 18 h 342"/>
                              <a:gd name="T12" fmla="+- 0 1584 1584"/>
                              <a:gd name="T13" fmla="*/ T12 w 1552"/>
                              <a:gd name="T14" fmla="+- 0 18 18"/>
                              <a:gd name="T15" fmla="*/ 18 h 342"/>
                              <a:gd name="T16" fmla="+- 0 1584 1584"/>
                              <a:gd name="T17" fmla="*/ T16 w 1552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2" h="342">
                                <a:moveTo>
                                  <a:pt x="0" y="342"/>
                                </a:moveTo>
                                <a:lnTo>
                                  <a:pt x="1552" y="342"/>
                                </a:lnTo>
                                <a:lnTo>
                                  <a:pt x="1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2" o:spid="_x0000_s1026" style="position:absolute;margin-left:79.2pt;margin-top:.9pt;width:77.6pt;height:17.1pt;z-index:-251670016;mso-position-horizontal-relative:page" coordorigin="1584,18" coordsize="15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">
                <v:shape id="Freeform 363" o:spid="_x0000_s1027" style="position:absolute;left:1584;top:18;width:1552;height:342;visibility:visible;mso-wrap-style:square;v-text-anchor:top" coordsize="15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EvkMQA&#10;AADbAAAADwAAAGRycy9kb3ducmV2LnhtbESPQWvCQBSE74L/YXmF3symHoLErFIU0UOhNA32+pp9&#10;ZkOzb2N2jem/7xYKPQ4z8w1TbCfbiZEG3zpW8JSkIIhrp1tuFFTvh8UKhA/IGjvHpOCbPGw381mB&#10;uXZ3fqOxDI2IEPY5KjAh9LmUvjZk0SeuJ47exQ0WQ5RDI/WA9wi3nVymaSYtthwXDPa0M1R/lTer&#10;APl4vb7uzUvV2vPls8z8qfyolXp8mJ7XIAJN4T/81z5pBasl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xL5DEAAAA2wAAAA8AAAAAAAAAAAAAAAAAmAIAAGRycy9k&#10;b3ducmV2LnhtbFBLBQYAAAAABAAEAPUAAACJAwAAAAA=&#10;" path="m,342r1552,l1552,,,,,342xe" filled="f" strokeweight=".1pt">
                  <v:path arrowok="t" o:connecttype="custom" o:connectlocs="0,360;1552,360;1552,18;0,18;0,360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ov do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57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prov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 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</w:p>
    <w:p w:rsidR="001C6B87" w:rsidRPr="008A5981" w:rsidRDefault="003E4D59" w:rsidP="001C6B87">
      <w:pPr>
        <w:tabs>
          <w:tab w:val="left" w:pos="2720"/>
          <w:tab w:val="left" w:pos="5180"/>
          <w:tab w:val="left" w:pos="8020"/>
          <w:tab w:val="left" w:pos="8880"/>
          <w:tab w:val="left" w:pos="9140"/>
          <w:tab w:val="left" w:pos="9280"/>
        </w:tabs>
        <w:spacing w:after="0" w:line="491" w:lineRule="auto"/>
        <w:ind w:left="218" w:right="86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4114800</wp:posOffset>
                </wp:positionH>
                <wp:positionV relativeFrom="paragraph">
                  <wp:posOffset>10795</wp:posOffset>
                </wp:positionV>
                <wp:extent cx="1233170" cy="217170"/>
                <wp:effectExtent l="9525" t="10795" r="5080" b="10160"/>
                <wp:wrapNone/>
                <wp:docPr id="79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217170"/>
                          <a:chOff x="6054" y="1442"/>
                          <a:chExt cx="1942" cy="342"/>
                        </a:xfrm>
                      </wpg:grpSpPr>
                      <wps:wsp>
                        <wps:cNvPr id="80" name="Freeform 329"/>
                        <wps:cNvSpPr>
                          <a:spLocks/>
                        </wps:cNvSpPr>
                        <wps:spPr bwMode="auto">
                          <a:xfrm>
                            <a:off x="6054" y="1442"/>
                            <a:ext cx="1942" cy="342"/>
                          </a:xfrm>
                          <a:custGeom>
                            <a:avLst/>
                            <a:gdLst>
                              <a:gd name="T0" fmla="+- 0 6054 6054"/>
                              <a:gd name="T1" fmla="*/ T0 w 1942"/>
                              <a:gd name="T2" fmla="+- 0 1784 1442"/>
                              <a:gd name="T3" fmla="*/ 1784 h 342"/>
                              <a:gd name="T4" fmla="+- 0 7996 6054"/>
                              <a:gd name="T5" fmla="*/ T4 w 1942"/>
                              <a:gd name="T6" fmla="+- 0 1784 1442"/>
                              <a:gd name="T7" fmla="*/ 1784 h 342"/>
                              <a:gd name="T8" fmla="+- 0 7996 6054"/>
                              <a:gd name="T9" fmla="*/ T8 w 1942"/>
                              <a:gd name="T10" fmla="+- 0 1442 1442"/>
                              <a:gd name="T11" fmla="*/ 1442 h 342"/>
                              <a:gd name="T12" fmla="+- 0 6054 6054"/>
                              <a:gd name="T13" fmla="*/ T12 w 1942"/>
                              <a:gd name="T14" fmla="+- 0 1442 1442"/>
                              <a:gd name="T15" fmla="*/ 1442 h 342"/>
                              <a:gd name="T16" fmla="+- 0 6054 6054"/>
                              <a:gd name="T17" fmla="*/ T16 w 1942"/>
                              <a:gd name="T18" fmla="+- 0 1784 1442"/>
                              <a:gd name="T19" fmla="*/ 178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2" h="342">
                                <a:moveTo>
                                  <a:pt x="0" y="342"/>
                                </a:moveTo>
                                <a:lnTo>
                                  <a:pt x="1942" y="342"/>
                                </a:lnTo>
                                <a:lnTo>
                                  <a:pt x="1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324pt;margin-top:.85pt;width:97.1pt;height:17.1pt;z-index:-251672064;mso-position-horizontal-relative:page" coordorigin="6054,1442" coordsize="19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">
                <v:shape id="Freeform 329" o:spid="_x0000_s1027" style="position:absolute;left:6054;top:1442;width:1942;height:342;visibility:visible;mso-wrap-style:square;v-text-anchor:top" coordsize="194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aW0L0A&#10;AADbAAAADwAAAGRycy9kb3ducmV2LnhtbERPzYrCMBC+C75DGMGbpqsg2jWKCoI3tbsPMCazTdlm&#10;Upuo9e3NQfD48f0v152rxZ3aUHlW8DXOQBBrbyouFfz+7EdzECEiG6w9k4InBViv+r0l5sY/+Ez3&#10;IpYihXDIUYGNscmlDNqSwzD2DXHi/nzrMCbYltK0+EjhrpaTLJtJhxWnBosN7Szp/+LmFGy2V3vS&#10;epotivMRZTetLrXeKTUcdJtvEJG6+BG/3QejYJ7Wpy/pB8jV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GaW0L0AAADbAAAADwAAAAAAAAAAAAAAAACYAgAAZHJzL2Rvd25yZXYu&#10;eG1sUEsFBgAAAAAEAAQA9QAAAIIDAAAAAA==&#10;" path="m,342r1942,l1942,,,,,342xe" filled="f" strokeweight=".1pt">
                  <v:path arrowok="t" o:connecttype="custom" o:connectlocs="0,1784;1942,1784;1942,1442;0,1442;0,1784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F33288">
        <w:rPr>
          <w:rFonts w:ascii="Trebuchet MS" w:eastAsia="Trebuchet MS" w:hAnsi="Trebuchet MS" w:cs="Trebuchet MS"/>
          <w:sz w:val="20"/>
          <w:szCs w:val="20"/>
          <w:lang w:val="it-IT"/>
        </w:rPr>
        <w:t xml:space="preserve">     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</w:p>
    <w:p w:rsidR="001C6B87" w:rsidRPr="008A5981" w:rsidRDefault="003E4D59" w:rsidP="001C6B87">
      <w:pPr>
        <w:tabs>
          <w:tab w:val="left" w:pos="5520"/>
        </w:tabs>
        <w:spacing w:after="0" w:line="231" w:lineRule="exact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10160</wp:posOffset>
                </wp:positionV>
                <wp:extent cx="2861310" cy="217170"/>
                <wp:effectExtent l="10160" t="10160" r="5080" b="10795"/>
                <wp:wrapNone/>
                <wp:docPr id="77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17170"/>
                          <a:chOff x="1366" y="16"/>
                          <a:chExt cx="4506" cy="342"/>
                        </a:xfrm>
                      </wpg:grpSpPr>
                      <wps:wsp>
                        <wps:cNvPr id="78" name="Freeform 311"/>
                        <wps:cNvSpPr>
                          <a:spLocks/>
                        </wps:cNvSpPr>
                        <wps:spPr bwMode="auto">
                          <a:xfrm>
                            <a:off x="1366" y="16"/>
                            <a:ext cx="4506" cy="342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4506"/>
                              <a:gd name="T2" fmla="+- 0 358 16"/>
                              <a:gd name="T3" fmla="*/ 358 h 342"/>
                              <a:gd name="T4" fmla="+- 0 5872 1366"/>
                              <a:gd name="T5" fmla="*/ T4 w 4506"/>
                              <a:gd name="T6" fmla="+- 0 358 16"/>
                              <a:gd name="T7" fmla="*/ 358 h 342"/>
                              <a:gd name="T8" fmla="+- 0 5872 1366"/>
                              <a:gd name="T9" fmla="*/ T8 w 4506"/>
                              <a:gd name="T10" fmla="+- 0 16 16"/>
                              <a:gd name="T11" fmla="*/ 16 h 342"/>
                              <a:gd name="T12" fmla="+- 0 1366 1366"/>
                              <a:gd name="T13" fmla="*/ T12 w 4506"/>
                              <a:gd name="T14" fmla="+- 0 16 16"/>
                              <a:gd name="T15" fmla="*/ 16 h 342"/>
                              <a:gd name="T16" fmla="+- 0 1366 1366"/>
                              <a:gd name="T17" fmla="*/ T16 w 4506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06" h="342">
                                <a:moveTo>
                                  <a:pt x="0" y="342"/>
                                </a:moveTo>
                                <a:lnTo>
                                  <a:pt x="4506" y="342"/>
                                </a:lnTo>
                                <a:lnTo>
                                  <a:pt x="4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0" o:spid="_x0000_s1026" style="position:absolute;margin-left:68.3pt;margin-top:.8pt;width:225.3pt;height:17.1pt;z-index:-251668992;mso-position-horizontal-relative:page" coordorigin="1366,16" coordsize="450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">
                <v:shape id="Freeform 311" o:spid="_x0000_s1027" style="position:absolute;left:1366;top:16;width:4506;height:342;visibility:visible;mso-wrap-style:square;v-text-anchor:top" coordsize="450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4m18IA&#10;AADbAAAADwAAAGRycy9kb3ducmV2LnhtbERPXWvCMBR9F/wP4Qp709QxdFTTMgeDoQxRC+Lbpblr&#10;uzU3XZJp9dcvD8IeD+d7mfemFWdyvrGsYDpJQBCXVjdcKSgOb+NnED4ga2wtk4Ireciz4WCJqbYX&#10;3tF5HyoRQ9inqKAOoUul9GVNBv3EdsSR+7TOYIjQVVI7vMRw08rHJJlJgw3Hhho7eq2p/N7/GgWY&#10;nDbbD79+Kla3Do8/X3O8GafUw6h/WYAI1Id/8d39rhXM49j4Jf4Amf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nibXwgAAANsAAAAPAAAAAAAAAAAAAAAAAJgCAABkcnMvZG93&#10;bnJldi54bWxQSwUGAAAAAAQABAD1AAAAhwMAAAAA&#10;" path="m,342r4506,l4506,,,,,342xe" filled="f" strokeweight=".1pt">
                  <v:path arrowok="t" o:connecttype="custom" o:connectlocs="0,358;4506,358;4506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10160</wp:posOffset>
                </wp:positionV>
                <wp:extent cx="2839720" cy="217170"/>
                <wp:effectExtent l="9525" t="10160" r="8255" b="10795"/>
                <wp:wrapNone/>
                <wp:docPr id="75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720" cy="217170"/>
                          <a:chOff x="6390" y="16"/>
                          <a:chExt cx="4472" cy="342"/>
                        </a:xfrm>
                      </wpg:grpSpPr>
                      <wps:wsp>
                        <wps:cNvPr id="76" name="Freeform 345"/>
                        <wps:cNvSpPr>
                          <a:spLocks/>
                        </wps:cNvSpPr>
                        <wps:spPr bwMode="auto">
                          <a:xfrm>
                            <a:off x="6390" y="16"/>
                            <a:ext cx="4472" cy="342"/>
                          </a:xfrm>
                          <a:custGeom>
                            <a:avLst/>
                            <a:gdLst>
                              <a:gd name="T0" fmla="+- 0 6390 6390"/>
                              <a:gd name="T1" fmla="*/ T0 w 4472"/>
                              <a:gd name="T2" fmla="+- 0 358 16"/>
                              <a:gd name="T3" fmla="*/ 358 h 342"/>
                              <a:gd name="T4" fmla="+- 0 10862 6390"/>
                              <a:gd name="T5" fmla="*/ T4 w 4472"/>
                              <a:gd name="T6" fmla="+- 0 358 16"/>
                              <a:gd name="T7" fmla="*/ 358 h 342"/>
                              <a:gd name="T8" fmla="+- 0 10862 6390"/>
                              <a:gd name="T9" fmla="*/ T8 w 4472"/>
                              <a:gd name="T10" fmla="+- 0 16 16"/>
                              <a:gd name="T11" fmla="*/ 16 h 342"/>
                              <a:gd name="T12" fmla="+- 0 6390 6390"/>
                              <a:gd name="T13" fmla="*/ T12 w 4472"/>
                              <a:gd name="T14" fmla="+- 0 16 16"/>
                              <a:gd name="T15" fmla="*/ 16 h 342"/>
                              <a:gd name="T16" fmla="+- 0 6390 6390"/>
                              <a:gd name="T17" fmla="*/ T16 w 4472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72" h="342">
                                <a:moveTo>
                                  <a:pt x="0" y="342"/>
                                </a:moveTo>
                                <a:lnTo>
                                  <a:pt x="4472" y="342"/>
                                </a:lnTo>
                                <a:lnTo>
                                  <a:pt x="4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4" o:spid="_x0000_s1026" style="position:absolute;margin-left:319.5pt;margin-top:.8pt;width:223.6pt;height:17.1pt;z-index:-251667968;mso-position-horizontal-relative:page" coordorigin="6390,16" coordsize="447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">
                <v:shape id="Freeform 345" o:spid="_x0000_s1027" style="position:absolute;left:6390;top:16;width:4472;height:342;visibility:visible;mso-wrap-style:square;v-text-anchor:top" coordsize="447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6v4sQA&#10;AADbAAAADwAAAGRycy9kb3ducmV2LnhtbESPQWsCMRSE74L/ITzBW81qxZbVKCKKlXpxW/D62Lxu&#10;QjcvyybVtb/eFAoeh5n5hlmsOleLC7XBelYwHmUgiEuvLVcKPj92T68gQkTWWHsmBTcKsFr2ewvM&#10;tb/yiS5FrESCcMhRgYmxyaUMpSGHYeQb4uR9+dZhTLKtpG7xmuCulpMsm0mHltOCwYY2hsrv4scp&#10;sM/nqdmZ6WFbbG/Bjn/L9/3kqNRw0K3nICJ18RH+b79pBS8z+PuSfo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+r+LEAAAA2wAAAA8AAAAAAAAAAAAAAAAAmAIAAGRycy9k&#10;b3ducmV2LnhtbFBLBQYAAAAABAAEAPUAAACJAwAAAAA=&#10;" path="m,342r4472,l4472,,,,,342xe" filled="f" strokeweight=".1pt">
                  <v:path arrowok="t" o:connecttype="custom" o:connectlocs="0,358;4472,358;4472,16;0,16;0,358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1C6B87" w:rsidRPr="008A5981" w:rsidRDefault="001C6B87" w:rsidP="001C6B87">
      <w:pPr>
        <w:spacing w:before="4" w:after="0" w:line="240" w:lineRule="exact"/>
        <w:rPr>
          <w:sz w:val="24"/>
          <w:szCs w:val="24"/>
          <w:lang w:val="it-IT"/>
        </w:rPr>
      </w:pPr>
    </w:p>
    <w:p w:rsidR="001C6B87" w:rsidRPr="008A5981" w:rsidRDefault="003E4D59" w:rsidP="001C6B87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146050</wp:posOffset>
                </wp:positionV>
                <wp:extent cx="6376670" cy="217170"/>
                <wp:effectExtent l="10160" t="12700" r="13970" b="8255"/>
                <wp:wrapNone/>
                <wp:docPr id="73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76670" cy="217170"/>
                          <a:chOff x="676" y="230"/>
                          <a:chExt cx="10042" cy="342"/>
                        </a:xfrm>
                      </wpg:grpSpPr>
                      <wps:wsp>
                        <wps:cNvPr id="74" name="Freeform 331"/>
                        <wps:cNvSpPr>
                          <a:spLocks/>
                        </wps:cNvSpPr>
                        <wps:spPr bwMode="auto">
                          <a:xfrm>
                            <a:off x="676" y="230"/>
                            <a:ext cx="10042" cy="342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10042"/>
                              <a:gd name="T2" fmla="+- 0 572 230"/>
                              <a:gd name="T3" fmla="*/ 572 h 342"/>
                              <a:gd name="T4" fmla="+- 0 10718 676"/>
                              <a:gd name="T5" fmla="*/ T4 w 10042"/>
                              <a:gd name="T6" fmla="+- 0 572 230"/>
                              <a:gd name="T7" fmla="*/ 572 h 342"/>
                              <a:gd name="T8" fmla="+- 0 10718 676"/>
                              <a:gd name="T9" fmla="*/ T8 w 10042"/>
                              <a:gd name="T10" fmla="+- 0 230 230"/>
                              <a:gd name="T11" fmla="*/ 230 h 342"/>
                              <a:gd name="T12" fmla="+- 0 676 676"/>
                              <a:gd name="T13" fmla="*/ T12 w 10042"/>
                              <a:gd name="T14" fmla="+- 0 230 230"/>
                              <a:gd name="T15" fmla="*/ 230 h 342"/>
                              <a:gd name="T16" fmla="+- 0 676 676"/>
                              <a:gd name="T17" fmla="*/ T16 w 10042"/>
                              <a:gd name="T18" fmla="+- 0 572 230"/>
                              <a:gd name="T19" fmla="*/ 572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42" h="342">
                                <a:moveTo>
                                  <a:pt x="0" y="342"/>
                                </a:moveTo>
                                <a:lnTo>
                                  <a:pt x="10042" y="342"/>
                                </a:lnTo>
                                <a:lnTo>
                                  <a:pt x="100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0" o:spid="_x0000_s1026" style="position:absolute;margin-left:33.8pt;margin-top:11.5pt;width:502.1pt;height:17.1pt;z-index:-251666944;mso-position-horizontal-relative:page" coordorigin="676,230" coordsize="100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">
                <v:shape id="Freeform 331" o:spid="_x0000_s1027" style="position:absolute;left:676;top:230;width:10042;height:342;visibility:visible;mso-wrap-style:square;v-text-anchor:top" coordsize="1004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W4w8QA&#10;AADbAAAADwAAAGRycy9kb3ducmV2LnhtbESPS4vCQBCE78L+h6GFvelE8Zl1FBEXVgXBx8Vbb6ZN&#10;wmZ6QmY2xn/vCILHoqq+omaLxhSipsrllhX0uhEI4sTqnFMF59N3ZwLCeWSNhWVScCcHi/lHa4ax&#10;tjc+UH30qQgQdjEqyLwvYyldkpFB17UlcfCutjLog6xSqSu8BbgpZD+KRtJgzmEhw5JWGSV/x3+j&#10;YHVajre76+/wMK3XetPnMtnXF6U+283yC4Snxr/Dr/aPVjAewPNL+AF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+luMPEAAAA2wAAAA8AAAAAAAAAAAAAAAAAmAIAAGRycy9k&#10;b3ducmV2LnhtbFBLBQYAAAAABAAEAPUAAACJAwAAAAA=&#10;" path="m,342r10042,l10042,,,,,342xe" filled="f" strokeweight=".1pt">
                  <v:path arrowok="t" o:connecttype="custom" o:connectlocs="0,572;10042,572;10042,230;0,230;0,572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Le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after="0" w:line="200" w:lineRule="exact"/>
        <w:rPr>
          <w:sz w:val="20"/>
          <w:szCs w:val="20"/>
          <w:lang w:val="it-IT"/>
        </w:rPr>
      </w:pPr>
    </w:p>
    <w:p w:rsidR="001C6B87" w:rsidRPr="008A5981" w:rsidRDefault="001C6B87" w:rsidP="001C6B87">
      <w:pPr>
        <w:spacing w:before="16" w:after="0" w:line="240" w:lineRule="exact"/>
        <w:rPr>
          <w:sz w:val="24"/>
          <w:szCs w:val="24"/>
          <w:lang w:val="it-IT"/>
        </w:rPr>
      </w:pPr>
    </w:p>
    <w:p w:rsidR="001C6B87" w:rsidRPr="008A5981" w:rsidRDefault="003E4D59" w:rsidP="001C6B87">
      <w:pPr>
        <w:tabs>
          <w:tab w:val="left" w:pos="5040"/>
          <w:tab w:val="left" w:pos="8020"/>
          <w:tab w:val="left" w:pos="9280"/>
        </w:tabs>
        <w:spacing w:after="0" w:line="490" w:lineRule="auto"/>
        <w:ind w:left="218" w:right="862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1071880</wp:posOffset>
                </wp:positionH>
                <wp:positionV relativeFrom="paragraph">
                  <wp:posOffset>11430</wp:posOffset>
                </wp:positionV>
                <wp:extent cx="4241800" cy="217170"/>
                <wp:effectExtent l="5080" t="11430" r="10795" b="9525"/>
                <wp:wrapNone/>
                <wp:docPr id="71" name="Group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1800" cy="217170"/>
                          <a:chOff x="1688" y="18"/>
                          <a:chExt cx="6680" cy="342"/>
                        </a:xfrm>
                      </wpg:grpSpPr>
                      <wps:wsp>
                        <wps:cNvPr id="72" name="Freeform 333"/>
                        <wps:cNvSpPr>
                          <a:spLocks/>
                        </wps:cNvSpPr>
                        <wps:spPr bwMode="auto">
                          <a:xfrm>
                            <a:off x="1688" y="18"/>
                            <a:ext cx="6680" cy="342"/>
                          </a:xfrm>
                          <a:custGeom>
                            <a:avLst/>
                            <a:gdLst>
                              <a:gd name="T0" fmla="+- 0 1688 1688"/>
                              <a:gd name="T1" fmla="*/ T0 w 6680"/>
                              <a:gd name="T2" fmla="+- 0 360 18"/>
                              <a:gd name="T3" fmla="*/ 360 h 342"/>
                              <a:gd name="T4" fmla="+- 0 8368 1688"/>
                              <a:gd name="T5" fmla="*/ T4 w 6680"/>
                              <a:gd name="T6" fmla="+- 0 360 18"/>
                              <a:gd name="T7" fmla="*/ 360 h 342"/>
                              <a:gd name="T8" fmla="+- 0 8368 1688"/>
                              <a:gd name="T9" fmla="*/ T8 w 6680"/>
                              <a:gd name="T10" fmla="+- 0 18 18"/>
                              <a:gd name="T11" fmla="*/ 18 h 342"/>
                              <a:gd name="T12" fmla="+- 0 1688 1688"/>
                              <a:gd name="T13" fmla="*/ T12 w 6680"/>
                              <a:gd name="T14" fmla="+- 0 18 18"/>
                              <a:gd name="T15" fmla="*/ 18 h 342"/>
                              <a:gd name="T16" fmla="+- 0 1688 1688"/>
                              <a:gd name="T17" fmla="*/ T16 w 6680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680" h="342">
                                <a:moveTo>
                                  <a:pt x="0" y="342"/>
                                </a:moveTo>
                                <a:lnTo>
                                  <a:pt x="6680" y="342"/>
                                </a:lnTo>
                                <a:lnTo>
                                  <a:pt x="6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2" o:spid="_x0000_s1026" style="position:absolute;margin-left:84.4pt;margin-top:.9pt;width:334pt;height:17.1pt;z-index:-251665920;mso-position-horizontal-relative:page" coordorigin="1688,18" coordsize="668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">
                <v:shape id="Freeform 333" o:spid="_x0000_s1027" style="position:absolute;left:1688;top:18;width:6680;height:342;visibility:visible;mso-wrap-style:square;v-text-anchor:top" coordsize="668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yzMMA&#10;AADbAAAADwAAAGRycy9kb3ducmV2LnhtbESPQWvCQBSE74X+h+UJvZmNodUYXaUIll7VNnh8ZJ9J&#10;2uzbkF2T9N+7gtDjMDPfMOvtaBrRU+dqywpmUQyCuLC65lLB12k/TUE4j6yxsUwK/sjBdvP8tMZM&#10;24EP1B99KQKEXYYKKu/bTEpXVGTQRbYlDt7FdgZ9kF0pdYdDgJtGJnE8lwZrDgsVtrSrqPg9Xo0C&#10;mX+/GW1e02X8c02Lj3NuF02i1MtkfF+B8DT6//Cj/akVLBK4fw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NyzMMAAADbAAAADwAAAAAAAAAAAAAAAACYAgAAZHJzL2Rv&#10;d25yZXYueG1sUEsFBgAAAAAEAAQA9QAAAIgDAAAAAA==&#10;" path="m,342r6680,l6680,,,,,342xe" filled="f" strokeweight=".1pt">
                  <v:path arrowok="t" o:connecttype="custom" o:connectlocs="0,360;6680,360;6680,18;0,18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5702300</wp:posOffset>
                </wp:positionH>
                <wp:positionV relativeFrom="paragraph">
                  <wp:posOffset>11430</wp:posOffset>
                </wp:positionV>
                <wp:extent cx="477520" cy="217170"/>
                <wp:effectExtent l="6350" t="11430" r="11430" b="9525"/>
                <wp:wrapNone/>
                <wp:docPr id="69" name="Group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17170"/>
                          <a:chOff x="8980" y="18"/>
                          <a:chExt cx="752" cy="342"/>
                        </a:xfrm>
                      </wpg:grpSpPr>
                      <wps:wsp>
                        <wps:cNvPr id="70" name="Freeform 335"/>
                        <wps:cNvSpPr>
                          <a:spLocks/>
                        </wps:cNvSpPr>
                        <wps:spPr bwMode="auto">
                          <a:xfrm>
                            <a:off x="8980" y="18"/>
                            <a:ext cx="752" cy="342"/>
                          </a:xfrm>
                          <a:custGeom>
                            <a:avLst/>
                            <a:gdLst>
                              <a:gd name="T0" fmla="+- 0 8980 8980"/>
                              <a:gd name="T1" fmla="*/ T0 w 752"/>
                              <a:gd name="T2" fmla="+- 0 360 18"/>
                              <a:gd name="T3" fmla="*/ 360 h 342"/>
                              <a:gd name="T4" fmla="+- 0 9732 8980"/>
                              <a:gd name="T5" fmla="*/ T4 w 752"/>
                              <a:gd name="T6" fmla="+- 0 360 18"/>
                              <a:gd name="T7" fmla="*/ 360 h 342"/>
                              <a:gd name="T8" fmla="+- 0 9732 8980"/>
                              <a:gd name="T9" fmla="*/ T8 w 752"/>
                              <a:gd name="T10" fmla="+- 0 18 18"/>
                              <a:gd name="T11" fmla="*/ 18 h 342"/>
                              <a:gd name="T12" fmla="+- 0 8980 8980"/>
                              <a:gd name="T13" fmla="*/ T12 w 752"/>
                              <a:gd name="T14" fmla="+- 0 18 18"/>
                              <a:gd name="T15" fmla="*/ 18 h 342"/>
                              <a:gd name="T16" fmla="+- 0 8980 8980"/>
                              <a:gd name="T17" fmla="*/ T16 w 752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" h="342">
                                <a:moveTo>
                                  <a:pt x="0" y="342"/>
                                </a:moveTo>
                                <a:lnTo>
                                  <a:pt x="752" y="342"/>
                                </a:lnTo>
                                <a:lnTo>
                                  <a:pt x="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4" o:spid="_x0000_s1026" style="position:absolute;margin-left:449pt;margin-top:.9pt;width:37.6pt;height:17.1pt;z-index:-251664896;mso-position-horizontal-relative:page" coordorigin="8980,18" coordsize="7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">
                <v:shape id="Freeform 335" o:spid="_x0000_s1027" style="position:absolute;left:8980;top:18;width:752;height:342;visibility:visible;mso-wrap-style:square;v-text-anchor:top" coordsize="7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Wgzr0A&#10;AADbAAAADwAAAGRycy9kb3ducmV2LnhtbERPy4rCMBTdD/gP4QqzG1PFF9UoKgijK61+wKW5ttXm&#10;pjRR49+bheDycN7zZTC1eFDrKssK+r0EBHFudcWFgvNp+zcF4TyyxtoyKXiRg+Wi8zPHVNsnH+mR&#10;+ULEEHYpKii9b1IpXV6SQdezDXHkLrY16CNsC6lbfMZwU8tBkoylwYpjQ4kNbUrKb9ndKDgEzvvX&#10;mve7LAtrOxmO7o52Sv12w2oGwlPwX/HH/a8VTOL6+CX+ALl4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eWgzr0AAADbAAAADwAAAAAAAAAAAAAAAACYAgAAZHJzL2Rvd25yZXYu&#10;eG1sUEsFBgAAAAAEAAQA9QAAAIIDAAAAAA==&#10;" path="m,342r752,l752,,,,,342xe" filled="f" strokeweight=".1pt">
                  <v:path arrowok="t" o:connecttype="custom" o:connectlocs="0,360;752,360;752,18;0,18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ragraph">
                  <wp:posOffset>312420</wp:posOffset>
                </wp:positionV>
                <wp:extent cx="4936490" cy="217170"/>
                <wp:effectExtent l="11430" t="7620" r="5080" b="13335"/>
                <wp:wrapNone/>
                <wp:docPr id="67" name="Group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36490" cy="217170"/>
                          <a:chOff x="1668" y="492"/>
                          <a:chExt cx="7774" cy="342"/>
                        </a:xfrm>
                      </wpg:grpSpPr>
                      <wps:wsp>
                        <wps:cNvPr id="68" name="Freeform 337"/>
                        <wps:cNvSpPr>
                          <a:spLocks/>
                        </wps:cNvSpPr>
                        <wps:spPr bwMode="auto">
                          <a:xfrm>
                            <a:off x="1668" y="492"/>
                            <a:ext cx="7774" cy="342"/>
                          </a:xfrm>
                          <a:custGeom>
                            <a:avLst/>
                            <a:gdLst>
                              <a:gd name="T0" fmla="+- 0 1668 1668"/>
                              <a:gd name="T1" fmla="*/ T0 w 7774"/>
                              <a:gd name="T2" fmla="+- 0 834 492"/>
                              <a:gd name="T3" fmla="*/ 834 h 342"/>
                              <a:gd name="T4" fmla="+- 0 9442 1668"/>
                              <a:gd name="T5" fmla="*/ T4 w 7774"/>
                              <a:gd name="T6" fmla="+- 0 834 492"/>
                              <a:gd name="T7" fmla="*/ 834 h 342"/>
                              <a:gd name="T8" fmla="+- 0 9442 1668"/>
                              <a:gd name="T9" fmla="*/ T8 w 7774"/>
                              <a:gd name="T10" fmla="+- 0 492 492"/>
                              <a:gd name="T11" fmla="*/ 492 h 342"/>
                              <a:gd name="T12" fmla="+- 0 1668 1668"/>
                              <a:gd name="T13" fmla="*/ T12 w 7774"/>
                              <a:gd name="T14" fmla="+- 0 492 492"/>
                              <a:gd name="T15" fmla="*/ 492 h 342"/>
                              <a:gd name="T16" fmla="+- 0 1668 1668"/>
                              <a:gd name="T17" fmla="*/ T16 w 7774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774" h="342">
                                <a:moveTo>
                                  <a:pt x="0" y="342"/>
                                </a:moveTo>
                                <a:lnTo>
                                  <a:pt x="7774" y="342"/>
                                </a:lnTo>
                                <a:lnTo>
                                  <a:pt x="7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6" o:spid="_x0000_s1026" style="position:absolute;margin-left:83.4pt;margin-top:24.6pt;width:388.7pt;height:17.1pt;z-index:-251663872;mso-position-horizontal-relative:page" coordorigin="1668,492" coordsize="7774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">
                <v:shape id="Freeform 337" o:spid="_x0000_s1027" style="position:absolute;left:1668;top:492;width:7774;height:342;visibility:visible;mso-wrap-style:square;v-text-anchor:top" coordsize="7774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odLsMA&#10;AADbAAAADwAAAGRycy9kb3ducmV2LnhtbERPS2vCQBC+F/oflil4KbrRg7TRVUqpoHhI6+PgbciO&#10;SWh2Nu6umv77zqHQ48f3ni9716obhdh4NjAeZaCIS28brgwc9qvhC6iYkC22nsnAD0VYLh4f5phb&#10;f+cvuu1SpSSEY44G6pS6XOtY1uQwjnxHLNzZB4dJYKi0DXiXcNfqSZZNtcOGpaHGjt5rKr93Vye9&#10;n9ti/BrO2+fjJlsXzcfmUkxOxgye+rcZqER9+hf/udfWwFTGyhf5AX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lodLsMAAADbAAAADwAAAAAAAAAAAAAAAACYAgAAZHJzL2Rv&#10;d25yZXYueG1sUEsFBgAAAAAEAAQA9QAAAIgDAAAAAA==&#10;" path="m,342r7774,l7774,,,,,342xe" filled="f" strokeweight=".1pt">
                  <v:path arrowok="t" o:connecttype="custom" o:connectlocs="0,834;7774,834;7774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6399530</wp:posOffset>
                </wp:positionH>
                <wp:positionV relativeFrom="paragraph">
                  <wp:posOffset>312420</wp:posOffset>
                </wp:positionV>
                <wp:extent cx="477520" cy="217170"/>
                <wp:effectExtent l="8255" t="7620" r="9525" b="13335"/>
                <wp:wrapNone/>
                <wp:docPr id="65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17170"/>
                          <a:chOff x="10078" y="492"/>
                          <a:chExt cx="752" cy="342"/>
                        </a:xfrm>
                      </wpg:grpSpPr>
                      <wps:wsp>
                        <wps:cNvPr id="66" name="Freeform 339"/>
                        <wps:cNvSpPr>
                          <a:spLocks/>
                        </wps:cNvSpPr>
                        <wps:spPr bwMode="auto">
                          <a:xfrm>
                            <a:off x="10078" y="492"/>
                            <a:ext cx="752" cy="342"/>
                          </a:xfrm>
                          <a:custGeom>
                            <a:avLst/>
                            <a:gdLst>
                              <a:gd name="T0" fmla="+- 0 10078 10078"/>
                              <a:gd name="T1" fmla="*/ T0 w 752"/>
                              <a:gd name="T2" fmla="+- 0 834 492"/>
                              <a:gd name="T3" fmla="*/ 834 h 342"/>
                              <a:gd name="T4" fmla="+- 0 10830 10078"/>
                              <a:gd name="T5" fmla="*/ T4 w 752"/>
                              <a:gd name="T6" fmla="+- 0 834 492"/>
                              <a:gd name="T7" fmla="*/ 834 h 342"/>
                              <a:gd name="T8" fmla="+- 0 10830 10078"/>
                              <a:gd name="T9" fmla="*/ T8 w 752"/>
                              <a:gd name="T10" fmla="+- 0 492 492"/>
                              <a:gd name="T11" fmla="*/ 492 h 342"/>
                              <a:gd name="T12" fmla="+- 0 10078 10078"/>
                              <a:gd name="T13" fmla="*/ T12 w 752"/>
                              <a:gd name="T14" fmla="+- 0 492 492"/>
                              <a:gd name="T15" fmla="*/ 492 h 342"/>
                              <a:gd name="T16" fmla="+- 0 10078 10078"/>
                              <a:gd name="T17" fmla="*/ T16 w 752"/>
                              <a:gd name="T18" fmla="+- 0 834 492"/>
                              <a:gd name="T19" fmla="*/ 834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" h="342">
                                <a:moveTo>
                                  <a:pt x="0" y="342"/>
                                </a:moveTo>
                                <a:lnTo>
                                  <a:pt x="752" y="342"/>
                                </a:lnTo>
                                <a:lnTo>
                                  <a:pt x="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8" o:spid="_x0000_s1026" style="position:absolute;margin-left:503.9pt;margin-top:24.6pt;width:37.6pt;height:17.1pt;z-index:-251662848;mso-position-horizontal-relative:page" coordorigin="10078,492" coordsize="7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">
                <v:shape id="Freeform 339" o:spid="_x0000_s1027" style="position:absolute;left:10078;top:492;width:752;height:342;visibility:visible;mso-wrap-style:square;v-text-anchor:top" coordsize="7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kL/MMA&#10;AADbAAAADwAAAGRycy9kb3ducmV2LnhtbESPwWrDMBBE74H+g9hCb7Gc0DrFtRKSQKHJKXH6AYu1&#10;td1aK2Mptvr3VSGQ4zAzb5hiE0wnRhpca1nBIklBEFdWt1wr+Ly8z19BOI+ssbNMCn7JwWb9MCsw&#10;13biM42lr0WEsMtRQeN9n0vpqoYMusT2xNH7soNBH+VQSz3gFOGmk8s0zaTBluNCgz3tG6p+yqtR&#10;cApcLb47Ph7KMuzs6vnl6uig1NNj2L6B8BT8PXxrf2gFWQb/X+IP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kL/MMAAADbAAAADwAAAAAAAAAAAAAAAACYAgAAZHJzL2Rv&#10;d25yZXYueG1sUEsFBgAAAAAEAAQA9QAAAIgDAAAAAA==&#10;" path="m,342r752,l752,,,,,342xe" filled="f" strokeweight=".1pt">
                  <v:path arrowok="t" o:connecttype="custom" o:connectlocs="0,834;752,834;752,492;0,492;0,834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6475730</wp:posOffset>
                </wp:positionH>
                <wp:positionV relativeFrom="paragraph">
                  <wp:posOffset>11430</wp:posOffset>
                </wp:positionV>
                <wp:extent cx="477520" cy="217170"/>
                <wp:effectExtent l="8255" t="11430" r="9525" b="9525"/>
                <wp:wrapNone/>
                <wp:docPr id="63" name="Group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17170"/>
                          <a:chOff x="10198" y="18"/>
                          <a:chExt cx="752" cy="342"/>
                        </a:xfrm>
                      </wpg:grpSpPr>
                      <wps:wsp>
                        <wps:cNvPr id="64" name="Freeform 347"/>
                        <wps:cNvSpPr>
                          <a:spLocks/>
                        </wps:cNvSpPr>
                        <wps:spPr bwMode="auto">
                          <a:xfrm>
                            <a:off x="10198" y="18"/>
                            <a:ext cx="752" cy="342"/>
                          </a:xfrm>
                          <a:custGeom>
                            <a:avLst/>
                            <a:gdLst>
                              <a:gd name="T0" fmla="+- 0 10198 10198"/>
                              <a:gd name="T1" fmla="*/ T0 w 752"/>
                              <a:gd name="T2" fmla="+- 0 360 18"/>
                              <a:gd name="T3" fmla="*/ 360 h 342"/>
                              <a:gd name="T4" fmla="+- 0 10950 10198"/>
                              <a:gd name="T5" fmla="*/ T4 w 752"/>
                              <a:gd name="T6" fmla="+- 0 360 18"/>
                              <a:gd name="T7" fmla="*/ 360 h 342"/>
                              <a:gd name="T8" fmla="+- 0 10950 10198"/>
                              <a:gd name="T9" fmla="*/ T8 w 752"/>
                              <a:gd name="T10" fmla="+- 0 18 18"/>
                              <a:gd name="T11" fmla="*/ 18 h 342"/>
                              <a:gd name="T12" fmla="+- 0 10198 10198"/>
                              <a:gd name="T13" fmla="*/ T12 w 752"/>
                              <a:gd name="T14" fmla="+- 0 18 18"/>
                              <a:gd name="T15" fmla="*/ 18 h 342"/>
                              <a:gd name="T16" fmla="+- 0 10198 10198"/>
                              <a:gd name="T17" fmla="*/ T16 w 752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" h="342">
                                <a:moveTo>
                                  <a:pt x="0" y="342"/>
                                </a:moveTo>
                                <a:lnTo>
                                  <a:pt x="752" y="342"/>
                                </a:lnTo>
                                <a:lnTo>
                                  <a:pt x="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6" o:spid="_x0000_s1026" style="position:absolute;margin-left:509.9pt;margin-top:.9pt;width:37.6pt;height:17.1pt;z-index:-251661824;mso-position-horizontal-relative:page" coordorigin="10198,18" coordsize="7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">
                <v:shape id="Freeform 347" o:spid="_x0000_s1027" style="position:absolute;left:10198;top:18;width:752;height:342;visibility:visible;mso-wrap-style:square;v-text-anchor:top" coordsize="7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wEMEA&#10;AADbAAAADwAAAGRycy9kb3ducmV2LnhtbESP3YrCMBSE7xd8h3AE79ZU8Y9qFBUE3au1+gCH5thW&#10;m5PSRI1vb4SFvRxm5htmsQqmFg9qXWVZwaCfgCDOra64UHA+7b5nIJxH1lhbJgUvcrBadr4WmGr7&#10;5CM9Ml+ICGGXooLS+yaV0uUlGXR92xBH72Jbgz7KtpC6xWeEm1oOk2QiDVYcF0psaFtSfsvuRsFv&#10;4HxwrfnnkGVhY6ej8d3RQaleN6znIDwF/x/+a++1gskIPl/iD5DL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HMBDBAAAA2wAAAA8AAAAAAAAAAAAAAAAAmAIAAGRycy9kb3du&#10;cmV2LnhtbFBLBQYAAAAABAAEAPUAAACGAwAAAAA=&#10;" path="m,342r752,l752,,,,,342xe" filled="f" strokeweight=".1pt">
                  <v:path arrowok="t" o:connecttype="custom" o:connectlocs="0,360;752,360;752,18;0,18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ragraph">
                  <wp:posOffset>614680</wp:posOffset>
                </wp:positionV>
                <wp:extent cx="2524760" cy="217170"/>
                <wp:effectExtent l="12065" t="5080" r="6350" b="6350"/>
                <wp:wrapNone/>
                <wp:docPr id="61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4760" cy="217170"/>
                          <a:chOff x="1474" y="968"/>
                          <a:chExt cx="3976" cy="342"/>
                        </a:xfrm>
                      </wpg:grpSpPr>
                      <wps:wsp>
                        <wps:cNvPr id="62" name="Freeform 353"/>
                        <wps:cNvSpPr>
                          <a:spLocks/>
                        </wps:cNvSpPr>
                        <wps:spPr bwMode="auto">
                          <a:xfrm>
                            <a:off x="1474" y="968"/>
                            <a:ext cx="3976" cy="342"/>
                          </a:xfrm>
                          <a:custGeom>
                            <a:avLst/>
                            <a:gdLst>
                              <a:gd name="T0" fmla="+- 0 1474 1474"/>
                              <a:gd name="T1" fmla="*/ T0 w 3976"/>
                              <a:gd name="T2" fmla="+- 0 1310 968"/>
                              <a:gd name="T3" fmla="*/ 1310 h 342"/>
                              <a:gd name="T4" fmla="+- 0 5450 1474"/>
                              <a:gd name="T5" fmla="*/ T4 w 3976"/>
                              <a:gd name="T6" fmla="+- 0 1310 968"/>
                              <a:gd name="T7" fmla="*/ 1310 h 342"/>
                              <a:gd name="T8" fmla="+- 0 5450 1474"/>
                              <a:gd name="T9" fmla="*/ T8 w 3976"/>
                              <a:gd name="T10" fmla="+- 0 968 968"/>
                              <a:gd name="T11" fmla="*/ 968 h 342"/>
                              <a:gd name="T12" fmla="+- 0 1474 1474"/>
                              <a:gd name="T13" fmla="*/ T12 w 3976"/>
                              <a:gd name="T14" fmla="+- 0 968 968"/>
                              <a:gd name="T15" fmla="*/ 968 h 342"/>
                              <a:gd name="T16" fmla="+- 0 1474 1474"/>
                              <a:gd name="T17" fmla="*/ T16 w 3976"/>
                              <a:gd name="T18" fmla="+- 0 1310 968"/>
                              <a:gd name="T19" fmla="*/ 131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976" h="342">
                                <a:moveTo>
                                  <a:pt x="0" y="342"/>
                                </a:moveTo>
                                <a:lnTo>
                                  <a:pt x="3976" y="342"/>
                                </a:lnTo>
                                <a:lnTo>
                                  <a:pt x="39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2" o:spid="_x0000_s1026" style="position:absolute;margin-left:73.7pt;margin-top:48.4pt;width:198.8pt;height:17.1pt;z-index:-251660800;mso-position-horizontal-relative:page" coordorigin="1474,968" coordsize="397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">
                <v:shape id="Freeform 353" o:spid="_x0000_s1027" style="position:absolute;left:1474;top:968;width:3976;height:342;visibility:visible;mso-wrap-style:square;v-text-anchor:top" coordsize="397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rwhMQA&#10;AADbAAAADwAAAGRycy9kb3ducmV2LnhtbESPQWsCMRSE70L/Q3gFL9LNdg9StkYpLYIeFGtbz4/N&#10;283SzcuSRF399aZQ8DjMzDfMbDHYTpzIh9axgucsB0FcOd1yo+D7a/n0AiJEZI2dY1JwoQCL+cNo&#10;hqV2Z/6k0z42IkE4lKjAxNiXUobKkMWQuZ44ebXzFmOSvpHa4znBbSeLPJ9Kiy2nBYM9vRuqfvdH&#10;q4Dzw3Xnt+tNV2NxmFjzM/iPpVLjx+HtFUSkId7D/+2VVjAt4O9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q8ITEAAAA2wAAAA8AAAAAAAAAAAAAAAAAmAIAAGRycy9k&#10;b3ducmV2LnhtbFBLBQYAAAAABAAEAPUAAACJAwAAAAA=&#10;" path="m,342r3976,l3976,,,,,342xe" filled="f" strokeweight=".1pt">
                  <v:path arrowok="t" o:connecttype="custom" o:connectlocs="0,1310;3976,1310;3976,968;0,968;0,131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3752850</wp:posOffset>
                </wp:positionH>
                <wp:positionV relativeFrom="paragraph">
                  <wp:posOffset>614680</wp:posOffset>
                </wp:positionV>
                <wp:extent cx="1233170" cy="217170"/>
                <wp:effectExtent l="9525" t="5080" r="5080" b="6350"/>
                <wp:wrapNone/>
                <wp:docPr id="59" name="Group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217170"/>
                          <a:chOff x="5910" y="968"/>
                          <a:chExt cx="1942" cy="342"/>
                        </a:xfrm>
                      </wpg:grpSpPr>
                      <wps:wsp>
                        <wps:cNvPr id="60" name="Freeform 355"/>
                        <wps:cNvSpPr>
                          <a:spLocks/>
                        </wps:cNvSpPr>
                        <wps:spPr bwMode="auto">
                          <a:xfrm>
                            <a:off x="5910" y="968"/>
                            <a:ext cx="1942" cy="342"/>
                          </a:xfrm>
                          <a:custGeom>
                            <a:avLst/>
                            <a:gdLst>
                              <a:gd name="T0" fmla="+- 0 5910 5910"/>
                              <a:gd name="T1" fmla="*/ T0 w 1942"/>
                              <a:gd name="T2" fmla="+- 0 1310 968"/>
                              <a:gd name="T3" fmla="*/ 1310 h 342"/>
                              <a:gd name="T4" fmla="+- 0 7852 5910"/>
                              <a:gd name="T5" fmla="*/ T4 w 1942"/>
                              <a:gd name="T6" fmla="+- 0 1310 968"/>
                              <a:gd name="T7" fmla="*/ 1310 h 342"/>
                              <a:gd name="T8" fmla="+- 0 7852 5910"/>
                              <a:gd name="T9" fmla="*/ T8 w 1942"/>
                              <a:gd name="T10" fmla="+- 0 968 968"/>
                              <a:gd name="T11" fmla="*/ 968 h 342"/>
                              <a:gd name="T12" fmla="+- 0 5910 5910"/>
                              <a:gd name="T13" fmla="*/ T12 w 1942"/>
                              <a:gd name="T14" fmla="+- 0 968 968"/>
                              <a:gd name="T15" fmla="*/ 968 h 342"/>
                              <a:gd name="T16" fmla="+- 0 5910 5910"/>
                              <a:gd name="T17" fmla="*/ T16 w 1942"/>
                              <a:gd name="T18" fmla="+- 0 1310 968"/>
                              <a:gd name="T19" fmla="*/ 131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2" h="342">
                                <a:moveTo>
                                  <a:pt x="0" y="342"/>
                                </a:moveTo>
                                <a:lnTo>
                                  <a:pt x="1942" y="342"/>
                                </a:lnTo>
                                <a:lnTo>
                                  <a:pt x="1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4" o:spid="_x0000_s1026" style="position:absolute;margin-left:295.5pt;margin-top:48.4pt;width:97.1pt;height:17.1pt;z-index:-251659776;mso-position-horizontal-relative:page" coordorigin="5910,968" coordsize="19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">
                <v:shape id="Freeform 355" o:spid="_x0000_s1027" style="position:absolute;left:5910;top:968;width:1942;height:342;visibility:visible;mso-wrap-style:square;v-text-anchor:top" coordsize="194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pwKr0A&#10;AADbAAAADwAAAGRycy9kb3ducmV2LnhtbERPzYrCMBC+C75DGMGbpqsg2jWKCoI3tbsPMCazTdlm&#10;Upuo9e3NQfD48f0v152rxZ3aUHlW8DXOQBBrbyouFfz+7EdzECEiG6w9k4InBViv+r0l5sY/+Ez3&#10;IpYihXDIUYGNscmlDNqSwzD2DXHi/nzrMCbYltK0+EjhrpaTLJtJhxWnBosN7Szp/+LmFGy2V3vS&#10;epotivMRZTetLrXeKTUcdJtvEJG6+BG/3QejYJbWpy/pB8jV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qGpwKr0AAADbAAAADwAAAAAAAAAAAAAAAACYAgAAZHJzL2Rvd25yZXYu&#10;eG1sUEsFBgAAAAAEAAQA9QAAAIIDAAAAAA==&#10;" path="m,342r1942,l1942,,,,,342xe" filled="f" strokeweight=".1pt">
                  <v:path arrowok="t" o:connecttype="custom" o:connectlocs="0,1310;1942,1310;1942,968;0,968;0,1310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26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w w:val="66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CAP 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az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n °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f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x</w:t>
      </w:r>
    </w:p>
    <w:p w:rsidR="001C6B87" w:rsidRPr="008A5981" w:rsidRDefault="003E4D59" w:rsidP="001C6B87">
      <w:pPr>
        <w:tabs>
          <w:tab w:val="left" w:pos="5520"/>
        </w:tabs>
        <w:spacing w:before="1"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867410</wp:posOffset>
                </wp:positionH>
                <wp:positionV relativeFrom="paragraph">
                  <wp:posOffset>10795</wp:posOffset>
                </wp:positionV>
                <wp:extent cx="2861310" cy="217170"/>
                <wp:effectExtent l="10160" t="10795" r="5080" b="10160"/>
                <wp:wrapNone/>
                <wp:docPr id="57" name="Group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1310" cy="217170"/>
                          <a:chOff x="1366" y="17"/>
                          <a:chExt cx="4506" cy="342"/>
                        </a:xfrm>
                      </wpg:grpSpPr>
                      <wps:wsp>
                        <wps:cNvPr id="58" name="Freeform 349"/>
                        <wps:cNvSpPr>
                          <a:spLocks/>
                        </wps:cNvSpPr>
                        <wps:spPr bwMode="auto">
                          <a:xfrm>
                            <a:off x="1366" y="17"/>
                            <a:ext cx="4506" cy="342"/>
                          </a:xfrm>
                          <a:custGeom>
                            <a:avLst/>
                            <a:gdLst>
                              <a:gd name="T0" fmla="+- 0 1366 1366"/>
                              <a:gd name="T1" fmla="*/ T0 w 4506"/>
                              <a:gd name="T2" fmla="+- 0 359 17"/>
                              <a:gd name="T3" fmla="*/ 359 h 342"/>
                              <a:gd name="T4" fmla="+- 0 5872 1366"/>
                              <a:gd name="T5" fmla="*/ T4 w 4506"/>
                              <a:gd name="T6" fmla="+- 0 359 17"/>
                              <a:gd name="T7" fmla="*/ 359 h 342"/>
                              <a:gd name="T8" fmla="+- 0 5872 1366"/>
                              <a:gd name="T9" fmla="*/ T8 w 4506"/>
                              <a:gd name="T10" fmla="+- 0 17 17"/>
                              <a:gd name="T11" fmla="*/ 17 h 342"/>
                              <a:gd name="T12" fmla="+- 0 1366 1366"/>
                              <a:gd name="T13" fmla="*/ T12 w 4506"/>
                              <a:gd name="T14" fmla="+- 0 17 17"/>
                              <a:gd name="T15" fmla="*/ 17 h 342"/>
                              <a:gd name="T16" fmla="+- 0 1366 1366"/>
                              <a:gd name="T17" fmla="*/ T16 w 4506"/>
                              <a:gd name="T18" fmla="+- 0 359 17"/>
                              <a:gd name="T19" fmla="*/ 359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506" h="342">
                                <a:moveTo>
                                  <a:pt x="0" y="342"/>
                                </a:moveTo>
                                <a:lnTo>
                                  <a:pt x="4506" y="342"/>
                                </a:lnTo>
                                <a:lnTo>
                                  <a:pt x="45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8" o:spid="_x0000_s1026" style="position:absolute;margin-left:68.3pt;margin-top:.85pt;width:225.3pt;height:17.1pt;z-index:-251658752;mso-position-horizontal-relative:page" coordorigin="1366,17" coordsize="450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">
                <v:shape id="Freeform 349" o:spid="_x0000_s1027" style="position:absolute;left:1366;top:17;width:4506;height:342;visibility:visible;mso-wrap-style:square;v-text-anchor:top" coordsize="450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t6t8EA&#10;AADbAAAADwAAAGRycy9kb3ducmV2LnhtbERPTWsCMRC9C/6HMII3zVraWrZGsUJBLEW0gngbNtPd&#10;1c1kTaKu/npzEDw+3vdo0phKnMn50rKCQT8BQZxZXXKuYPP33fsA4QOyxsoyKbiSh8m43Rphqu2F&#10;V3Reh1zEEPYpKihCqFMpfVaQQd+3NXHk/q0zGCJ0udQOLzHcVPIlSd6lwZJjQ4E1zQrKDuuTUYDJ&#10;7mf56xevm69bjdvjfog345TqdprpJ4hATXiKH+65VvAWx8Yv8QfI8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rerfBAAAA2wAAAA8AAAAAAAAAAAAAAAAAmAIAAGRycy9kb3du&#10;cmV2LnhtbFBLBQYAAAAABAAEAPUAAACGAwAAAAA=&#10;" path="m,342r4506,l4506,,,,,342xe" filled="f" strokeweight=".1pt">
                  <v:path arrowok="t" o:connecttype="custom" o:connectlocs="0,359;4506,359;4506,17;0,17;0,359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10795</wp:posOffset>
                </wp:positionV>
                <wp:extent cx="2839720" cy="217170"/>
                <wp:effectExtent l="9525" t="10795" r="8255" b="10160"/>
                <wp:wrapNone/>
                <wp:docPr id="55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39720" cy="217170"/>
                          <a:chOff x="6390" y="17"/>
                          <a:chExt cx="4472" cy="342"/>
                        </a:xfrm>
                      </wpg:grpSpPr>
                      <wps:wsp>
                        <wps:cNvPr id="56" name="Freeform 351"/>
                        <wps:cNvSpPr>
                          <a:spLocks/>
                        </wps:cNvSpPr>
                        <wps:spPr bwMode="auto">
                          <a:xfrm>
                            <a:off x="6390" y="17"/>
                            <a:ext cx="4472" cy="342"/>
                          </a:xfrm>
                          <a:custGeom>
                            <a:avLst/>
                            <a:gdLst>
                              <a:gd name="T0" fmla="+- 0 6390 6390"/>
                              <a:gd name="T1" fmla="*/ T0 w 4472"/>
                              <a:gd name="T2" fmla="+- 0 359 17"/>
                              <a:gd name="T3" fmla="*/ 359 h 342"/>
                              <a:gd name="T4" fmla="+- 0 10862 6390"/>
                              <a:gd name="T5" fmla="*/ T4 w 4472"/>
                              <a:gd name="T6" fmla="+- 0 359 17"/>
                              <a:gd name="T7" fmla="*/ 359 h 342"/>
                              <a:gd name="T8" fmla="+- 0 10862 6390"/>
                              <a:gd name="T9" fmla="*/ T8 w 4472"/>
                              <a:gd name="T10" fmla="+- 0 17 17"/>
                              <a:gd name="T11" fmla="*/ 17 h 342"/>
                              <a:gd name="T12" fmla="+- 0 6390 6390"/>
                              <a:gd name="T13" fmla="*/ T12 w 4472"/>
                              <a:gd name="T14" fmla="+- 0 17 17"/>
                              <a:gd name="T15" fmla="*/ 17 h 342"/>
                              <a:gd name="T16" fmla="+- 0 6390 6390"/>
                              <a:gd name="T17" fmla="*/ T16 w 4472"/>
                              <a:gd name="T18" fmla="+- 0 359 17"/>
                              <a:gd name="T19" fmla="*/ 359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472" h="342">
                                <a:moveTo>
                                  <a:pt x="0" y="342"/>
                                </a:moveTo>
                                <a:lnTo>
                                  <a:pt x="4472" y="342"/>
                                </a:lnTo>
                                <a:lnTo>
                                  <a:pt x="44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319.5pt;margin-top:.85pt;width:223.6pt;height:17.1pt;z-index:-251657728;mso-position-horizontal-relative:page" coordorigin="6390,17" coordsize="447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">
                <v:shape id="Freeform 351" o:spid="_x0000_s1027" style="position:absolute;left:6390;top:17;width:4472;height:342;visibility:visible;mso-wrap-style:square;v-text-anchor:top" coordsize="447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vzgsQA&#10;AADbAAAADwAAAGRycy9kb3ducmV2LnhtbESPT2sCMRTE74V+h/AK3jTrX8rWKEWUVuylW8HrY/O6&#10;Cd28LJuoq5/eCEKPw8z8hpkvO1eLE7XBelYwHGQgiEuvLVcK9j+b/iuIEJE11p5JwYUCLBfPT3PM&#10;tT/zN52KWIkE4ZCjAhNjk0sZSkMOw8A3xMn79a3DmGRbSd3iOcFdLUdZNpMOLacFgw2tDJV/xdEp&#10;sOPDxGzMZLsu1pdgh9dy9zH6Uqr30r2/gYjUxf/wo/2pFUxncP+Sfo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L84LEAAAA2wAAAA8AAAAAAAAAAAAAAAAAmAIAAGRycy9k&#10;b3ducmV2LnhtbFBLBQYAAAAABAAEAPUAAACJAwAAAAA=&#10;" path="m,342r4472,l4472,,,,,342xe" filled="f" strokeweight=".1pt">
                  <v:path arrowok="t" o:connecttype="custom" o:connectlocs="0,359;4472,359;4472,17;0,17;0,359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-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</w:p>
    <w:p w:rsidR="001C6B87" w:rsidRPr="008A5981" w:rsidRDefault="001C6B87" w:rsidP="001C6B87">
      <w:pPr>
        <w:spacing w:before="6" w:after="0" w:line="260" w:lineRule="exact"/>
        <w:rPr>
          <w:sz w:val="26"/>
          <w:szCs w:val="26"/>
          <w:lang w:val="it-IT"/>
        </w:rPr>
      </w:pPr>
    </w:p>
    <w:p w:rsidR="001C6B87" w:rsidRPr="008A5981" w:rsidRDefault="003E4D59" w:rsidP="001C6B87">
      <w:pPr>
        <w:tabs>
          <w:tab w:val="left" w:pos="3700"/>
        </w:tabs>
        <w:spacing w:after="0" w:line="370" w:lineRule="auto"/>
        <w:ind w:left="218" w:right="2036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238760</wp:posOffset>
                </wp:positionV>
                <wp:extent cx="1633220" cy="217170"/>
                <wp:effectExtent l="10795" t="10160" r="13335" b="10795"/>
                <wp:wrapNone/>
                <wp:docPr id="53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3220" cy="217170"/>
                          <a:chOff x="1472" y="376"/>
                          <a:chExt cx="2572" cy="342"/>
                        </a:xfrm>
                      </wpg:grpSpPr>
                      <wps:wsp>
                        <wps:cNvPr id="54" name="Freeform 341"/>
                        <wps:cNvSpPr>
                          <a:spLocks/>
                        </wps:cNvSpPr>
                        <wps:spPr bwMode="auto">
                          <a:xfrm>
                            <a:off x="1472" y="376"/>
                            <a:ext cx="2572" cy="342"/>
                          </a:xfrm>
                          <a:custGeom>
                            <a:avLst/>
                            <a:gdLst>
                              <a:gd name="T0" fmla="+- 0 1472 1472"/>
                              <a:gd name="T1" fmla="*/ T0 w 2572"/>
                              <a:gd name="T2" fmla="+- 0 718 376"/>
                              <a:gd name="T3" fmla="*/ 718 h 342"/>
                              <a:gd name="T4" fmla="+- 0 4044 1472"/>
                              <a:gd name="T5" fmla="*/ T4 w 2572"/>
                              <a:gd name="T6" fmla="+- 0 718 376"/>
                              <a:gd name="T7" fmla="*/ 718 h 342"/>
                              <a:gd name="T8" fmla="+- 0 4044 1472"/>
                              <a:gd name="T9" fmla="*/ T8 w 2572"/>
                              <a:gd name="T10" fmla="+- 0 376 376"/>
                              <a:gd name="T11" fmla="*/ 376 h 342"/>
                              <a:gd name="T12" fmla="+- 0 1472 1472"/>
                              <a:gd name="T13" fmla="*/ T12 w 2572"/>
                              <a:gd name="T14" fmla="+- 0 376 376"/>
                              <a:gd name="T15" fmla="*/ 376 h 342"/>
                              <a:gd name="T16" fmla="+- 0 1472 1472"/>
                              <a:gd name="T17" fmla="*/ T16 w 2572"/>
                              <a:gd name="T18" fmla="+- 0 718 376"/>
                              <a:gd name="T19" fmla="*/ 71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72" h="342">
                                <a:moveTo>
                                  <a:pt x="0" y="342"/>
                                </a:moveTo>
                                <a:lnTo>
                                  <a:pt x="2572" y="342"/>
                                </a:lnTo>
                                <a:lnTo>
                                  <a:pt x="25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0" o:spid="_x0000_s1026" style="position:absolute;margin-left:73.6pt;margin-top:18.8pt;width:128.6pt;height:17.1pt;z-index:-251656704;mso-position-horizontal-relative:page" coordorigin="1472,376" coordsize="257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">
                <v:shape id="Freeform 341" o:spid="_x0000_s1027" style="position:absolute;left:1472;top:376;width:2572;height:342;visibility:visible;mso-wrap-style:square;v-text-anchor:top" coordsize="257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naf8IA&#10;AADbAAAADwAAAGRycy9kb3ducmV2LnhtbESPQYvCMBSE74L/ITzBi2iq6CLVKCIIHryoC3p8JM+2&#10;2LyUJtbqrzfCwh6HmfmGWa5bW4qGal84VjAeJSCItTMFZwp+z7vhHIQPyAZLx6TgRR7Wq25nialx&#10;Tz5ScwqZiBD2KSrIQ6hSKb3OyaIfuYo4ejdXWwxR1pk0NT4j3JZykiQ/0mLBcSHHirY56fvpYSPl&#10;vDW36UHvZs178LpcWn2dPLRS/V67WYAI1Ib/8F97bxTMpvD9En+AXH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6dp/wgAAANsAAAAPAAAAAAAAAAAAAAAAAJgCAABkcnMvZG93&#10;bnJldi54bWxQSwUGAAAAAAQABAD1AAAAhwMAAAAA&#10;" path="m,342r2572,l2572,,,,,342xe" filled="f" strokeweight=".1pt">
                  <v:path arrowok="t" o:connecttype="custom" o:connectlocs="0,718;2572,718;2572,376;0,376;0,71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5739130</wp:posOffset>
                </wp:positionH>
                <wp:positionV relativeFrom="paragraph">
                  <wp:posOffset>10160</wp:posOffset>
                </wp:positionV>
                <wp:extent cx="477520" cy="217170"/>
                <wp:effectExtent l="5080" t="10160" r="12700" b="10795"/>
                <wp:wrapNone/>
                <wp:docPr id="51" name="Group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7520" cy="217170"/>
                          <a:chOff x="9038" y="16"/>
                          <a:chExt cx="752" cy="342"/>
                        </a:xfrm>
                      </wpg:grpSpPr>
                      <wps:wsp>
                        <wps:cNvPr id="52" name="Freeform 371"/>
                        <wps:cNvSpPr>
                          <a:spLocks/>
                        </wps:cNvSpPr>
                        <wps:spPr bwMode="auto">
                          <a:xfrm>
                            <a:off x="9038" y="16"/>
                            <a:ext cx="752" cy="342"/>
                          </a:xfrm>
                          <a:custGeom>
                            <a:avLst/>
                            <a:gdLst>
                              <a:gd name="T0" fmla="+- 0 9038 9038"/>
                              <a:gd name="T1" fmla="*/ T0 w 752"/>
                              <a:gd name="T2" fmla="+- 0 358 16"/>
                              <a:gd name="T3" fmla="*/ 358 h 342"/>
                              <a:gd name="T4" fmla="+- 0 9790 9038"/>
                              <a:gd name="T5" fmla="*/ T4 w 752"/>
                              <a:gd name="T6" fmla="+- 0 358 16"/>
                              <a:gd name="T7" fmla="*/ 358 h 342"/>
                              <a:gd name="T8" fmla="+- 0 9790 9038"/>
                              <a:gd name="T9" fmla="*/ T8 w 752"/>
                              <a:gd name="T10" fmla="+- 0 16 16"/>
                              <a:gd name="T11" fmla="*/ 16 h 342"/>
                              <a:gd name="T12" fmla="+- 0 9038 9038"/>
                              <a:gd name="T13" fmla="*/ T12 w 752"/>
                              <a:gd name="T14" fmla="+- 0 16 16"/>
                              <a:gd name="T15" fmla="*/ 16 h 342"/>
                              <a:gd name="T16" fmla="+- 0 9038 9038"/>
                              <a:gd name="T17" fmla="*/ T16 w 752"/>
                              <a:gd name="T18" fmla="+- 0 358 16"/>
                              <a:gd name="T19" fmla="*/ 35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52" h="342">
                                <a:moveTo>
                                  <a:pt x="0" y="342"/>
                                </a:moveTo>
                                <a:lnTo>
                                  <a:pt x="752" y="342"/>
                                </a:lnTo>
                                <a:lnTo>
                                  <a:pt x="7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0" o:spid="_x0000_s1026" style="position:absolute;margin-left:451.9pt;margin-top:.8pt;width:37.6pt;height:17.1pt;z-index:-251655680;mso-position-horizontal-relative:page" coordorigin="9038,16" coordsize="7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">
                <v:shape id="Freeform 371" o:spid="_x0000_s1027" style="position:absolute;left:9038;top:16;width:752;height:342;visibility:visible;mso-wrap-style:square;v-text-anchor:top" coordsize="7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7HQsAA&#10;AADbAAAADwAAAGRycy9kb3ducmV2LnhtbESP0YrCMBRE3xf8h3AF39ZU0V2pRlFBUJ92qx9waa5t&#10;tbkpTdT490YQfBxm5gwzWwRTixu1rrKsYNBPQBDnVldcKDgeNt8TEM4ja6wtk4IHOVjMO18zTLW9&#10;8z/dMl+ICGGXooLS+yaV0uUlGXR92xBH72Rbgz7KtpC6xXuEm1oOk+RHGqw4LpTY0Lqk/JJdjYK/&#10;wPngXPN+l2VhZX9H46ujnVK9blhOQXgK/hN+t7dawXgIry/x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c7HQsAAAADbAAAADwAAAAAAAAAAAAAAAACYAgAAZHJzL2Rvd25y&#10;ZXYueG1sUEsFBgAAAAAEAAQA9QAAAIUDAAAAAA==&#10;" path="m,342r752,l752,,,,,342xe" filled="f" strokeweight=".1pt">
                  <v:path arrowok="t" o:connecttype="custom" o:connectlocs="0,358;752,358;752,16;0,16;0,35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3276600</wp:posOffset>
                </wp:positionH>
                <wp:positionV relativeFrom="paragraph">
                  <wp:posOffset>238760</wp:posOffset>
                </wp:positionV>
                <wp:extent cx="1661160" cy="217170"/>
                <wp:effectExtent l="9525" t="10160" r="5715" b="10795"/>
                <wp:wrapNone/>
                <wp:docPr id="49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1160" cy="217170"/>
                          <a:chOff x="5160" y="376"/>
                          <a:chExt cx="2616" cy="342"/>
                        </a:xfrm>
                      </wpg:grpSpPr>
                      <wps:wsp>
                        <wps:cNvPr id="50" name="Freeform 373"/>
                        <wps:cNvSpPr>
                          <a:spLocks/>
                        </wps:cNvSpPr>
                        <wps:spPr bwMode="auto">
                          <a:xfrm>
                            <a:off x="5160" y="376"/>
                            <a:ext cx="2616" cy="342"/>
                          </a:xfrm>
                          <a:custGeom>
                            <a:avLst/>
                            <a:gdLst>
                              <a:gd name="T0" fmla="+- 0 5160 5160"/>
                              <a:gd name="T1" fmla="*/ T0 w 2616"/>
                              <a:gd name="T2" fmla="+- 0 718 376"/>
                              <a:gd name="T3" fmla="*/ 718 h 342"/>
                              <a:gd name="T4" fmla="+- 0 7776 5160"/>
                              <a:gd name="T5" fmla="*/ T4 w 2616"/>
                              <a:gd name="T6" fmla="+- 0 718 376"/>
                              <a:gd name="T7" fmla="*/ 718 h 342"/>
                              <a:gd name="T8" fmla="+- 0 7776 5160"/>
                              <a:gd name="T9" fmla="*/ T8 w 2616"/>
                              <a:gd name="T10" fmla="+- 0 376 376"/>
                              <a:gd name="T11" fmla="*/ 376 h 342"/>
                              <a:gd name="T12" fmla="+- 0 5160 5160"/>
                              <a:gd name="T13" fmla="*/ T12 w 2616"/>
                              <a:gd name="T14" fmla="+- 0 376 376"/>
                              <a:gd name="T15" fmla="*/ 376 h 342"/>
                              <a:gd name="T16" fmla="+- 0 5160 5160"/>
                              <a:gd name="T17" fmla="*/ T16 w 2616"/>
                              <a:gd name="T18" fmla="+- 0 718 376"/>
                              <a:gd name="T19" fmla="*/ 71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16" h="342">
                                <a:moveTo>
                                  <a:pt x="0" y="342"/>
                                </a:moveTo>
                                <a:lnTo>
                                  <a:pt x="2616" y="342"/>
                                </a:lnTo>
                                <a:lnTo>
                                  <a:pt x="2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2" o:spid="_x0000_s1026" style="position:absolute;margin-left:258pt;margin-top:18.8pt;width:130.8pt;height:17.1pt;z-index:-251654656;mso-position-horizontal-relative:page" coordorigin="5160,376" coordsize="2616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">
                <v:shape id="Freeform 373" o:spid="_x0000_s1027" style="position:absolute;left:5160;top:376;width:2616;height:342;visibility:visible;mso-wrap-style:square;v-text-anchor:top" coordsize="2616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JGtcUA&#10;AADbAAAADwAAAGRycy9kb3ducmV2LnhtbESPTWsCQQyG74L/YYjQm84q1MrqKGJbKBUKfpRew07c&#10;3XYns8xMdfXXN4eCx/DmffJksepco84UYu3ZwHiUgSIuvK25NHA8vA5noGJCtth4JgNXirBa9nsL&#10;zK2/8I7O+1QqgXDM0UCVUptrHYuKHMaRb4klO/ngMMkYSm0DXgTuGj3Jsql2WLNcqLClTUXFz/7X&#10;iYa9fU+e3rl5Hs+yz7D9ou7l+GHMw6Bbz0El6tJ9+b/9Zg08ir38IgD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wka1xQAAANsAAAAPAAAAAAAAAAAAAAAAAJgCAABkcnMv&#10;ZG93bnJldi54bWxQSwUGAAAAAAQABAD1AAAAigMAAAAA&#10;" path="m,342r2616,l2616,,,,,342xe" filled="f" strokeweight=".1pt">
                  <v:path arrowok="t" o:connecttype="custom" o:connectlocs="0,718;2616,718;2616,376;0,376;0,718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="001C6B87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1C6B87"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lb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CIAA</w:t>
      </w:r>
      <w:r w:rsidR="001C6B87" w:rsidRPr="008A5981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rov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pacing w:val="-37"/>
          <w:sz w:val="20"/>
          <w:szCs w:val="20"/>
          <w:lang w:val="it-IT"/>
        </w:rPr>
        <w:t>F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- </w:t>
      </w:r>
      <w:r w:rsidR="001C6B87" w:rsidRPr="008A5981">
        <w:rPr>
          <w:rFonts w:ascii="Trebuchet MS" w:eastAsia="Trebuchet MS" w:hAnsi="Trebuchet MS" w:cs="Trebuchet MS"/>
          <w:spacing w:val="-40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9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before="10" w:after="0" w:line="130" w:lineRule="exact"/>
        <w:rPr>
          <w:sz w:val="13"/>
          <w:szCs w:val="13"/>
          <w:lang w:val="it-IT"/>
        </w:rPr>
      </w:pPr>
    </w:p>
    <w:p w:rsidR="001C6B87" w:rsidRPr="008A5981" w:rsidRDefault="003E4D59" w:rsidP="001C6B87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1154430</wp:posOffset>
                </wp:positionH>
                <wp:positionV relativeFrom="paragraph">
                  <wp:posOffset>11430</wp:posOffset>
                </wp:positionV>
                <wp:extent cx="3803650" cy="217170"/>
                <wp:effectExtent l="11430" t="11430" r="13970" b="9525"/>
                <wp:wrapNone/>
                <wp:docPr id="47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0" cy="217170"/>
                          <a:chOff x="1818" y="18"/>
                          <a:chExt cx="5990" cy="342"/>
                        </a:xfrm>
                      </wpg:grpSpPr>
                      <wps:wsp>
                        <wps:cNvPr id="48" name="Freeform 365"/>
                        <wps:cNvSpPr>
                          <a:spLocks/>
                        </wps:cNvSpPr>
                        <wps:spPr bwMode="auto">
                          <a:xfrm>
                            <a:off x="1818" y="18"/>
                            <a:ext cx="5990" cy="342"/>
                          </a:xfrm>
                          <a:custGeom>
                            <a:avLst/>
                            <a:gdLst>
                              <a:gd name="T0" fmla="+- 0 1818 1818"/>
                              <a:gd name="T1" fmla="*/ T0 w 5990"/>
                              <a:gd name="T2" fmla="+- 0 360 18"/>
                              <a:gd name="T3" fmla="*/ 360 h 342"/>
                              <a:gd name="T4" fmla="+- 0 7808 1818"/>
                              <a:gd name="T5" fmla="*/ T4 w 5990"/>
                              <a:gd name="T6" fmla="+- 0 360 18"/>
                              <a:gd name="T7" fmla="*/ 360 h 342"/>
                              <a:gd name="T8" fmla="+- 0 7808 1818"/>
                              <a:gd name="T9" fmla="*/ T8 w 5990"/>
                              <a:gd name="T10" fmla="+- 0 18 18"/>
                              <a:gd name="T11" fmla="*/ 18 h 342"/>
                              <a:gd name="T12" fmla="+- 0 1818 1818"/>
                              <a:gd name="T13" fmla="*/ T12 w 5990"/>
                              <a:gd name="T14" fmla="+- 0 18 18"/>
                              <a:gd name="T15" fmla="*/ 18 h 342"/>
                              <a:gd name="T16" fmla="+- 0 1818 1818"/>
                              <a:gd name="T17" fmla="*/ T16 w 5990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90" h="342">
                                <a:moveTo>
                                  <a:pt x="0" y="342"/>
                                </a:moveTo>
                                <a:lnTo>
                                  <a:pt x="5990" y="342"/>
                                </a:lnTo>
                                <a:lnTo>
                                  <a:pt x="5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4" o:spid="_x0000_s1026" style="position:absolute;margin-left:90.9pt;margin-top:.9pt;width:299.5pt;height:17.1pt;z-index:-251653632;mso-position-horizontal-relative:page" coordorigin="1818,18" coordsize="599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">
                <v:shape id="Freeform 365" o:spid="_x0000_s1027" style="position:absolute;left:1818;top:18;width:5990;height:342;visibility:visible;mso-wrap-style:square;v-text-anchor:top" coordsize="599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gJCsEA&#10;AADbAAAADwAAAGRycy9kb3ducmV2LnhtbERPz2vCMBS+D/wfwht4GTZVxpDOKCIIXhTWebC3R/Js&#10;szUvpYm1/vfmMNjx4/u92oyuFQP1wXpWMM9yEMTaG8u1gvP3frYEESKywdYzKXhQgM168rLCwvg7&#10;f9FQxlqkEA4FKmhi7Aopg27IYch8R5y4q+8dxgT7Wpoe7ynctXKR5x/SoeXU0GBHu4b0b3lzCjRt&#10;9XCx9mf+uPrKV2X1djxVSk1fx+0niEhj/Bf/uQ9GwXsam76kHy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ICQrBAAAA2wAAAA8AAAAAAAAAAAAAAAAAmAIAAGRycy9kb3du&#10;cmV2LnhtbFBLBQYAAAAABAAEAPUAAACGAwAAAAA=&#10;" path="m,342r5990,l5990,,,,,342xe" filled="f" strokeweight=".1pt">
                  <v:path arrowok="t" o:connecttype="custom" o:connectlocs="0,360;5990,360;5990,18;0,18;0,360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</w:p>
    <w:p w:rsidR="001C6B87" w:rsidRPr="008A5981" w:rsidRDefault="001C6B87" w:rsidP="001C6B87">
      <w:pPr>
        <w:spacing w:before="6" w:after="0" w:line="260" w:lineRule="exact"/>
        <w:rPr>
          <w:sz w:val="26"/>
          <w:szCs w:val="26"/>
          <w:lang w:val="it-IT"/>
        </w:rPr>
      </w:pPr>
    </w:p>
    <w:p w:rsidR="001C6B87" w:rsidRPr="008A5981" w:rsidRDefault="001C6B87" w:rsidP="001C6B87">
      <w:pPr>
        <w:spacing w:after="0" w:line="240" w:lineRule="auto"/>
        <w:ind w:left="21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1C6B87" w:rsidRPr="008A5981" w:rsidRDefault="003E4D59" w:rsidP="001C6B87">
      <w:pPr>
        <w:spacing w:after="0" w:line="232" w:lineRule="exact"/>
        <w:ind w:left="938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38100</wp:posOffset>
                </wp:positionV>
                <wp:extent cx="153670" cy="153670"/>
                <wp:effectExtent l="15875" t="9525" r="11430" b="8255"/>
                <wp:wrapNone/>
                <wp:docPr id="45" name="Group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1120" y="60"/>
                          <a:chExt cx="242" cy="242"/>
                        </a:xfrm>
                      </wpg:grpSpPr>
                      <wps:wsp>
                        <wps:cNvPr id="46" name="Freeform 375"/>
                        <wps:cNvSpPr>
                          <a:spLocks/>
                        </wps:cNvSpPr>
                        <wps:spPr bwMode="auto">
                          <a:xfrm>
                            <a:off x="1120" y="60"/>
                            <a:ext cx="242" cy="242"/>
                          </a:xfrm>
                          <a:custGeom>
                            <a:avLst/>
                            <a:gdLst>
                              <a:gd name="T0" fmla="+- 0 1120 1120"/>
                              <a:gd name="T1" fmla="*/ T0 w 242"/>
                              <a:gd name="T2" fmla="+- 0 302 60"/>
                              <a:gd name="T3" fmla="*/ 302 h 242"/>
                              <a:gd name="T4" fmla="+- 0 1362 1120"/>
                              <a:gd name="T5" fmla="*/ T4 w 242"/>
                              <a:gd name="T6" fmla="+- 0 302 60"/>
                              <a:gd name="T7" fmla="*/ 302 h 242"/>
                              <a:gd name="T8" fmla="+- 0 1362 1120"/>
                              <a:gd name="T9" fmla="*/ T8 w 242"/>
                              <a:gd name="T10" fmla="+- 0 60 60"/>
                              <a:gd name="T11" fmla="*/ 60 h 242"/>
                              <a:gd name="T12" fmla="+- 0 1120 1120"/>
                              <a:gd name="T13" fmla="*/ T12 w 242"/>
                              <a:gd name="T14" fmla="+- 0 60 60"/>
                              <a:gd name="T15" fmla="*/ 60 h 242"/>
                              <a:gd name="T16" fmla="+- 0 1120 1120"/>
                              <a:gd name="T17" fmla="*/ T16 w 242"/>
                              <a:gd name="T18" fmla="+- 0 302 60"/>
                              <a:gd name="T19" fmla="*/ 30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4" o:spid="_x0000_s1026" style="position:absolute;margin-left:56pt;margin-top:3pt;width:12.1pt;height:12.1pt;z-index:-251652608;mso-position-horizontal-relative:page" coordorigin="1120,6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">
                <v:shape id="Freeform 375" o:spid="_x0000_s1027" style="position:absolute;left:1120;top:6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iWzMMA&#10;AADbAAAADwAAAGRycy9kb3ducmV2LnhtbESPT4vCMBTE7wt+h/AEL8ua+oci3aaigiKCh1XZ87N5&#10;2xabl9JErd/eCMIeh5n5DZPOO1OLG7WusqxgNIxAEOdWV1woOB3XXzMQziNrrC2Tggc5mGe9jxQT&#10;be/8Q7eDL0SAsEtQQel9k0jp8pIMuqFtiIP3Z1uDPsi2kLrFe4CbWo6jKJYGKw4LJTa0Kim/HK5G&#10;Qcy/tDudx9Fkc5Z7t7TXZkmfSg363eIbhKfO/4ff7a1WMI3h9SX8AJk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iWzMMAAADbAAAADwAAAAAAAAAAAAAAAACYAgAAZHJzL2Rv&#10;d25yZXYueG1sUEsFBgAAAAAEAAQA9QAAAIgDAAAAAA==&#10;" path="m,242r242,l242,,,,,242xe" filled="f" strokeweight="1.2pt">
                  <v:path arrowok="t" o:connecttype="custom" o:connectlocs="0,302;242,302;242,60;0,60;0,3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4023360</wp:posOffset>
                </wp:positionH>
                <wp:positionV relativeFrom="paragraph">
                  <wp:posOffset>11430</wp:posOffset>
                </wp:positionV>
                <wp:extent cx="1233170" cy="217170"/>
                <wp:effectExtent l="13335" t="11430" r="10795" b="9525"/>
                <wp:wrapNone/>
                <wp:docPr id="43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217170"/>
                          <a:chOff x="6336" y="18"/>
                          <a:chExt cx="1942" cy="342"/>
                        </a:xfrm>
                      </wpg:grpSpPr>
                      <wps:wsp>
                        <wps:cNvPr id="44" name="Freeform 377"/>
                        <wps:cNvSpPr>
                          <a:spLocks/>
                        </wps:cNvSpPr>
                        <wps:spPr bwMode="auto">
                          <a:xfrm>
                            <a:off x="6336" y="18"/>
                            <a:ext cx="1942" cy="342"/>
                          </a:xfrm>
                          <a:custGeom>
                            <a:avLst/>
                            <a:gdLst>
                              <a:gd name="T0" fmla="+- 0 6336 6336"/>
                              <a:gd name="T1" fmla="*/ T0 w 1942"/>
                              <a:gd name="T2" fmla="+- 0 360 18"/>
                              <a:gd name="T3" fmla="*/ 360 h 342"/>
                              <a:gd name="T4" fmla="+- 0 8278 6336"/>
                              <a:gd name="T5" fmla="*/ T4 w 1942"/>
                              <a:gd name="T6" fmla="+- 0 360 18"/>
                              <a:gd name="T7" fmla="*/ 360 h 342"/>
                              <a:gd name="T8" fmla="+- 0 8278 6336"/>
                              <a:gd name="T9" fmla="*/ T8 w 1942"/>
                              <a:gd name="T10" fmla="+- 0 18 18"/>
                              <a:gd name="T11" fmla="*/ 18 h 342"/>
                              <a:gd name="T12" fmla="+- 0 6336 6336"/>
                              <a:gd name="T13" fmla="*/ T12 w 1942"/>
                              <a:gd name="T14" fmla="+- 0 18 18"/>
                              <a:gd name="T15" fmla="*/ 18 h 342"/>
                              <a:gd name="T16" fmla="+- 0 6336 6336"/>
                              <a:gd name="T17" fmla="*/ T16 w 1942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2" h="342">
                                <a:moveTo>
                                  <a:pt x="0" y="342"/>
                                </a:moveTo>
                                <a:lnTo>
                                  <a:pt x="1942" y="342"/>
                                </a:lnTo>
                                <a:lnTo>
                                  <a:pt x="1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6" o:spid="_x0000_s1026" style="position:absolute;margin-left:316.8pt;margin-top:.9pt;width:97.1pt;height:17.1pt;z-index:-251651584;mso-position-horizontal-relative:page" coordorigin="6336,18" coordsize="19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">
                <v:shape id="Freeform 377" o:spid="_x0000_s1027" style="position:absolute;left:6336;top:18;width:1942;height:342;visibility:visible;mso-wrap-style:square;v-text-anchor:top" coordsize="194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QqScIA&#10;AADbAAAADwAAAGRycy9kb3ducmV2LnhtbESPUWvCMBSF34X9h3AHe9N0U0SrsXTCYG/O6g+4Jtem&#10;2Nx0Tabdv1+EgY+Hc853OOticK24Uh8azwpeJxkIYu1Nw7WC4+FjvAARIrLB1jMp+KUAxeZptMbc&#10;+Bvv6VrFWiQIhxwV2Bi7XMqgLTkME98RJ+/se4cxyb6WpsdbgrtWvmXZXDpsOC1Y7GhrSV+qH6eg&#10;fP+2X1pPs2W136Ecps2p1VulXp6HcgUi0hAf4f/2p1Ewm8H9S/oBcvM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5CpJwgAAANsAAAAPAAAAAAAAAAAAAAAAAJgCAABkcnMvZG93&#10;bnJldi54bWxQSwUGAAAAAAQABAD1AAAAhwMAAAAA&#10;" path="m,342r1942,l1942,,,,,342xe" filled="f" strokeweight=".1pt">
                  <v:path arrowok="t" o:connecttype="custom" o:connectlocs="0,360;1942,360;1942,18;0,18;0,360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1C6B87" w:rsidRPr="008A5981" w:rsidRDefault="001C6B87" w:rsidP="001C6B87">
      <w:pPr>
        <w:spacing w:before="6" w:after="0" w:line="260" w:lineRule="exact"/>
        <w:rPr>
          <w:sz w:val="26"/>
          <w:szCs w:val="26"/>
          <w:lang w:val="it-IT"/>
        </w:rPr>
      </w:pPr>
    </w:p>
    <w:p w:rsidR="001C6B87" w:rsidRPr="008A5981" w:rsidRDefault="003E4D59" w:rsidP="001C6B87">
      <w:pPr>
        <w:tabs>
          <w:tab w:val="left" w:pos="5900"/>
        </w:tabs>
        <w:spacing w:after="0" w:line="372" w:lineRule="auto"/>
        <w:ind w:left="218" w:right="4360" w:firstLine="7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429260</wp:posOffset>
                </wp:positionH>
                <wp:positionV relativeFrom="paragraph">
                  <wp:posOffset>448310</wp:posOffset>
                </wp:positionV>
                <wp:extent cx="6572250" cy="217170"/>
                <wp:effectExtent l="10160" t="10160" r="8890" b="10795"/>
                <wp:wrapNone/>
                <wp:docPr id="41" name="Group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2250" cy="217170"/>
                          <a:chOff x="676" y="706"/>
                          <a:chExt cx="10350" cy="342"/>
                        </a:xfrm>
                      </wpg:grpSpPr>
                      <wps:wsp>
                        <wps:cNvPr id="42" name="Freeform 357"/>
                        <wps:cNvSpPr>
                          <a:spLocks/>
                        </wps:cNvSpPr>
                        <wps:spPr bwMode="auto">
                          <a:xfrm>
                            <a:off x="676" y="706"/>
                            <a:ext cx="10350" cy="342"/>
                          </a:xfrm>
                          <a:custGeom>
                            <a:avLst/>
                            <a:gdLst>
                              <a:gd name="T0" fmla="+- 0 676 676"/>
                              <a:gd name="T1" fmla="*/ T0 w 10350"/>
                              <a:gd name="T2" fmla="+- 0 1048 706"/>
                              <a:gd name="T3" fmla="*/ 1048 h 342"/>
                              <a:gd name="T4" fmla="+- 0 11026 676"/>
                              <a:gd name="T5" fmla="*/ T4 w 10350"/>
                              <a:gd name="T6" fmla="+- 0 1048 706"/>
                              <a:gd name="T7" fmla="*/ 1048 h 342"/>
                              <a:gd name="T8" fmla="+- 0 11026 676"/>
                              <a:gd name="T9" fmla="*/ T8 w 10350"/>
                              <a:gd name="T10" fmla="+- 0 706 706"/>
                              <a:gd name="T11" fmla="*/ 706 h 342"/>
                              <a:gd name="T12" fmla="+- 0 676 676"/>
                              <a:gd name="T13" fmla="*/ T12 w 10350"/>
                              <a:gd name="T14" fmla="+- 0 706 706"/>
                              <a:gd name="T15" fmla="*/ 706 h 342"/>
                              <a:gd name="T16" fmla="+- 0 676 676"/>
                              <a:gd name="T17" fmla="*/ T16 w 10350"/>
                              <a:gd name="T18" fmla="+- 0 1048 706"/>
                              <a:gd name="T19" fmla="*/ 104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350" h="342">
                                <a:moveTo>
                                  <a:pt x="0" y="342"/>
                                </a:moveTo>
                                <a:lnTo>
                                  <a:pt x="10350" y="342"/>
                                </a:lnTo>
                                <a:lnTo>
                                  <a:pt x="103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6" o:spid="_x0000_s1026" style="position:absolute;margin-left:33.8pt;margin-top:35.3pt;width:517.5pt;height:17.1pt;z-index:-251650560;mso-position-horizontal-relative:page" coordorigin="676,706" coordsize="1035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">
                <v:shape id="Freeform 357" o:spid="_x0000_s1027" style="position:absolute;left:676;top:706;width:10350;height:342;visibility:visible;mso-wrap-style:square;v-text-anchor:top" coordsize="1035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/FJ8UA&#10;AADbAAAADwAAAGRycy9kb3ducmV2LnhtbESPT2vCQBTE74V+h+UVeil1o4hI6ir+QRQVoeqhx0f2&#10;mQSzb5Ps1sRv7wqCx2FmfsOMJq0pxJVql1tW0O1EIIgTq3NOFZyOy+8hCOeRNRaWScGNHEzG728j&#10;jLVt+JeuB5+KAGEXo4LM+zKW0iUZGXQdWxIH72xrgz7IOpW6xibATSF7UTSQBnMOCxmWNM8ouRz+&#10;jYL936Zsqmq32K603Z6rr9lwYGZKfX600x8Qnlr/Cj/ba62g34PHl/AD5Pg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n8UnxQAAANsAAAAPAAAAAAAAAAAAAAAAAJgCAABkcnMv&#10;ZG93bnJldi54bWxQSwUGAAAAAAQABAD1AAAAigMAAAAA&#10;" path="m,342r10350,l10350,,,,,342xe" filled="f" strokeweight=".1pt">
                  <v:path arrowok="t" o:connecttype="custom" o:connectlocs="0,1048;10350,1048;10350,706;0,706;0,104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38100</wp:posOffset>
                </wp:positionV>
                <wp:extent cx="153670" cy="153670"/>
                <wp:effectExtent l="15875" t="9525" r="11430" b="8255"/>
                <wp:wrapNone/>
                <wp:docPr id="39" name="Group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1120" y="60"/>
                          <a:chExt cx="242" cy="242"/>
                        </a:xfrm>
                      </wpg:grpSpPr>
                      <wps:wsp>
                        <wps:cNvPr id="40" name="Freeform 379"/>
                        <wps:cNvSpPr>
                          <a:spLocks/>
                        </wps:cNvSpPr>
                        <wps:spPr bwMode="auto">
                          <a:xfrm>
                            <a:off x="1120" y="60"/>
                            <a:ext cx="242" cy="242"/>
                          </a:xfrm>
                          <a:custGeom>
                            <a:avLst/>
                            <a:gdLst>
                              <a:gd name="T0" fmla="+- 0 1120 1120"/>
                              <a:gd name="T1" fmla="*/ T0 w 242"/>
                              <a:gd name="T2" fmla="+- 0 302 60"/>
                              <a:gd name="T3" fmla="*/ 302 h 242"/>
                              <a:gd name="T4" fmla="+- 0 1362 1120"/>
                              <a:gd name="T5" fmla="*/ T4 w 242"/>
                              <a:gd name="T6" fmla="+- 0 302 60"/>
                              <a:gd name="T7" fmla="*/ 302 h 242"/>
                              <a:gd name="T8" fmla="+- 0 1362 1120"/>
                              <a:gd name="T9" fmla="*/ T8 w 242"/>
                              <a:gd name="T10" fmla="+- 0 60 60"/>
                              <a:gd name="T11" fmla="*/ 60 h 242"/>
                              <a:gd name="T12" fmla="+- 0 1120 1120"/>
                              <a:gd name="T13" fmla="*/ T12 w 242"/>
                              <a:gd name="T14" fmla="+- 0 60 60"/>
                              <a:gd name="T15" fmla="*/ 60 h 242"/>
                              <a:gd name="T16" fmla="+- 0 1120 1120"/>
                              <a:gd name="T17" fmla="*/ T16 w 242"/>
                              <a:gd name="T18" fmla="+- 0 302 60"/>
                              <a:gd name="T19" fmla="*/ 30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8" o:spid="_x0000_s1026" style="position:absolute;margin-left:56pt;margin-top:3pt;width:12.1pt;height:12.1pt;z-index:-251649536;mso-position-horizontal-relative:page" coordorigin="1120,6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">
                <v:shape id="Freeform 379" o:spid="_x0000_s1027" style="position:absolute;left:1120;top:6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2rI70A&#10;AADbAAAADwAAAGRycy9kb3ducmV2LnhtbERPyQrCMBC9C/5DGMGLaOqCSDWKCooIHlzwPDZjW2wm&#10;pYla/94cBI+Pt88WtSnEiyqXW1bQ70UgiBOrc04VXM6b7gSE88gaC8uk4EMOFvNmY4axtm8+0uvk&#10;UxFC2MWoIPO+jKV0SUYGXc+WxIG728qgD7BKpa7wHcJNIQdRNJYGcw4NGZa0zih5nJ5GwZivtL/c&#10;BtFwe5MHt7LPckUdpdqtejkF4an2f/HPvdMKRmF9+BJ+gJx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2rI70AAADbAAAADwAAAAAAAAAAAAAAAACYAgAAZHJzL2Rvd25yZXYu&#10;eG1sUEsFBgAAAAAEAAQA9QAAAIIDAAAAAA==&#10;" path="m,242r242,l242,,,,,242xe" filled="f" strokeweight="1.2pt">
                  <v:path arrowok="t" o:connecttype="custom" o:connectlocs="0,302;242,302;242,60;0,60;0,302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2771140</wp:posOffset>
                </wp:positionH>
                <wp:positionV relativeFrom="paragraph">
                  <wp:posOffset>11430</wp:posOffset>
                </wp:positionV>
                <wp:extent cx="1233170" cy="217170"/>
                <wp:effectExtent l="8890" t="11430" r="5715" b="9525"/>
                <wp:wrapNone/>
                <wp:docPr id="37" name="Group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217170"/>
                          <a:chOff x="4364" y="18"/>
                          <a:chExt cx="1942" cy="342"/>
                        </a:xfrm>
                      </wpg:grpSpPr>
                      <wps:wsp>
                        <wps:cNvPr id="38" name="Freeform 381"/>
                        <wps:cNvSpPr>
                          <a:spLocks/>
                        </wps:cNvSpPr>
                        <wps:spPr bwMode="auto">
                          <a:xfrm>
                            <a:off x="4364" y="18"/>
                            <a:ext cx="1942" cy="342"/>
                          </a:xfrm>
                          <a:custGeom>
                            <a:avLst/>
                            <a:gdLst>
                              <a:gd name="T0" fmla="+- 0 4364 4364"/>
                              <a:gd name="T1" fmla="*/ T0 w 1942"/>
                              <a:gd name="T2" fmla="+- 0 360 18"/>
                              <a:gd name="T3" fmla="*/ 360 h 342"/>
                              <a:gd name="T4" fmla="+- 0 6306 4364"/>
                              <a:gd name="T5" fmla="*/ T4 w 1942"/>
                              <a:gd name="T6" fmla="+- 0 360 18"/>
                              <a:gd name="T7" fmla="*/ 360 h 342"/>
                              <a:gd name="T8" fmla="+- 0 6306 4364"/>
                              <a:gd name="T9" fmla="*/ T8 w 1942"/>
                              <a:gd name="T10" fmla="+- 0 18 18"/>
                              <a:gd name="T11" fmla="*/ 18 h 342"/>
                              <a:gd name="T12" fmla="+- 0 4364 4364"/>
                              <a:gd name="T13" fmla="*/ T12 w 1942"/>
                              <a:gd name="T14" fmla="+- 0 18 18"/>
                              <a:gd name="T15" fmla="*/ 18 h 342"/>
                              <a:gd name="T16" fmla="+- 0 4364 4364"/>
                              <a:gd name="T17" fmla="*/ T16 w 1942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942" h="342">
                                <a:moveTo>
                                  <a:pt x="0" y="342"/>
                                </a:moveTo>
                                <a:lnTo>
                                  <a:pt x="1942" y="342"/>
                                </a:lnTo>
                                <a:lnTo>
                                  <a:pt x="19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0" o:spid="_x0000_s1026" style="position:absolute;margin-left:218.2pt;margin-top:.9pt;width:97.1pt;height:17.1pt;z-index:-251648512;mso-position-horizontal-relative:page" coordorigin="4364,18" coordsize="194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">
                <v:shape id="Freeform 381" o:spid="_x0000_s1027" style="position:absolute;left:4364;top:18;width:1942;height:342;visibility:visible;mso-wrap-style:square;v-text-anchor:top" coordsize="194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9TMcAA&#10;AADbAAAADwAAAGRycy9kb3ducmV2LnhtbERP3WrCMBS+H+wdwhnsbk1nQbauUVQY7E6te4Cz5NgU&#10;m5Ouydr69uZC2OXH91+tZ9eJkYbQelbwmuUgiLU3LTcKvk+fL28gQkQ22HkmBVcKsF49PlRYGj/x&#10;kcY6NiKFcChRgY2xL6UM2pLDkPmeOHFnPziMCQ6NNANOKdx1cpHnS+mw5dRgsaedJX2p/5yCzfbX&#10;HrQu8vf6uEc5F+1Pp3dKPT/Nmw8Qkeb4L767v4yCIo1NX9IPkKsb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a9TMcAAAADbAAAADwAAAAAAAAAAAAAAAACYAgAAZHJzL2Rvd25y&#10;ZXYueG1sUEsFBgAAAAAEAAQA9QAAAIUDAAAAAA==&#10;" path="m,342r1942,l1942,,,,,342xe" filled="f" strokeweight=".1pt">
                  <v:path arrowok="t" o:connecttype="custom" o:connectlocs="0,360;1942,360;1942,18;0,18;0,36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4257040</wp:posOffset>
                </wp:positionH>
                <wp:positionV relativeFrom="paragraph">
                  <wp:posOffset>11430</wp:posOffset>
                </wp:positionV>
                <wp:extent cx="985520" cy="217170"/>
                <wp:effectExtent l="8890" t="11430" r="5715" b="9525"/>
                <wp:wrapNone/>
                <wp:docPr id="35" name="Group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5520" cy="217170"/>
                          <a:chOff x="6704" y="18"/>
                          <a:chExt cx="1552" cy="342"/>
                        </a:xfrm>
                      </wpg:grpSpPr>
                      <wps:wsp>
                        <wps:cNvPr id="36" name="Freeform 383"/>
                        <wps:cNvSpPr>
                          <a:spLocks/>
                        </wps:cNvSpPr>
                        <wps:spPr bwMode="auto">
                          <a:xfrm>
                            <a:off x="6704" y="18"/>
                            <a:ext cx="1552" cy="342"/>
                          </a:xfrm>
                          <a:custGeom>
                            <a:avLst/>
                            <a:gdLst>
                              <a:gd name="T0" fmla="+- 0 6704 6704"/>
                              <a:gd name="T1" fmla="*/ T0 w 1552"/>
                              <a:gd name="T2" fmla="+- 0 360 18"/>
                              <a:gd name="T3" fmla="*/ 360 h 342"/>
                              <a:gd name="T4" fmla="+- 0 8256 6704"/>
                              <a:gd name="T5" fmla="*/ T4 w 1552"/>
                              <a:gd name="T6" fmla="+- 0 360 18"/>
                              <a:gd name="T7" fmla="*/ 360 h 342"/>
                              <a:gd name="T8" fmla="+- 0 8256 6704"/>
                              <a:gd name="T9" fmla="*/ T8 w 1552"/>
                              <a:gd name="T10" fmla="+- 0 18 18"/>
                              <a:gd name="T11" fmla="*/ 18 h 342"/>
                              <a:gd name="T12" fmla="+- 0 6704 6704"/>
                              <a:gd name="T13" fmla="*/ T12 w 1552"/>
                              <a:gd name="T14" fmla="+- 0 18 18"/>
                              <a:gd name="T15" fmla="*/ 18 h 342"/>
                              <a:gd name="T16" fmla="+- 0 6704 6704"/>
                              <a:gd name="T17" fmla="*/ T16 w 1552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52" h="342">
                                <a:moveTo>
                                  <a:pt x="0" y="342"/>
                                </a:moveTo>
                                <a:lnTo>
                                  <a:pt x="1552" y="342"/>
                                </a:lnTo>
                                <a:lnTo>
                                  <a:pt x="155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2" o:spid="_x0000_s1026" style="position:absolute;margin-left:335.2pt;margin-top:.9pt;width:77.6pt;height:17.1pt;z-index:-251647488;mso-position-horizontal-relative:page" coordorigin="6704,18" coordsize="155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">
                <v:shape id="Freeform 383" o:spid="_x0000_s1027" style="position:absolute;left:6704;top:18;width:1552;height:342;visibility:visible;mso-wrap-style:square;v-text-anchor:top" coordsize="155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XgdMMA&#10;AADbAAAADwAAAGRycy9kb3ducmV2LnhtbESPQWvCQBSE70L/w/IKvemmFoJEVxGL1ENBTEO9PrPP&#10;bDD7Nma3mv57VxA8DjPzDTNb9LYRF+p87VjB+ygBQVw6XXOloPhZDycgfEDW2DgmBf/kYTF/Gcww&#10;0+7KO7rkoRIRwj5DBSaENpPSl4Ys+pFriaN3dJ3FEGVXSd3hNcJtI8dJkkqLNccFgy2tDJWn/M8q&#10;QP46n7ef5ruo7e/xkKd+k+9Lpd5e++UURKA+PMOP9kYr+Ejh/iX+AD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vXgdMMAAADbAAAADwAAAAAAAAAAAAAAAACYAgAAZHJzL2Rv&#10;d25yZXYueG1sUEsFBgAAAAAEAAQA9QAAAIgDAAAAAA==&#10;" path="m,342r1552,l1552,,,,,342xe" filled="f" strokeweight=".1pt">
                  <v:path arrowok="t" o:connecttype="custom" o:connectlocs="0,360;1552,360;1552,18;0,18;0,360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rm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 og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</w:p>
    <w:p w:rsidR="001C6B87" w:rsidRPr="008A5981" w:rsidRDefault="001C6B87" w:rsidP="001C6B87">
      <w:pPr>
        <w:spacing w:before="6" w:after="0" w:line="180" w:lineRule="exact"/>
        <w:rPr>
          <w:sz w:val="18"/>
          <w:szCs w:val="18"/>
          <w:lang w:val="it-IT"/>
        </w:rPr>
      </w:pPr>
    </w:p>
    <w:p w:rsidR="001C6B87" w:rsidRPr="008A5981" w:rsidRDefault="003E4D59" w:rsidP="001C6B87">
      <w:pPr>
        <w:tabs>
          <w:tab w:val="left" w:pos="9500"/>
        </w:tabs>
        <w:spacing w:after="0" w:line="490" w:lineRule="atLeast"/>
        <w:ind w:left="218" w:right="848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1898650</wp:posOffset>
                </wp:positionH>
                <wp:positionV relativeFrom="paragraph">
                  <wp:posOffset>175260</wp:posOffset>
                </wp:positionV>
                <wp:extent cx="4395470" cy="217170"/>
                <wp:effectExtent l="12700" t="13335" r="11430" b="7620"/>
                <wp:wrapNone/>
                <wp:docPr id="33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5470" cy="217170"/>
                          <a:chOff x="2990" y="276"/>
                          <a:chExt cx="6922" cy="342"/>
                        </a:xfrm>
                      </wpg:grpSpPr>
                      <wps:wsp>
                        <wps:cNvPr id="34" name="Freeform 359"/>
                        <wps:cNvSpPr>
                          <a:spLocks/>
                        </wps:cNvSpPr>
                        <wps:spPr bwMode="auto">
                          <a:xfrm>
                            <a:off x="2990" y="276"/>
                            <a:ext cx="6922" cy="342"/>
                          </a:xfrm>
                          <a:custGeom>
                            <a:avLst/>
                            <a:gdLst>
                              <a:gd name="T0" fmla="+- 0 2990 2990"/>
                              <a:gd name="T1" fmla="*/ T0 w 6922"/>
                              <a:gd name="T2" fmla="+- 0 618 276"/>
                              <a:gd name="T3" fmla="*/ 618 h 342"/>
                              <a:gd name="T4" fmla="+- 0 9912 2990"/>
                              <a:gd name="T5" fmla="*/ T4 w 6922"/>
                              <a:gd name="T6" fmla="+- 0 618 276"/>
                              <a:gd name="T7" fmla="*/ 618 h 342"/>
                              <a:gd name="T8" fmla="+- 0 9912 2990"/>
                              <a:gd name="T9" fmla="*/ T8 w 6922"/>
                              <a:gd name="T10" fmla="+- 0 276 276"/>
                              <a:gd name="T11" fmla="*/ 276 h 342"/>
                              <a:gd name="T12" fmla="+- 0 2990 2990"/>
                              <a:gd name="T13" fmla="*/ T12 w 6922"/>
                              <a:gd name="T14" fmla="+- 0 276 276"/>
                              <a:gd name="T15" fmla="*/ 276 h 342"/>
                              <a:gd name="T16" fmla="+- 0 2990 2990"/>
                              <a:gd name="T17" fmla="*/ T16 w 6922"/>
                              <a:gd name="T18" fmla="+- 0 618 276"/>
                              <a:gd name="T19" fmla="*/ 61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922" h="342">
                                <a:moveTo>
                                  <a:pt x="0" y="342"/>
                                </a:moveTo>
                                <a:lnTo>
                                  <a:pt x="6922" y="342"/>
                                </a:lnTo>
                                <a:lnTo>
                                  <a:pt x="69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8" o:spid="_x0000_s1026" style="position:absolute;margin-left:149.5pt;margin-top:13.8pt;width:346.1pt;height:17.1pt;z-index:-251646464;mso-position-horizontal-relative:page" coordorigin="2990,276" coordsize="6922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">
                <v:shape id="Freeform 359" o:spid="_x0000_s1027" style="position:absolute;left:2990;top:276;width:6922;height:342;visibility:visible;mso-wrap-style:square;v-text-anchor:top" coordsize="692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GersYA&#10;AADbAAAADwAAAGRycy9kb3ducmV2LnhtbESPzW7CMBCE70i8g7VIvRUHaAEFDEJQUA89lJ8LtyVe&#10;koh4HcUmSXn6ulIljqOZ+UYzX7amEDVVLresYNCPQBAnVuecKjgdt69TEM4jaywsk4IfcrBcdDtz&#10;jLVteE/1waciQNjFqCDzvoyldElGBl3flsTBu9rKoA+ySqWusAlwU8hhFI2lwZzDQoYlrTNKboe7&#10;UfC9PZ7P9dfkgpvd+/3Ezcdjld+Ueum1qxkIT61/hv/bn1rB6A3+voQf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pGersYAAADbAAAADwAAAAAAAAAAAAAAAACYAgAAZHJz&#10;L2Rvd25yZXYueG1sUEsFBgAAAAAEAAQA9QAAAIsDAAAAAA==&#10;" path="m,342r6922,l6922,,,,,342xe" filled="f" strokeweight=".1pt">
                  <v:path arrowok="t" o:connecttype="custom" o:connectlocs="0,618;6922,618;6922,276;0,276;0,61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6487160</wp:posOffset>
                </wp:positionH>
                <wp:positionV relativeFrom="paragraph">
                  <wp:posOffset>175260</wp:posOffset>
                </wp:positionV>
                <wp:extent cx="501650" cy="217170"/>
                <wp:effectExtent l="10160" t="13335" r="12065" b="7620"/>
                <wp:wrapNone/>
                <wp:docPr id="31" name="Group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650" cy="217170"/>
                          <a:chOff x="10216" y="276"/>
                          <a:chExt cx="790" cy="342"/>
                        </a:xfrm>
                      </wpg:grpSpPr>
                      <wps:wsp>
                        <wps:cNvPr id="32" name="Freeform 361"/>
                        <wps:cNvSpPr>
                          <a:spLocks/>
                        </wps:cNvSpPr>
                        <wps:spPr bwMode="auto">
                          <a:xfrm>
                            <a:off x="10216" y="276"/>
                            <a:ext cx="790" cy="342"/>
                          </a:xfrm>
                          <a:custGeom>
                            <a:avLst/>
                            <a:gdLst>
                              <a:gd name="T0" fmla="+- 0 10216 10216"/>
                              <a:gd name="T1" fmla="*/ T0 w 790"/>
                              <a:gd name="T2" fmla="+- 0 618 276"/>
                              <a:gd name="T3" fmla="*/ 618 h 342"/>
                              <a:gd name="T4" fmla="+- 0 11006 10216"/>
                              <a:gd name="T5" fmla="*/ T4 w 790"/>
                              <a:gd name="T6" fmla="+- 0 618 276"/>
                              <a:gd name="T7" fmla="*/ 618 h 342"/>
                              <a:gd name="T8" fmla="+- 0 11006 10216"/>
                              <a:gd name="T9" fmla="*/ T8 w 790"/>
                              <a:gd name="T10" fmla="+- 0 276 276"/>
                              <a:gd name="T11" fmla="*/ 276 h 342"/>
                              <a:gd name="T12" fmla="+- 0 10216 10216"/>
                              <a:gd name="T13" fmla="*/ T12 w 790"/>
                              <a:gd name="T14" fmla="+- 0 276 276"/>
                              <a:gd name="T15" fmla="*/ 276 h 342"/>
                              <a:gd name="T16" fmla="+- 0 10216 10216"/>
                              <a:gd name="T17" fmla="*/ T16 w 790"/>
                              <a:gd name="T18" fmla="+- 0 618 276"/>
                              <a:gd name="T19" fmla="*/ 618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90" h="342">
                                <a:moveTo>
                                  <a:pt x="0" y="342"/>
                                </a:moveTo>
                                <a:lnTo>
                                  <a:pt x="790" y="342"/>
                                </a:lnTo>
                                <a:lnTo>
                                  <a:pt x="7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0" o:spid="_x0000_s1026" style="position:absolute;margin-left:510.8pt;margin-top:13.8pt;width:39.5pt;height:17.1pt;z-index:-251645440;mso-position-horizontal-relative:page" coordorigin="10216,276" coordsize="79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">
                <v:shape id="Freeform 361" o:spid="_x0000_s1027" style="position:absolute;left:10216;top:276;width:790;height:342;visibility:visible;mso-wrap-style:square;v-text-anchor:top" coordsize="79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8/d8QA&#10;AADbAAAADwAAAGRycy9kb3ducmV2LnhtbESPQWsCMRSE70L/Q3gFb5p1CyJbo6ggSOlF60Fvj83r&#10;bnTzEjZxXfvrTaHQ4zAz3zDzZW8b0VEbjGMFk3EGgrh02nCl4Pi1Hc1AhIissXFMCh4UYLl4Gcyx&#10;0O7Oe+oOsRIJwqFABXWMvpAylDVZDGPniZP37VqLMcm2krrFe4LbRuZZNpUWDaeFGj1taiqvh5tV&#10;YE67m99/zM7rmK9N5/Gn+cwvSg1f+9U7iEh9/A//tXdawVsOv1/SD5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vP3fEAAAA2wAAAA8AAAAAAAAAAAAAAAAAmAIAAGRycy9k&#10;b3ducmV2LnhtbFBLBQYAAAAABAAEAPUAAACJAwAAAAA=&#10;" path="m,342r790,l790,,,,,342xe" filled="f" strokeweight=".1pt">
                  <v:path arrowok="t" o:connecttype="custom" o:connectlocs="0,618;790,618;790,276;0,276;0,618" o:connectangles="0,0,0,0,0"/>
                </v:shape>
                <w10:wrap anchorx="page"/>
              </v:group>
            </w:pict>
          </mc:Fallback>
        </mc:AlternateConten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mm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1C6B87" w:rsidRPr="008A5981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po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V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. R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ch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ne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op</w:t>
      </w:r>
      <w:r w:rsidR="001C6B87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1C6B87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1C6B87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1C6B87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1C6B87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before="10" w:after="0" w:line="130" w:lineRule="exact"/>
        <w:rPr>
          <w:sz w:val="13"/>
          <w:szCs w:val="13"/>
          <w:lang w:val="it-IT"/>
        </w:rPr>
      </w:pPr>
    </w:p>
    <w:p w:rsidR="001C6B87" w:rsidRPr="008A5981" w:rsidRDefault="001C6B87" w:rsidP="001C6B87">
      <w:pPr>
        <w:spacing w:after="0" w:line="240" w:lineRule="auto"/>
        <w:ind w:left="4983" w:right="4779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dic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a</w:t>
      </w:r>
    </w:p>
    <w:p w:rsidR="001C6B87" w:rsidRPr="008A5981" w:rsidRDefault="001C6B87" w:rsidP="001C6B87">
      <w:pPr>
        <w:spacing w:before="10" w:after="0" w:line="130" w:lineRule="exact"/>
        <w:rPr>
          <w:sz w:val="13"/>
          <w:szCs w:val="13"/>
          <w:lang w:val="it-IT"/>
        </w:rPr>
      </w:pPr>
    </w:p>
    <w:p w:rsidR="001C6B87" w:rsidRPr="006E096A" w:rsidRDefault="001C6B87" w:rsidP="001C6B87">
      <w:pPr>
        <w:spacing w:after="0" w:line="232" w:lineRule="exact"/>
        <w:ind w:left="218" w:right="51"/>
        <w:rPr>
          <w:rFonts w:ascii="Trebuchet MS" w:eastAsia="Trebuchet MS" w:hAnsi="Trebuchet MS" w:cs="Trebuchet MS"/>
          <w:sz w:val="16"/>
          <w:szCs w:val="16"/>
          <w:lang w:val="it-IT"/>
        </w:rPr>
      </w:pPr>
      <w:r w:rsidRPr="006E096A">
        <w:rPr>
          <w:rFonts w:ascii="Trebuchet MS" w:eastAsia="Trebuchet MS" w:hAnsi="Trebuchet MS" w:cs="Trebuchet MS"/>
          <w:spacing w:val="-12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vva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u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g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4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6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4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7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l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PR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2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8/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1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/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2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0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0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0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.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4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45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p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vo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5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 p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v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7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6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e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i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b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f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p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v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'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.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7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5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mo</w:t>
      </w:r>
      <w:r w:rsidRPr="006E096A">
        <w:rPr>
          <w:rFonts w:ascii="Trebuchet MS" w:eastAsia="Trebuchet MS" w:hAnsi="Trebuchet MS" w:cs="Trebuchet MS"/>
          <w:spacing w:val="-8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34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.U.,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n 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ca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di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c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h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zi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i f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 xml:space="preserve"> 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m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d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ci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 xml:space="preserve">, 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op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a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o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na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3"/>
          <w:sz w:val="16"/>
          <w:szCs w:val="16"/>
          <w:lang w:val="it-IT"/>
        </w:rPr>
        <w:t xml:space="preserve"> </w:t>
      </w:r>
      <w:r w:rsidRPr="006E096A">
        <w:rPr>
          <w:rFonts w:ascii="Trebuchet MS" w:eastAsia="Trebuchet MS" w:hAnsi="Trebuchet MS" w:cs="Trebuchet MS"/>
          <w:spacing w:val="-2"/>
          <w:sz w:val="16"/>
          <w:szCs w:val="16"/>
          <w:lang w:val="it-IT"/>
        </w:rPr>
        <w:t>r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e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po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n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sa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b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l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i</w:t>
      </w:r>
      <w:r w:rsidRPr="006E096A">
        <w:rPr>
          <w:rFonts w:ascii="Trebuchet MS" w:eastAsia="Trebuchet MS" w:hAnsi="Trebuchet MS" w:cs="Trebuchet MS"/>
          <w:spacing w:val="-1"/>
          <w:sz w:val="16"/>
          <w:szCs w:val="16"/>
          <w:lang w:val="it-IT"/>
        </w:rPr>
        <w:t>t</w:t>
      </w:r>
      <w:r w:rsidRPr="006E096A">
        <w:rPr>
          <w:rFonts w:ascii="Trebuchet MS" w:eastAsia="Trebuchet MS" w:hAnsi="Trebuchet MS" w:cs="Trebuchet MS"/>
          <w:spacing w:val="1"/>
          <w:sz w:val="16"/>
          <w:szCs w:val="16"/>
          <w:lang w:val="it-IT"/>
        </w:rPr>
        <w:t>à</w:t>
      </w:r>
      <w:r w:rsidRPr="006E096A">
        <w:rPr>
          <w:rFonts w:ascii="Trebuchet MS" w:eastAsia="Trebuchet MS" w:hAnsi="Trebuchet MS" w:cs="Trebuchet MS"/>
          <w:sz w:val="16"/>
          <w:szCs w:val="16"/>
          <w:lang w:val="it-IT"/>
        </w:rPr>
        <w:t>:</w:t>
      </w:r>
    </w:p>
    <w:p w:rsidR="00360FFE" w:rsidRPr="008A5981" w:rsidRDefault="00360FFE" w:rsidP="00360FFE">
      <w:pPr>
        <w:spacing w:after="0" w:line="240" w:lineRule="auto"/>
        <w:ind w:left="4266" w:right="3951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lastRenderedPageBreak/>
        <w:t>Di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hi</w:t>
      </w:r>
      <w:r w:rsidRPr="008A5981">
        <w:rPr>
          <w:rFonts w:ascii="Trebuchet MS" w:eastAsia="Trebuchet MS" w:hAnsi="Trebuchet MS" w:cs="Trebuchet MS"/>
          <w:b/>
          <w:bCs/>
          <w:spacing w:val="2"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8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ione</w:t>
      </w:r>
      <w:r w:rsidRPr="008A5981">
        <w:rPr>
          <w:rFonts w:ascii="Trebuchet MS" w:eastAsia="Trebuchet MS" w:hAnsi="Trebuchet MS" w:cs="Trebuchet MS"/>
          <w:b/>
          <w:bCs/>
          <w:spacing w:val="-19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n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im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f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a</w:t>
      </w:r>
    </w:p>
    <w:p w:rsidR="00360FFE" w:rsidRPr="008A5981" w:rsidRDefault="00360FFE" w:rsidP="00360FFE">
      <w:pPr>
        <w:spacing w:after="0" w:line="278" w:lineRule="exact"/>
        <w:ind w:right="65"/>
        <w:jc w:val="center"/>
        <w:rPr>
          <w:rFonts w:ascii="Trebuchet MS" w:eastAsia="Trebuchet MS" w:hAnsi="Trebuchet MS" w:cs="Trebuchet MS"/>
          <w:sz w:val="24"/>
          <w:szCs w:val="24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per</w:t>
      </w:r>
      <w:r w:rsidRPr="008A5981">
        <w:rPr>
          <w:rFonts w:ascii="Trebuchet MS" w:eastAsia="Trebuchet MS" w:hAnsi="Trebuchet MS" w:cs="Trebuchet MS"/>
          <w:b/>
          <w:bCs/>
          <w:spacing w:val="-5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edi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z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 xml:space="preserve"> SC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5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DC</w:t>
      </w:r>
      <w:r w:rsidRPr="008A5981">
        <w:rPr>
          <w:rFonts w:ascii="Trebuchet MS" w:eastAsia="Trebuchet MS" w:hAnsi="Trebuchet MS" w:cs="Trebuchet MS"/>
          <w:b/>
          <w:bCs/>
          <w:spacing w:val="-4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pacing w:val="-1"/>
          <w:sz w:val="24"/>
          <w:szCs w:val="24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sen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2"/>
          <w:sz w:val="24"/>
          <w:szCs w:val="24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4"/>
          <w:szCs w:val="24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6"/>
          <w:sz w:val="24"/>
          <w:szCs w:val="24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dal</w:t>
      </w:r>
      <w:r w:rsidRPr="008A5981">
        <w:rPr>
          <w:rFonts w:ascii="Trebuchet MS" w:eastAsia="Trebuchet MS" w:hAnsi="Trebuchet MS" w:cs="Trebuchet MS"/>
          <w:b/>
          <w:bCs/>
          <w:spacing w:val="-3"/>
          <w:sz w:val="24"/>
          <w:szCs w:val="24"/>
          <w:lang w:val="it-IT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02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/</w:t>
      </w:r>
      <w:r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01</w:t>
      </w:r>
      <w:r w:rsidRPr="008A5981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/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2</w:t>
      </w:r>
      <w:r w:rsidRPr="008A5981">
        <w:rPr>
          <w:rFonts w:ascii="Trebuchet MS" w:eastAsia="Trebuchet MS" w:hAnsi="Trebuchet MS" w:cs="Trebuchet MS"/>
          <w:b/>
          <w:bCs/>
          <w:spacing w:val="1"/>
          <w:w w:val="99"/>
          <w:sz w:val="24"/>
          <w:szCs w:val="24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4"/>
          <w:szCs w:val="24"/>
          <w:lang w:val="it-IT"/>
        </w:rPr>
        <w:t>1</w:t>
      </w:r>
      <w:r>
        <w:rPr>
          <w:rFonts w:ascii="Trebuchet MS" w:eastAsia="Trebuchet MS" w:hAnsi="Trebuchet MS" w:cs="Trebuchet MS"/>
          <w:b/>
          <w:bCs/>
          <w:w w:val="99"/>
          <w:sz w:val="24"/>
          <w:szCs w:val="24"/>
          <w:lang w:val="it-IT"/>
        </w:rPr>
        <w:t>8</w:t>
      </w: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E4D59" w:rsidP="00360FFE">
      <w:pPr>
        <w:spacing w:after="0" w:line="240" w:lineRule="auto"/>
        <w:ind w:left="7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-2540</wp:posOffset>
                </wp:positionV>
                <wp:extent cx="153670" cy="153670"/>
                <wp:effectExtent l="13970" t="16510" r="13335" b="10795"/>
                <wp:wrapNone/>
                <wp:docPr id="29" name="Group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-4"/>
                          <a:chExt cx="242" cy="242"/>
                        </a:xfrm>
                      </wpg:grpSpPr>
                      <wps:wsp>
                        <wps:cNvPr id="30" name="Freeform 551"/>
                        <wps:cNvSpPr>
                          <a:spLocks/>
                        </wps:cNvSpPr>
                        <wps:spPr bwMode="auto">
                          <a:xfrm>
                            <a:off x="592" y="-4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38 -4"/>
                              <a:gd name="T3" fmla="*/ 238 h 242"/>
                              <a:gd name="T4" fmla="+- 0 834 592"/>
                              <a:gd name="T5" fmla="*/ T4 w 242"/>
                              <a:gd name="T6" fmla="+- 0 238 -4"/>
                              <a:gd name="T7" fmla="*/ 238 h 242"/>
                              <a:gd name="T8" fmla="+- 0 834 592"/>
                              <a:gd name="T9" fmla="*/ T8 w 242"/>
                              <a:gd name="T10" fmla="+- 0 -4 -4"/>
                              <a:gd name="T11" fmla="*/ -4 h 242"/>
                              <a:gd name="T12" fmla="+- 0 592 592"/>
                              <a:gd name="T13" fmla="*/ T12 w 242"/>
                              <a:gd name="T14" fmla="+- 0 -4 -4"/>
                              <a:gd name="T15" fmla="*/ -4 h 242"/>
                              <a:gd name="T16" fmla="+- 0 592 592"/>
                              <a:gd name="T17" fmla="*/ T16 w 242"/>
                              <a:gd name="T18" fmla="+- 0 238 -4"/>
                              <a:gd name="T19" fmla="*/ 238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0" o:spid="_x0000_s1026" style="position:absolute;margin-left:29.6pt;margin-top:-.2pt;width:12.1pt;height:12.1pt;z-index:-251644416;mso-position-horizontal-relative:page" coordorigin="592,-4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">
                <v:shape id="Freeform 551" o:spid="_x0000_s1027" style="position:absolute;left:592;top:-4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vYXrwA&#10;AADbAAAADwAAAGRycy9kb3ducmV2LnhtbERPTwsBQRS/K99hespFzKKkZQhFUg6WnJ+dZ3ez82bb&#10;Gaxvbw7K8dfv/3zZmFK8qHaFZQXDQQSCOLW64EzB5bztT0E4j6yxtEwKPuRguWi35hhr++YTvRKf&#10;iRDCLkYFufdVLKVLczLoBrYiDtzd1gZ9gHUmdY3vEG5KOYqiiTRYcGjIsaJNTukjeRoFE77S4XIb&#10;RePdTR7d2j6rNfWU6naa1QyEp8b/xT/3XisYh/XhS/gBcvE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a9hevAAAANsAAAAPAAAAAAAAAAAAAAAAAJgCAABkcnMvZG93bnJldi54&#10;bWxQSwUGAAAAAAQABAD1AAAAgQMAAAAA&#10;" path="m,242r242,l242,,,,,242xe" filled="f" strokeweight="1.2pt">
                  <v:path arrowok="t" o:connecttype="custom" o:connectlocs="0,238;242,238;242,-4;0,-4;0,23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152400</wp:posOffset>
                </wp:positionV>
                <wp:extent cx="168910" cy="494030"/>
                <wp:effectExtent l="7620" t="0" r="4445" b="1270"/>
                <wp:wrapNone/>
                <wp:docPr id="22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494030"/>
                          <a:chOff x="882" y="240"/>
                          <a:chExt cx="266" cy="778"/>
                        </a:xfrm>
                      </wpg:grpSpPr>
                      <wpg:grpSp>
                        <wpg:cNvPr id="23" name="Group 553"/>
                        <wpg:cNvGrpSpPr>
                          <a:grpSpLocks/>
                        </wpg:cNvGrpSpPr>
                        <wpg:grpSpPr bwMode="auto">
                          <a:xfrm>
                            <a:off x="894" y="252"/>
                            <a:ext cx="242" cy="242"/>
                            <a:chOff x="894" y="252"/>
                            <a:chExt cx="242" cy="242"/>
                          </a:xfrm>
                        </wpg:grpSpPr>
                        <wps:wsp>
                          <wps:cNvPr id="24" name="Freeform 554"/>
                          <wps:cNvSpPr>
                            <a:spLocks/>
                          </wps:cNvSpPr>
                          <wps:spPr bwMode="auto">
                            <a:xfrm>
                              <a:off x="894" y="252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894 894"/>
                                <a:gd name="T1" fmla="*/ T0 w 242"/>
                                <a:gd name="T2" fmla="+- 0 494 252"/>
                                <a:gd name="T3" fmla="*/ 494 h 242"/>
                                <a:gd name="T4" fmla="+- 0 1136 894"/>
                                <a:gd name="T5" fmla="*/ T4 w 242"/>
                                <a:gd name="T6" fmla="+- 0 494 252"/>
                                <a:gd name="T7" fmla="*/ 494 h 242"/>
                                <a:gd name="T8" fmla="+- 0 1136 894"/>
                                <a:gd name="T9" fmla="*/ T8 w 242"/>
                                <a:gd name="T10" fmla="+- 0 252 252"/>
                                <a:gd name="T11" fmla="*/ 252 h 242"/>
                                <a:gd name="T12" fmla="+- 0 894 894"/>
                                <a:gd name="T13" fmla="*/ T12 w 242"/>
                                <a:gd name="T14" fmla="+- 0 252 252"/>
                                <a:gd name="T15" fmla="*/ 252 h 242"/>
                                <a:gd name="T16" fmla="+- 0 894 894"/>
                                <a:gd name="T17" fmla="*/ T16 w 242"/>
                                <a:gd name="T18" fmla="+- 0 494 252"/>
                                <a:gd name="T19" fmla="*/ 494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55"/>
                        <wpg:cNvGrpSpPr>
                          <a:grpSpLocks/>
                        </wpg:cNvGrpSpPr>
                        <wpg:grpSpPr bwMode="auto">
                          <a:xfrm>
                            <a:off x="894" y="508"/>
                            <a:ext cx="242" cy="242"/>
                            <a:chOff x="894" y="508"/>
                            <a:chExt cx="242" cy="242"/>
                          </a:xfrm>
                        </wpg:grpSpPr>
                        <wps:wsp>
                          <wps:cNvPr id="26" name="Freeform 556"/>
                          <wps:cNvSpPr>
                            <a:spLocks/>
                          </wps:cNvSpPr>
                          <wps:spPr bwMode="auto">
                            <a:xfrm>
                              <a:off x="894" y="508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894 894"/>
                                <a:gd name="T1" fmla="*/ T0 w 242"/>
                                <a:gd name="T2" fmla="+- 0 750 508"/>
                                <a:gd name="T3" fmla="*/ 750 h 242"/>
                                <a:gd name="T4" fmla="+- 0 1136 894"/>
                                <a:gd name="T5" fmla="*/ T4 w 242"/>
                                <a:gd name="T6" fmla="+- 0 750 508"/>
                                <a:gd name="T7" fmla="*/ 750 h 242"/>
                                <a:gd name="T8" fmla="+- 0 1136 894"/>
                                <a:gd name="T9" fmla="*/ T8 w 242"/>
                                <a:gd name="T10" fmla="+- 0 508 508"/>
                                <a:gd name="T11" fmla="*/ 508 h 242"/>
                                <a:gd name="T12" fmla="+- 0 894 894"/>
                                <a:gd name="T13" fmla="*/ T12 w 242"/>
                                <a:gd name="T14" fmla="+- 0 508 508"/>
                                <a:gd name="T15" fmla="*/ 508 h 242"/>
                                <a:gd name="T16" fmla="+- 0 894 894"/>
                                <a:gd name="T17" fmla="*/ T16 w 242"/>
                                <a:gd name="T18" fmla="+- 0 750 508"/>
                                <a:gd name="T19" fmla="*/ 75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557"/>
                        <wpg:cNvGrpSpPr>
                          <a:grpSpLocks/>
                        </wpg:cNvGrpSpPr>
                        <wpg:grpSpPr bwMode="auto">
                          <a:xfrm>
                            <a:off x="894" y="764"/>
                            <a:ext cx="242" cy="242"/>
                            <a:chOff x="894" y="764"/>
                            <a:chExt cx="242" cy="242"/>
                          </a:xfrm>
                        </wpg:grpSpPr>
                        <wps:wsp>
                          <wps:cNvPr id="28" name="Freeform 558"/>
                          <wps:cNvSpPr>
                            <a:spLocks/>
                          </wps:cNvSpPr>
                          <wps:spPr bwMode="auto">
                            <a:xfrm>
                              <a:off x="894" y="764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894 894"/>
                                <a:gd name="T1" fmla="*/ T0 w 242"/>
                                <a:gd name="T2" fmla="+- 0 1006 764"/>
                                <a:gd name="T3" fmla="*/ 1006 h 242"/>
                                <a:gd name="T4" fmla="+- 0 1136 894"/>
                                <a:gd name="T5" fmla="*/ T4 w 242"/>
                                <a:gd name="T6" fmla="+- 0 1006 764"/>
                                <a:gd name="T7" fmla="*/ 1006 h 242"/>
                                <a:gd name="T8" fmla="+- 0 1136 894"/>
                                <a:gd name="T9" fmla="*/ T8 w 242"/>
                                <a:gd name="T10" fmla="+- 0 764 764"/>
                                <a:gd name="T11" fmla="*/ 764 h 242"/>
                                <a:gd name="T12" fmla="+- 0 894 894"/>
                                <a:gd name="T13" fmla="*/ T12 w 242"/>
                                <a:gd name="T14" fmla="+- 0 764 764"/>
                                <a:gd name="T15" fmla="*/ 764 h 242"/>
                                <a:gd name="T16" fmla="+- 0 894 894"/>
                                <a:gd name="T17" fmla="*/ T16 w 242"/>
                                <a:gd name="T18" fmla="+- 0 1006 764"/>
                                <a:gd name="T19" fmla="*/ 1006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2" o:spid="_x0000_s1026" style="position:absolute;margin-left:44.1pt;margin-top:12pt;width:13.3pt;height:38.9pt;z-index:-251643392;mso-position-horizontal-relative:page" coordorigin="882,240" coordsize="266,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">
                <v:group id="Group 553" o:spid="_x0000_s1027" style="position:absolute;left:894;top:252;width:242;height:242" coordorigin="894,252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554" o:spid="_x0000_s1028" style="position:absolute;left:894;top:252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lIgMQA&#10;AADbAAAADwAAAGRycy9kb3ducmV2LnhtbESPT2vCQBTE74V+h+UVeim6MS2hxGykCpUi9FArnp/Z&#10;ZxKafRuymz9+e1cQehxm5jdMtppMIwbqXG1ZwWIegSAurK65VHD4/Zy9g3AeWWNjmRRcyMEqf3zI&#10;MNV25B8a9r4UAcIuRQWV920qpSsqMujmtiUO3tl2Bn2QXSl1h2OAm0bGUZRIgzWHhQpb2lRU/O17&#10;oyDhI+0Opzh63Z7kt1vbvl3Ti1LPT9PHEoSnyf+H7+0vrSB+g9uX8AN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JSIDEAAAA2wAAAA8AAAAAAAAAAAAAAAAAmAIAAGRycy9k&#10;b3ducmV2LnhtbFBLBQYAAAAABAAEAPUAAACJAwAAAAA=&#10;" path="m,242r242,l242,,,,,242xe" filled="f" strokeweight="1.2pt">
                    <v:path arrowok="t" o:connecttype="custom" o:connectlocs="0,494;242,494;242,252;0,252;0,494" o:connectangles="0,0,0,0,0"/>
                  </v:shape>
                </v:group>
                <v:group id="Group 555" o:spid="_x0000_s1029" style="position:absolute;left:894;top:508;width:242;height:242" coordorigin="894,508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<v:shape id="Freeform 556" o:spid="_x0000_s1030" style="position:absolute;left:894;top:508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dzbMEA&#10;AADbAAAADwAAAGRycy9kb3ducmV2LnhtbESPzarCMBSE9xd8h3AENxdNrVCkGkUFRS648AfXx+bY&#10;FpuT0kStb38jCC6HmfmGmc5bU4kHNa60rGA4iEAQZ1aXnCs4Hdf9MQjnkTVWlknBixzMZ52fKaba&#10;PnlPj4PPRYCwS1FB4X2dSumyggy6ga2Jg3e1jUEfZJNL3eAzwE0l4yhKpMGSw0KBNa0Kym6Hu1GQ&#10;8Jn+Tpc4Gm0ucueW9l4v6VepXrddTEB4av03/GlvtYI4gfeX8AP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sXc2zBAAAA2wAAAA8AAAAAAAAAAAAAAAAAmAIAAGRycy9kb3du&#10;cmV2LnhtbFBLBQYAAAAABAAEAPUAAACGAwAAAAA=&#10;" path="m,242r242,l242,,,,,242xe" filled="f" strokeweight="1.2pt">
                    <v:path arrowok="t" o:connecttype="custom" o:connectlocs="0,750;242,750;242,508;0,508;0,750" o:connectangles="0,0,0,0,0"/>
                  </v:shape>
                </v:group>
                <v:group id="Group 557" o:spid="_x0000_s1031" style="position:absolute;left:894;top:764;width:242;height:242" coordorigin="894,764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558" o:spid="_x0000_s1032" style="position:absolute;left:894;top:764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RChb0A&#10;AADbAAAADwAAAGRycy9kb3ducmV2LnhtbERPSwrCMBDdC94hjOBGNLWCSDWKCooILvzgemzGtthM&#10;ShO13t4sBJeP958tGlOKF9WusKxgOIhAEKdWF5wpuJw3/QkI55E1lpZJwYccLObt1gwTbd98pNfJ&#10;ZyKEsEtQQe59lUjp0pwMuoGtiAN3t7VBH2CdSV3jO4SbUsZRNJYGCw4NOVa0zil9nJ5GwZivtL/c&#10;4mi0vcmDW9lntaKeUt1Os5yC8NT4v/jn3mkFcRgbvoQf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RChb0AAADbAAAADwAAAAAAAAAAAAAAAACYAgAAZHJzL2Rvd25yZXYu&#10;eG1sUEsFBgAAAAAEAAQA9QAAAIIDAAAAAA==&#10;" path="m,242r242,l242,,,,,242xe" filled="f" strokeweight="1.2pt">
                    <v:path arrowok="t" o:connecttype="custom" o:connectlocs="0,1006;242,1006;242,764;0,764;0,1006" o:connectangles="0,0,0,0,0"/>
                  </v:shape>
                </v:group>
                <w10:wrap anchorx="page"/>
              </v:group>
            </w:pict>
          </mc:Fallback>
        </mc:AlternateContent>
      </w:r>
      <w:r w:rsidR="00360FFE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 xml:space="preserve">  </w:t>
      </w:r>
      <w:r w:rsidR="00360FFE" w:rsidRPr="008A5981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sso</w:t>
      </w:r>
      <w:r w:rsidR="00360FFE"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stru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re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– Im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av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ri:</w:t>
      </w:r>
    </w:p>
    <w:p w:rsidR="00360FFE" w:rsidRPr="008A5981" w:rsidRDefault="00360FFE" w:rsidP="00360FFE">
      <w:pPr>
        <w:spacing w:before="23" w:after="0" w:line="240" w:lineRule="auto"/>
        <w:ind w:left="972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</w:p>
    <w:p w:rsidR="00360FFE" w:rsidRDefault="00360FFE" w:rsidP="00360FFE">
      <w:pPr>
        <w:tabs>
          <w:tab w:val="left" w:pos="9214"/>
        </w:tabs>
        <w:spacing w:before="23" w:after="0" w:line="264" w:lineRule="auto"/>
        <w:ind w:left="1032" w:right="240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0 </w:t>
      </w:r>
    </w:p>
    <w:p w:rsidR="00360FFE" w:rsidRPr="008A5981" w:rsidRDefault="00360FFE" w:rsidP="00360FFE">
      <w:pPr>
        <w:tabs>
          <w:tab w:val="left" w:pos="9214"/>
        </w:tabs>
        <w:spacing w:before="23" w:after="0" w:line="264" w:lineRule="auto"/>
        <w:ind w:left="1032" w:right="240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</w:p>
    <w:p w:rsidR="00360FFE" w:rsidRPr="008A5981" w:rsidRDefault="00360FFE" w:rsidP="00360FFE">
      <w:pPr>
        <w:spacing w:after="0" w:line="140" w:lineRule="exact"/>
        <w:rPr>
          <w:sz w:val="14"/>
          <w:szCs w:val="14"/>
          <w:lang w:val="it-IT"/>
        </w:rPr>
      </w:pPr>
    </w:p>
    <w:p w:rsidR="00360FFE" w:rsidRPr="008A5981" w:rsidRDefault="003E4D59" w:rsidP="00360FFE">
      <w:pPr>
        <w:spacing w:after="0" w:line="240" w:lineRule="auto"/>
        <w:ind w:right="65" w:firstLine="7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-3810</wp:posOffset>
                </wp:positionV>
                <wp:extent cx="153670" cy="153670"/>
                <wp:effectExtent l="13970" t="15240" r="13335" b="12065"/>
                <wp:wrapNone/>
                <wp:docPr id="20" name="Group 5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-6"/>
                          <a:chExt cx="242" cy="242"/>
                        </a:xfrm>
                      </wpg:grpSpPr>
                      <wps:wsp>
                        <wps:cNvPr id="21" name="Freeform 560"/>
                        <wps:cNvSpPr>
                          <a:spLocks/>
                        </wps:cNvSpPr>
                        <wps:spPr bwMode="auto">
                          <a:xfrm>
                            <a:off x="592" y="-6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36 -6"/>
                              <a:gd name="T3" fmla="*/ 236 h 242"/>
                              <a:gd name="T4" fmla="+- 0 834 592"/>
                              <a:gd name="T5" fmla="*/ T4 w 242"/>
                              <a:gd name="T6" fmla="+- 0 236 -6"/>
                              <a:gd name="T7" fmla="*/ 236 h 242"/>
                              <a:gd name="T8" fmla="+- 0 834 592"/>
                              <a:gd name="T9" fmla="*/ T8 w 242"/>
                              <a:gd name="T10" fmla="+- 0 -6 -6"/>
                              <a:gd name="T11" fmla="*/ -6 h 242"/>
                              <a:gd name="T12" fmla="+- 0 592 592"/>
                              <a:gd name="T13" fmla="*/ T12 w 242"/>
                              <a:gd name="T14" fmla="+- 0 -6 -6"/>
                              <a:gd name="T15" fmla="*/ -6 h 242"/>
                              <a:gd name="T16" fmla="+- 0 592 592"/>
                              <a:gd name="T17" fmla="*/ T16 w 242"/>
                              <a:gd name="T18" fmla="+- 0 236 -6"/>
                              <a:gd name="T19" fmla="*/ 23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59" o:spid="_x0000_s1026" style="position:absolute;margin-left:29.6pt;margin-top:-.3pt;width:12.1pt;height:12.1pt;z-index:-251642368;mso-position-horizontal-relative:page" coordorigin="592,-6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">
                <v:shape id="Freeform 560" o:spid="_x0000_s1027" style="position:absolute;left:592;top:-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7rGMQA&#10;AADbAAAADwAAAGRycy9kb3ducmV2LnhtbESPQWuDQBSE74H+h+UVcgl1jQEJ1k1oCg2lkEON9Px0&#10;X1XqvhV3E+2/7wYCPQ4z8w2T72fTiyuNrrOsYB3FIIhrqztuFJTnt6ctCOeRNfaWScEvOdjvHhY5&#10;ZtpO/EnXwjciQNhlqKD1fsikdHVLBl1kB+LgfdvRoA9ybKQecQpw08skjlNpsOOw0OJAry3VP8XF&#10;KEj5iz7KKok3x0qe3MFehgOtlFo+zi/PIDzN/j98b79rBckabl/CD5C7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+6xjEAAAA2wAAAA8AAAAAAAAAAAAAAAAAmAIAAGRycy9k&#10;b3ducmV2LnhtbFBLBQYAAAAABAAEAPUAAACJAwAAAAA=&#10;" path="m,242r242,l242,,,,,242xe" filled="f" strokeweight="1.2pt">
                  <v:path arrowok="t" o:connecttype="custom" o:connectlocs="0,236;242,236;242,-6;0,-6;0,236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560070</wp:posOffset>
                </wp:positionH>
                <wp:positionV relativeFrom="paragraph">
                  <wp:posOffset>151130</wp:posOffset>
                </wp:positionV>
                <wp:extent cx="168910" cy="331470"/>
                <wp:effectExtent l="7620" t="8255" r="4445" b="3175"/>
                <wp:wrapNone/>
                <wp:docPr id="15" name="Group 5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" cy="331470"/>
                          <a:chOff x="882" y="238"/>
                          <a:chExt cx="266" cy="522"/>
                        </a:xfrm>
                      </wpg:grpSpPr>
                      <wpg:grpSp>
                        <wpg:cNvPr id="16" name="Group 562"/>
                        <wpg:cNvGrpSpPr>
                          <a:grpSpLocks/>
                        </wpg:cNvGrpSpPr>
                        <wpg:grpSpPr bwMode="auto">
                          <a:xfrm>
                            <a:off x="894" y="250"/>
                            <a:ext cx="242" cy="242"/>
                            <a:chOff x="894" y="250"/>
                            <a:chExt cx="242" cy="242"/>
                          </a:xfrm>
                        </wpg:grpSpPr>
                        <wps:wsp>
                          <wps:cNvPr id="17" name="Freeform 563"/>
                          <wps:cNvSpPr>
                            <a:spLocks/>
                          </wps:cNvSpPr>
                          <wps:spPr bwMode="auto">
                            <a:xfrm>
                              <a:off x="894" y="250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894 894"/>
                                <a:gd name="T1" fmla="*/ T0 w 242"/>
                                <a:gd name="T2" fmla="+- 0 492 250"/>
                                <a:gd name="T3" fmla="*/ 492 h 242"/>
                                <a:gd name="T4" fmla="+- 0 1136 894"/>
                                <a:gd name="T5" fmla="*/ T4 w 242"/>
                                <a:gd name="T6" fmla="+- 0 492 250"/>
                                <a:gd name="T7" fmla="*/ 492 h 242"/>
                                <a:gd name="T8" fmla="+- 0 1136 894"/>
                                <a:gd name="T9" fmla="*/ T8 w 242"/>
                                <a:gd name="T10" fmla="+- 0 250 250"/>
                                <a:gd name="T11" fmla="*/ 250 h 242"/>
                                <a:gd name="T12" fmla="+- 0 894 894"/>
                                <a:gd name="T13" fmla="*/ T12 w 242"/>
                                <a:gd name="T14" fmla="+- 0 250 250"/>
                                <a:gd name="T15" fmla="*/ 250 h 242"/>
                                <a:gd name="T16" fmla="+- 0 894 894"/>
                                <a:gd name="T17" fmla="*/ T16 w 242"/>
                                <a:gd name="T18" fmla="+- 0 492 250"/>
                                <a:gd name="T19" fmla="*/ 492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64"/>
                        <wpg:cNvGrpSpPr>
                          <a:grpSpLocks/>
                        </wpg:cNvGrpSpPr>
                        <wpg:grpSpPr bwMode="auto">
                          <a:xfrm>
                            <a:off x="894" y="506"/>
                            <a:ext cx="242" cy="242"/>
                            <a:chOff x="894" y="506"/>
                            <a:chExt cx="242" cy="242"/>
                          </a:xfrm>
                        </wpg:grpSpPr>
                        <wps:wsp>
                          <wps:cNvPr id="19" name="Freeform 565"/>
                          <wps:cNvSpPr>
                            <a:spLocks/>
                          </wps:cNvSpPr>
                          <wps:spPr bwMode="auto">
                            <a:xfrm>
                              <a:off x="894" y="506"/>
                              <a:ext cx="242" cy="242"/>
                            </a:xfrm>
                            <a:custGeom>
                              <a:avLst/>
                              <a:gdLst>
                                <a:gd name="T0" fmla="+- 0 894 894"/>
                                <a:gd name="T1" fmla="*/ T0 w 242"/>
                                <a:gd name="T2" fmla="+- 0 748 506"/>
                                <a:gd name="T3" fmla="*/ 748 h 242"/>
                                <a:gd name="T4" fmla="+- 0 1136 894"/>
                                <a:gd name="T5" fmla="*/ T4 w 242"/>
                                <a:gd name="T6" fmla="+- 0 748 506"/>
                                <a:gd name="T7" fmla="*/ 748 h 242"/>
                                <a:gd name="T8" fmla="+- 0 1136 894"/>
                                <a:gd name="T9" fmla="*/ T8 w 242"/>
                                <a:gd name="T10" fmla="+- 0 506 506"/>
                                <a:gd name="T11" fmla="*/ 506 h 242"/>
                                <a:gd name="T12" fmla="+- 0 894 894"/>
                                <a:gd name="T13" fmla="*/ T12 w 242"/>
                                <a:gd name="T14" fmla="+- 0 506 506"/>
                                <a:gd name="T15" fmla="*/ 506 h 242"/>
                                <a:gd name="T16" fmla="+- 0 894 894"/>
                                <a:gd name="T17" fmla="*/ T16 w 242"/>
                                <a:gd name="T18" fmla="+- 0 748 506"/>
                                <a:gd name="T19" fmla="*/ 748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2" h="242">
                                  <a:moveTo>
                                    <a:pt x="0" y="242"/>
                                  </a:moveTo>
                                  <a:lnTo>
                                    <a:pt x="242" y="242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524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1" o:spid="_x0000_s1026" style="position:absolute;margin-left:44.1pt;margin-top:11.9pt;width:13.3pt;height:26.1pt;z-index:-251641344;mso-position-horizontal-relative:page" coordorigin="882,238" coordsize="266,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">
                <v:group id="Group 562" o:spid="_x0000_s1027" style="position:absolute;left:894;top:250;width:242;height:242" coordorigin="894,250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63" o:spid="_x0000_s1028" style="position:absolute;left:894;top:25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ccSsIA&#10;AADbAAAADwAAAGRycy9kb3ducmV2LnhtbERPTWvCQBC9C/6HZQq9iNk0BZU0q2ihUgoe1OB5kp0m&#10;odnZkF1j/PfdQsHbPN7nZJvRtGKg3jWWFbxEMQji0uqGKwX5+WO+AuE8ssbWMim4k4PNejrJMNX2&#10;xkcaTr4SIYRdigpq77tUSlfWZNBFtiMO3LftDfoA+0rqHm8h3LQyieOFNNhwaKixo/eayp/T1ShY&#10;8IW+8iKJX/eFPLidvXY7min1/DRu30B4Gv1D/O/+1GH+Ev5+C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NxxKwgAAANsAAAAPAAAAAAAAAAAAAAAAAJgCAABkcnMvZG93&#10;bnJldi54bWxQSwUGAAAAAAQABAD1AAAAhwMAAAAA&#10;" path="m,242r242,l242,,,,,242xe" filled="f" strokeweight="1.2pt">
                    <v:path arrowok="t" o:connecttype="custom" o:connectlocs="0,492;242,492;242,250;0,250;0,492" o:connectangles="0,0,0,0,0"/>
                  </v:shape>
                </v:group>
                <v:group id="Group 564" o:spid="_x0000_s1029" style="position:absolute;left:894;top:506;width:242;height:242" coordorigin="894,506" coordsize="242,2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565" o:spid="_x0000_s1030" style="position:absolute;left:894;top:50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to8IA&#10;AADbAAAADwAAAGRycy9kb3ducmV2LnhtbERPTWvCQBC9C/6HZQq9iNk0BdE0q2ihUgoe1OB5kp0m&#10;odnZkF1j/PfdQsHbPN7nZJvRtGKg3jWWFbxEMQji0uqGKwX5+WO+BOE8ssbWMim4k4PNejrJMNX2&#10;xkcaTr4SIYRdigpq77tUSlfWZNBFtiMO3LftDfoA+0rqHm8h3LQyieOFNNhwaKixo/eayp/T1ShY&#10;8IW+8iKJX/eFPLidvXY7min1/DRu30B4Gv1D/O/+1GH+Cv5+CQf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5C2jwgAAANsAAAAPAAAAAAAAAAAAAAAAAJgCAABkcnMvZG93&#10;bnJldi54bWxQSwUGAAAAAAQABAD1AAAAhwMAAAAA&#10;" path="m,242r242,l242,,,,,242xe" filled="f" strokeweight="1.2pt">
                    <v:path arrowok="t" o:connecttype="custom" o:connectlocs="0,748;242,748;242,506;0,506;0,748" o:connectangles="0,0,0,0,0"/>
                  </v:shape>
                </v:group>
                <w10:wrap anchorx="page"/>
              </v:group>
            </w:pict>
          </mc:Fallback>
        </mc:AlternateContent>
      </w:r>
      <w:r w:rsidR="00360FFE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gn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la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="00360FFE"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ific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izio</w:t>
      </w:r>
      <w:r w:rsidR="00360FFE" w:rsidRPr="008A5981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à – 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la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w w:val="99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</w:p>
    <w:p w:rsidR="00360FFE" w:rsidRDefault="00360FFE" w:rsidP="00360FFE">
      <w:pPr>
        <w:spacing w:before="23" w:after="0" w:line="264" w:lineRule="auto"/>
        <w:ind w:left="1032" w:right="155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0 </w:t>
      </w:r>
    </w:p>
    <w:p w:rsidR="00360FFE" w:rsidRPr="008A5981" w:rsidRDefault="00360FFE" w:rsidP="00360FFE">
      <w:pPr>
        <w:spacing w:before="23" w:after="0" w:line="264" w:lineRule="auto"/>
        <w:ind w:left="1032" w:right="1558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150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</w:p>
    <w:p w:rsidR="00360FFE" w:rsidRPr="008A5981" w:rsidRDefault="00360FFE" w:rsidP="00360FFE">
      <w:pPr>
        <w:spacing w:before="6" w:after="0" w:line="120" w:lineRule="exact"/>
        <w:rPr>
          <w:sz w:val="12"/>
          <w:szCs w:val="12"/>
          <w:lang w:val="it-IT"/>
        </w:rPr>
      </w:pPr>
    </w:p>
    <w:p w:rsidR="00360FFE" w:rsidRPr="008A5981" w:rsidRDefault="003E4D59" w:rsidP="00360FFE">
      <w:pPr>
        <w:spacing w:after="0" w:line="240" w:lineRule="auto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4272280</wp:posOffset>
                </wp:positionH>
                <wp:positionV relativeFrom="paragraph">
                  <wp:posOffset>11430</wp:posOffset>
                </wp:positionV>
                <wp:extent cx="2692400" cy="217170"/>
                <wp:effectExtent l="5080" t="11430" r="7620" b="9525"/>
                <wp:wrapNone/>
                <wp:docPr id="13" name="Group 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2400" cy="217170"/>
                          <a:chOff x="6300" y="18"/>
                          <a:chExt cx="4668" cy="342"/>
                        </a:xfrm>
                      </wpg:grpSpPr>
                      <wps:wsp>
                        <wps:cNvPr id="14" name="Freeform 567"/>
                        <wps:cNvSpPr>
                          <a:spLocks/>
                        </wps:cNvSpPr>
                        <wps:spPr bwMode="auto">
                          <a:xfrm>
                            <a:off x="6300" y="18"/>
                            <a:ext cx="4668" cy="342"/>
                          </a:xfrm>
                          <a:custGeom>
                            <a:avLst/>
                            <a:gdLst>
                              <a:gd name="T0" fmla="+- 0 6300 6300"/>
                              <a:gd name="T1" fmla="*/ T0 w 4668"/>
                              <a:gd name="T2" fmla="+- 0 360 18"/>
                              <a:gd name="T3" fmla="*/ 360 h 342"/>
                              <a:gd name="T4" fmla="+- 0 10968 6300"/>
                              <a:gd name="T5" fmla="*/ T4 w 4668"/>
                              <a:gd name="T6" fmla="+- 0 360 18"/>
                              <a:gd name="T7" fmla="*/ 360 h 342"/>
                              <a:gd name="T8" fmla="+- 0 10968 6300"/>
                              <a:gd name="T9" fmla="*/ T8 w 4668"/>
                              <a:gd name="T10" fmla="+- 0 18 18"/>
                              <a:gd name="T11" fmla="*/ 18 h 342"/>
                              <a:gd name="T12" fmla="+- 0 6300 6300"/>
                              <a:gd name="T13" fmla="*/ T12 w 4668"/>
                              <a:gd name="T14" fmla="+- 0 18 18"/>
                              <a:gd name="T15" fmla="*/ 18 h 342"/>
                              <a:gd name="T16" fmla="+- 0 6300 6300"/>
                              <a:gd name="T17" fmla="*/ T16 w 4668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68" h="342">
                                <a:moveTo>
                                  <a:pt x="0" y="342"/>
                                </a:moveTo>
                                <a:lnTo>
                                  <a:pt x="4668" y="342"/>
                                </a:lnTo>
                                <a:lnTo>
                                  <a:pt x="46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6" o:spid="_x0000_s1026" style="position:absolute;margin-left:336.4pt;margin-top:.9pt;width:212pt;height:17.1pt;z-index:-251640320;mso-position-horizontal-relative:page" coordorigin="6300,18" coordsize="4668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">
                <v:shape id="Freeform 567" o:spid="_x0000_s1027" style="position:absolute;left:6300;top:18;width:4668;height:342;visibility:visible;mso-wrap-style:square;v-text-anchor:top" coordsize="466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ccvMEA&#10;AADbAAAADwAAAGRycy9kb3ducmV2LnhtbERPTWsCMRC9C/6HMEJvmtWq1K1RxLZS9KJW6HXYjLur&#10;m8mSpLr+e1MQvM3jfc503phKXMj50rKCfi8BQZxZXXKu4PDz1X0D4QOyxsoyKbiRh/ms3Zpiqu2V&#10;d3TZh1zEEPYpKihCqFMpfVaQQd+zNXHkjtYZDBG6XGqH1xhuKjlIkrE0WHJsKLCmZUHZef9nFGzI&#10;HaqPCU7WK/3qf0+D0fhzWyv10mkW7yACNeEpfri/dZw/hP9f4gFyd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93HLzBAAAA2wAAAA8AAAAAAAAAAAAAAAAAmAIAAGRycy9kb3du&#10;cmV2LnhtbFBLBQYAAAAABAAEAPUAAACGAwAAAAA=&#10;" path="m,342r4668,l4668,,,,,342xe" filled="f" strokeweight=".1pt">
                  <v:path arrowok="t" o:connecttype="custom" o:connectlocs="0,360;4668,360;4668,18;0,18;0,360" o:connectangles="0,0,0,0,0"/>
                </v:shape>
                <w10:wrap anchorx="page"/>
              </v:group>
            </w:pict>
          </mc:Fallback>
        </mc:AlternateConten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 </w:t>
      </w:r>
      <w:r w:rsidR="00360FFE"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ic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nte</w:t>
      </w:r>
      <w:r w:rsidR="00360FFE"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60FFE" w:rsidRPr="008A5981" w:rsidRDefault="00360FFE" w:rsidP="00360FFE">
      <w:pPr>
        <w:spacing w:before="8" w:after="0" w:line="120" w:lineRule="exact"/>
        <w:rPr>
          <w:sz w:val="12"/>
          <w:szCs w:val="12"/>
          <w:lang w:val="it-IT"/>
        </w:rPr>
      </w:pPr>
    </w:p>
    <w:p w:rsidR="00360FFE" w:rsidRPr="008A5981" w:rsidRDefault="00360FFE" w:rsidP="00360FFE">
      <w:pPr>
        <w:spacing w:after="0" w:line="240" w:lineRule="auto"/>
        <w:ind w:left="115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è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PCM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spacing w:before="8" w:after="0" w:line="130" w:lineRule="exact"/>
        <w:rPr>
          <w:sz w:val="13"/>
          <w:szCs w:val="13"/>
          <w:lang w:val="it-IT"/>
        </w:rPr>
      </w:pPr>
    </w:p>
    <w:p w:rsidR="00360FFE" w:rsidRPr="008A5981" w:rsidRDefault="003E4D59" w:rsidP="00360FFE">
      <w:pPr>
        <w:spacing w:after="0" w:line="240" w:lineRule="auto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4272280</wp:posOffset>
                </wp:positionH>
                <wp:positionV relativeFrom="paragraph">
                  <wp:posOffset>11430</wp:posOffset>
                </wp:positionV>
                <wp:extent cx="2733040" cy="217170"/>
                <wp:effectExtent l="5080" t="11430" r="5080" b="9525"/>
                <wp:wrapNone/>
                <wp:docPr id="11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3040" cy="217170"/>
                          <a:chOff x="6372" y="18"/>
                          <a:chExt cx="4660" cy="342"/>
                        </a:xfrm>
                      </wpg:grpSpPr>
                      <wps:wsp>
                        <wps:cNvPr id="12" name="Freeform 569"/>
                        <wps:cNvSpPr>
                          <a:spLocks/>
                        </wps:cNvSpPr>
                        <wps:spPr bwMode="auto">
                          <a:xfrm>
                            <a:off x="6372" y="18"/>
                            <a:ext cx="4660" cy="342"/>
                          </a:xfrm>
                          <a:custGeom>
                            <a:avLst/>
                            <a:gdLst>
                              <a:gd name="T0" fmla="+- 0 6372 6372"/>
                              <a:gd name="T1" fmla="*/ T0 w 4660"/>
                              <a:gd name="T2" fmla="+- 0 360 18"/>
                              <a:gd name="T3" fmla="*/ 360 h 342"/>
                              <a:gd name="T4" fmla="+- 0 11032 6372"/>
                              <a:gd name="T5" fmla="*/ T4 w 4660"/>
                              <a:gd name="T6" fmla="+- 0 360 18"/>
                              <a:gd name="T7" fmla="*/ 360 h 342"/>
                              <a:gd name="T8" fmla="+- 0 11032 6372"/>
                              <a:gd name="T9" fmla="*/ T8 w 4660"/>
                              <a:gd name="T10" fmla="+- 0 18 18"/>
                              <a:gd name="T11" fmla="*/ 18 h 342"/>
                              <a:gd name="T12" fmla="+- 0 6372 6372"/>
                              <a:gd name="T13" fmla="*/ T12 w 4660"/>
                              <a:gd name="T14" fmla="+- 0 18 18"/>
                              <a:gd name="T15" fmla="*/ 18 h 342"/>
                              <a:gd name="T16" fmla="+- 0 6372 6372"/>
                              <a:gd name="T17" fmla="*/ T16 w 4660"/>
                              <a:gd name="T18" fmla="+- 0 360 18"/>
                              <a:gd name="T19" fmla="*/ 360 h 3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60" h="342">
                                <a:moveTo>
                                  <a:pt x="0" y="342"/>
                                </a:moveTo>
                                <a:lnTo>
                                  <a:pt x="4660" y="342"/>
                                </a:lnTo>
                                <a:lnTo>
                                  <a:pt x="46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8" o:spid="_x0000_s1026" style="position:absolute;margin-left:336.4pt;margin-top:.9pt;width:215.2pt;height:17.1pt;z-index:-251639296;mso-position-horizontal-relative:page" coordorigin="6372,18" coordsize="4660,3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">
                <v:shape id="Freeform 569" o:spid="_x0000_s1027" style="position:absolute;left:6372;top:18;width:4660;height:342;visibility:visible;mso-wrap-style:square;v-text-anchor:top" coordsize="4660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7zkr8A&#10;AADbAAAADwAAAGRycy9kb3ducmV2LnhtbERPTWuDQBC9F/Iflin0Vtd4CMG4hhIQQnoIjcl9cKcq&#10;dWdldxP133cLhdzm8T6n2M9mEA9yvresYJ2kIIgbq3tuFVzr6n0LwgdkjYNlUrCQh325eikw13bi&#10;L3pcQitiCPscFXQhjLmUvunIoE/sSBy5b+sMhghdK7XDKYabQWZpupEGe44NHY506Kj5udyNghEX&#10;az/rvrq66pSd17U83IJU6u11/tiBCDSHp/jffdRxfgZ/v8QDZPk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/vOSvwAAANsAAAAPAAAAAAAAAAAAAAAAAJgCAABkcnMvZG93bnJl&#10;di54bWxQSwUGAAAAAAQABAD1AAAAhAMAAAAA&#10;" path="m,342r4660,l4660,,,,,342xe" filled="f" strokeweight=".1pt">
                  <v:path arrowok="t" o:connecttype="custom" o:connectlocs="0,360;4660,360;4660,18;0,18;0,360" o:connectangles="0,0,0,0,0"/>
                </v:shape>
                <w10:wrap anchorx="page"/>
              </v:group>
            </w:pict>
          </mc:Fallback>
        </mc:AlternateConten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 </w:t>
      </w:r>
      <w:r w:rsidR="00360FFE"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cut</w:t>
      </w:r>
      <w:r w:rsidR="00360FFE"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</w:p>
    <w:p w:rsidR="00360FFE" w:rsidRPr="008A5981" w:rsidRDefault="00360FFE" w:rsidP="00360FFE">
      <w:pPr>
        <w:spacing w:before="8" w:after="0" w:line="120" w:lineRule="exact"/>
        <w:rPr>
          <w:sz w:val="12"/>
          <w:szCs w:val="12"/>
          <w:lang w:val="it-IT"/>
        </w:rPr>
      </w:pPr>
    </w:p>
    <w:p w:rsidR="00360FFE" w:rsidRPr="008A5981" w:rsidRDefault="00360FFE" w:rsidP="00360FFE">
      <w:pPr>
        <w:spacing w:after="0" w:line="240" w:lineRule="auto"/>
        <w:ind w:left="115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è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59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CM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013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spacing w:before="10" w:after="0" w:line="130" w:lineRule="exact"/>
        <w:rPr>
          <w:sz w:val="13"/>
          <w:szCs w:val="13"/>
          <w:lang w:val="it-IT"/>
        </w:rPr>
      </w:pPr>
    </w:p>
    <w:p w:rsidR="00360FFE" w:rsidRPr="008A5981" w:rsidRDefault="00360FFE" w:rsidP="00360FFE">
      <w:pPr>
        <w:spacing w:after="0" w:line="232" w:lineRule="exact"/>
        <w:ind w:left="430" w:right="514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59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–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) 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“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“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da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'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.m.e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..</w:t>
      </w:r>
    </w:p>
    <w:p w:rsidR="00360FFE" w:rsidRPr="008A5981" w:rsidRDefault="00360FFE" w:rsidP="00360FFE">
      <w:pPr>
        <w:spacing w:before="10" w:after="0" w:line="220" w:lineRule="exact"/>
        <w:rPr>
          <w:lang w:val="it-IT"/>
        </w:rPr>
      </w:pPr>
    </w:p>
    <w:p w:rsidR="00360FFE" w:rsidRPr="008A5981" w:rsidRDefault="00360FFE" w:rsidP="00360FFE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360FFE" w:rsidRPr="008A5981" w:rsidRDefault="00360FFE" w:rsidP="00360FFE">
      <w:pPr>
        <w:spacing w:after="0" w:line="232" w:lineRule="exact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A)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0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ndosi</w:t>
      </w:r>
      <w:r w:rsidRPr="008A5981">
        <w:rPr>
          <w:rFonts w:ascii="Trebuchet MS" w:eastAsia="Trebuchet MS" w:hAnsi="Trebuchet MS" w:cs="Trebuchet MS"/>
          <w:b/>
          <w:bCs/>
          <w:spacing w:val="-7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sso</w:t>
      </w:r>
      <w:r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ruire</w:t>
      </w:r>
      <w:r w:rsidRPr="008A5981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(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C)</w:t>
      </w:r>
      <w:r w:rsidRPr="008A5981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02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/</w:t>
      </w:r>
      <w:r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01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20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1</w:t>
      </w:r>
      <w:r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'uff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60FFE" w:rsidRPr="008A5981" w:rsidRDefault="00360FFE" w:rsidP="00360FFE">
      <w:pPr>
        <w:spacing w:before="2" w:after="0" w:line="232" w:lineRule="exact"/>
        <w:ind w:left="1150" w:right="4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8A5981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360FFE" w:rsidRPr="008A5981" w:rsidRDefault="00360FFE" w:rsidP="00360FFE">
      <w:pPr>
        <w:tabs>
          <w:tab w:val="left" w:pos="1860"/>
        </w:tabs>
        <w:spacing w:after="0" w:line="232" w:lineRule="exact"/>
        <w:ind w:left="1870" w:right="544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▪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é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0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15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</w:p>
    <w:p w:rsidR="00360FFE" w:rsidRPr="008A5981" w:rsidRDefault="00360FFE" w:rsidP="00360FFE">
      <w:pPr>
        <w:tabs>
          <w:tab w:val="left" w:pos="1860"/>
        </w:tabs>
        <w:spacing w:after="0" w:line="232" w:lineRule="exact"/>
        <w:ind w:left="1870" w:right="602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▪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15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</w:p>
    <w:p w:rsidR="00360FFE" w:rsidRPr="008A5981" w:rsidRDefault="00360FFE" w:rsidP="00360FFE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)</w:t>
      </w:r>
      <w:r w:rsidRPr="008A5981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22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r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at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an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d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o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s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-4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 xml:space="preserve">di 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S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g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na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l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zi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o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n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pacing w:val="-5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C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r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f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c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d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i I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n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z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o</w:t>
      </w:r>
      <w:r w:rsidRPr="00602E4C">
        <w:rPr>
          <w:rFonts w:ascii="Trebuchet MS" w:eastAsia="Trebuchet MS" w:hAnsi="Trebuchet MS" w:cs="Trebuchet MS"/>
          <w:b/>
          <w:spacing w:val="-1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tti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>v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à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SCIA</w:t>
      </w:r>
      <w:r w:rsidRPr="00602E4C">
        <w:rPr>
          <w:rFonts w:ascii="Trebuchet MS" w:eastAsia="Trebuchet MS" w:hAnsi="Trebuchet MS" w:cs="Trebuchet MS"/>
          <w:b/>
          <w:spacing w:val="-11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p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r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s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e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n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t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i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d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a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l</w:t>
      </w:r>
      <w:r w:rsidRPr="00602E4C">
        <w:rPr>
          <w:rFonts w:ascii="Trebuchet MS" w:eastAsia="Trebuchet MS" w:hAnsi="Trebuchet MS" w:cs="Trebuchet MS"/>
          <w:b/>
          <w:spacing w:val="-2"/>
          <w:sz w:val="20"/>
          <w:szCs w:val="20"/>
          <w:lang w:val="it-IT"/>
        </w:rPr>
        <w:t xml:space="preserve"> 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02/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01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/2</w:t>
      </w:r>
      <w:r w:rsidRPr="00602E4C">
        <w:rPr>
          <w:rFonts w:ascii="Trebuchet MS" w:eastAsia="Trebuchet MS" w:hAnsi="Trebuchet MS" w:cs="Trebuchet MS"/>
          <w:b/>
          <w:spacing w:val="1"/>
          <w:sz w:val="20"/>
          <w:szCs w:val="20"/>
          <w:lang w:val="it-IT"/>
        </w:rPr>
        <w:t>0</w:t>
      </w:r>
      <w:r w:rsidRPr="00602E4C">
        <w:rPr>
          <w:rFonts w:ascii="Trebuchet MS" w:eastAsia="Trebuchet MS" w:hAnsi="Trebuchet MS" w:cs="Trebuchet MS"/>
          <w:b/>
          <w:spacing w:val="-1"/>
          <w:sz w:val="20"/>
          <w:szCs w:val="20"/>
          <w:lang w:val="it-IT"/>
        </w:rPr>
        <w:t>18</w:t>
      </w:r>
      <w:r w:rsidRPr="00602E4C">
        <w:rPr>
          <w:rFonts w:ascii="Trebuchet MS" w:eastAsia="Trebuchet MS" w:hAnsi="Trebuchet MS" w:cs="Trebuchet MS"/>
          <w:b/>
          <w:sz w:val="20"/>
          <w:szCs w:val="20"/>
          <w:lang w:val="it-IT"/>
        </w:rPr>
        <w:t>: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W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'uff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60FFE" w:rsidRPr="008A5981" w:rsidRDefault="00360FFE" w:rsidP="00360FFE">
      <w:pPr>
        <w:spacing w:before="2" w:after="0" w:line="232" w:lineRule="exact"/>
        <w:ind w:left="1150" w:right="46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UAL</w:t>
      </w:r>
      <w:r w:rsidRPr="008A5981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€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000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360FFE" w:rsidRPr="008A5981" w:rsidRDefault="00360FFE" w:rsidP="00360FFE">
      <w:pPr>
        <w:spacing w:after="0" w:line="230" w:lineRule="exact"/>
        <w:ind w:left="115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4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gs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1</w:t>
      </w:r>
    </w:p>
    <w:p w:rsidR="00360FFE" w:rsidRPr="008A5981" w:rsidRDefault="00360FFE" w:rsidP="00360FFE">
      <w:pPr>
        <w:tabs>
          <w:tab w:val="left" w:pos="1140"/>
        </w:tabs>
        <w:spacing w:before="2" w:after="0" w:line="232" w:lineRule="exact"/>
        <w:ind w:left="1150" w:right="371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rà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% 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CIA</w:t>
      </w:r>
      <w:r w:rsidRPr="008A5981">
        <w:rPr>
          <w:rFonts w:ascii="Trebuchet MS" w:eastAsia="Trebuchet MS" w:hAnsi="Trebuchet MS" w:cs="Trebuchet MS"/>
          <w:spacing w:val="-1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€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>
        <w:rPr>
          <w:rFonts w:ascii="Trebuchet MS" w:eastAsia="Trebuchet MS" w:hAnsi="Trebuchet MS" w:cs="Trebuchet MS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€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5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b/>
          <w:bCs/>
          <w:spacing w:val="-9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rrà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uisi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munic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zi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ntim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fia</w:t>
      </w:r>
    </w:p>
    <w:p w:rsidR="00360FFE" w:rsidRDefault="00360FFE">
      <w:pPr>
        <w:widowControl/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360FFE" w:rsidRPr="008A5981" w:rsidRDefault="00360FFE" w:rsidP="00360FFE">
      <w:pPr>
        <w:spacing w:before="80" w:after="0" w:line="240" w:lineRule="auto"/>
        <w:ind w:left="90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lastRenderedPageBreak/>
        <w:t>Iscriz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ne</w:t>
      </w:r>
      <w:r w:rsidRPr="008A5981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'im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sa</w:t>
      </w:r>
      <w:r w:rsidRPr="008A5981">
        <w:rPr>
          <w:rFonts w:ascii="Trebuchet MS" w:eastAsia="Trebuchet MS" w:hAnsi="Trebuchet MS" w:cs="Trebuchet MS"/>
          <w:b/>
          <w:bCs/>
          <w:spacing w:val="-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indi</w:t>
      </w:r>
      <w:r w:rsidRPr="008A5981">
        <w:rPr>
          <w:rFonts w:ascii="Trebuchet MS" w:eastAsia="Trebuchet MS" w:hAnsi="Trebuchet MS" w:cs="Trebuchet MS"/>
          <w:b/>
          <w:bCs/>
          <w:spacing w:val="6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idu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/soci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b/>
          <w:bCs/>
          <w:spacing w:val="-1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5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mm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rc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ndustria</w:t>
      </w:r>
      <w:r w:rsidRPr="008A5981">
        <w:rPr>
          <w:rFonts w:ascii="Trebuchet MS" w:eastAsia="Trebuchet MS" w:hAnsi="Trebuchet MS" w:cs="Trebuchet MS"/>
          <w:b/>
          <w:bCs/>
          <w:spacing w:val="-17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igi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1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gric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a</w:t>
      </w:r>
    </w:p>
    <w:p w:rsidR="00360FFE" w:rsidRPr="008A5981" w:rsidRDefault="00360FFE" w:rsidP="00360FFE">
      <w:pPr>
        <w:spacing w:before="8" w:after="0" w:line="130" w:lineRule="exact"/>
        <w:rPr>
          <w:sz w:val="13"/>
          <w:szCs w:val="13"/>
          <w:lang w:val="it-IT"/>
        </w:rPr>
      </w:pPr>
    </w:p>
    <w:p w:rsidR="00360FFE" w:rsidRPr="008A5981" w:rsidRDefault="00360FFE" w:rsidP="00360FFE">
      <w:pPr>
        <w:spacing w:after="0" w:line="240" w:lineRule="auto"/>
        <w:ind w:left="714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Ai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o:</w:t>
      </w:r>
    </w:p>
    <w:p w:rsidR="00360FFE" w:rsidRPr="008A5981" w:rsidRDefault="00360FFE" w:rsidP="00360FFE">
      <w:pPr>
        <w:spacing w:before="2" w:after="0" w:line="150" w:lineRule="exact"/>
        <w:rPr>
          <w:sz w:val="15"/>
          <w:szCs w:val="15"/>
          <w:lang w:val="it-IT"/>
        </w:rPr>
      </w:pPr>
    </w:p>
    <w:p w:rsidR="00360FFE" w:rsidRPr="008A5981" w:rsidRDefault="003E4D59" w:rsidP="00360FFE">
      <w:pPr>
        <w:spacing w:after="0" w:line="394" w:lineRule="auto"/>
        <w:ind w:left="5572" w:right="668" w:hanging="4388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-3810</wp:posOffset>
                </wp:positionV>
                <wp:extent cx="153670" cy="153670"/>
                <wp:effectExtent l="16510" t="15240" r="10795" b="12065"/>
                <wp:wrapNone/>
                <wp:docPr id="9" name="Group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1046" y="-6"/>
                          <a:chExt cx="242" cy="242"/>
                        </a:xfrm>
                      </wpg:grpSpPr>
                      <wps:wsp>
                        <wps:cNvPr id="10" name="Freeform 575"/>
                        <wps:cNvSpPr>
                          <a:spLocks/>
                        </wps:cNvSpPr>
                        <wps:spPr bwMode="auto">
                          <a:xfrm>
                            <a:off x="1046" y="-6"/>
                            <a:ext cx="242" cy="24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242"/>
                              <a:gd name="T2" fmla="+- 0 236 -6"/>
                              <a:gd name="T3" fmla="*/ 236 h 242"/>
                              <a:gd name="T4" fmla="+- 0 1288 1046"/>
                              <a:gd name="T5" fmla="*/ T4 w 242"/>
                              <a:gd name="T6" fmla="+- 0 236 -6"/>
                              <a:gd name="T7" fmla="*/ 236 h 242"/>
                              <a:gd name="T8" fmla="+- 0 1288 1046"/>
                              <a:gd name="T9" fmla="*/ T8 w 242"/>
                              <a:gd name="T10" fmla="+- 0 -6 -6"/>
                              <a:gd name="T11" fmla="*/ -6 h 242"/>
                              <a:gd name="T12" fmla="+- 0 1046 1046"/>
                              <a:gd name="T13" fmla="*/ T12 w 242"/>
                              <a:gd name="T14" fmla="+- 0 -6 -6"/>
                              <a:gd name="T15" fmla="*/ -6 h 242"/>
                              <a:gd name="T16" fmla="+- 0 1046 1046"/>
                              <a:gd name="T17" fmla="*/ T16 w 242"/>
                              <a:gd name="T18" fmla="+- 0 236 -6"/>
                              <a:gd name="T19" fmla="*/ 23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4" o:spid="_x0000_s1026" style="position:absolute;margin-left:52.3pt;margin-top:-.3pt;width:12.1pt;height:12.1pt;z-index:-251636224;mso-position-horizontal-relative:page" coordorigin="1046,-6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">
                <v:shape id="Freeform 575" o:spid="_x0000_s1027" style="position:absolute;left:1046;top:-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6EPsIA&#10;AADbAAAADwAAAGRycy9kb3ducmV2LnhtbESPQYvCQAyF78L+hyELe5F1qoJIdRQVlEXwsFX2HDux&#10;LXYypTNq/ffmIOwt4b2892W+7Fyt7tSGyrOB4SABRZx7W3Fh4HTcfk9BhYhssfZMBp4UYLn46M0x&#10;tf7Bv3TPYqEkhEOKBsoYm1TrkJfkMAx8QyzaxbcOo6xtoW2LDwl3tR4lyUQ7rFgaSmxoU1J+zW7O&#10;wIT/aH86j5Lx7qwPYe1vzZr6xnx9dqsZqEhd/De/r3+s4Au9/CID6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oQ+wgAAANsAAAAPAAAAAAAAAAAAAAAAAJgCAABkcnMvZG93&#10;bnJldi54bWxQSwUGAAAAAAQABAD1AAAAhwMAAAAA&#10;" path="m,242r242,l242,,,,,242xe" filled="f" strokeweight="1.2pt">
                  <v:path arrowok="t" o:connecttype="custom" o:connectlocs="0,236;242,236;242,-6;0,-6;0,236" o:connectangles="0,0,0,0,0"/>
                </v:shape>
                <w10:wrap anchorx="page"/>
              </v:group>
            </w:pict>
          </mc:Fallback>
        </mc:AlternateConten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 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C.I.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.A.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7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es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;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vve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</w:p>
    <w:p w:rsidR="00360FFE" w:rsidRPr="008A5981" w:rsidRDefault="003E4D59" w:rsidP="00360FFE">
      <w:pPr>
        <w:spacing w:before="94" w:after="0" w:line="252" w:lineRule="auto"/>
        <w:ind w:left="1166" w:right="142" w:firstLine="18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664210</wp:posOffset>
                </wp:positionH>
                <wp:positionV relativeFrom="paragraph">
                  <wp:posOffset>57150</wp:posOffset>
                </wp:positionV>
                <wp:extent cx="153670" cy="153670"/>
                <wp:effectExtent l="16510" t="9525" r="10795" b="8255"/>
                <wp:wrapNone/>
                <wp:docPr id="7" name="Group 5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1046" y="90"/>
                          <a:chExt cx="242" cy="242"/>
                        </a:xfrm>
                      </wpg:grpSpPr>
                      <wps:wsp>
                        <wps:cNvPr id="8" name="Freeform 577"/>
                        <wps:cNvSpPr>
                          <a:spLocks/>
                        </wps:cNvSpPr>
                        <wps:spPr bwMode="auto">
                          <a:xfrm>
                            <a:off x="1046" y="90"/>
                            <a:ext cx="242" cy="242"/>
                          </a:xfrm>
                          <a:custGeom>
                            <a:avLst/>
                            <a:gdLst>
                              <a:gd name="T0" fmla="+- 0 1046 1046"/>
                              <a:gd name="T1" fmla="*/ T0 w 242"/>
                              <a:gd name="T2" fmla="+- 0 332 90"/>
                              <a:gd name="T3" fmla="*/ 332 h 242"/>
                              <a:gd name="T4" fmla="+- 0 1288 1046"/>
                              <a:gd name="T5" fmla="*/ T4 w 242"/>
                              <a:gd name="T6" fmla="+- 0 332 90"/>
                              <a:gd name="T7" fmla="*/ 332 h 242"/>
                              <a:gd name="T8" fmla="+- 0 1288 1046"/>
                              <a:gd name="T9" fmla="*/ T8 w 242"/>
                              <a:gd name="T10" fmla="+- 0 90 90"/>
                              <a:gd name="T11" fmla="*/ 90 h 242"/>
                              <a:gd name="T12" fmla="+- 0 1046 1046"/>
                              <a:gd name="T13" fmla="*/ T12 w 242"/>
                              <a:gd name="T14" fmla="+- 0 90 90"/>
                              <a:gd name="T15" fmla="*/ 90 h 242"/>
                              <a:gd name="T16" fmla="+- 0 1046 1046"/>
                              <a:gd name="T17" fmla="*/ T16 w 242"/>
                              <a:gd name="T18" fmla="+- 0 332 90"/>
                              <a:gd name="T19" fmla="*/ 33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6" o:spid="_x0000_s1026" style="position:absolute;margin-left:52.3pt;margin-top:4.5pt;width:12.1pt;height:12.1pt;z-index:-251635200;mso-position-horizontal-relative:page" coordorigin="1046,9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">
                <v:shape id="Freeform 577" o:spid="_x0000_s1027" style="position:absolute;left:1046;top:9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ZsRLsA&#10;AADaAAAADwAAAGRycy9kb3ducmV2LnhtbERPTwsBQRS/K99hespFzKKkZQhFUg6WnJ+dZ3ez82bb&#10;Gaxvbw7K8dfv/3zZmFK8qHaFZQXDQQSCOLW64EzB5bztT0E4j6yxtEwKPuRguWi35hhr++YTvRKf&#10;iRDCLkYFufdVLKVLczLoBrYiDtzd1gZ9gHUmdY3vEG5KOYqiiTRYcGjIsaJNTukjeRoFE77S4XIb&#10;RePdTR7d2j6rNfWU6naa1QyEp8b/xT/3XisIW8OVcAPk4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CC2bES7AAAA2gAAAA8AAAAAAAAAAAAAAAAAmAIAAGRycy9kb3ducmV2Lnht&#10;bFBLBQYAAAAABAAEAPUAAACAAwAAAAA=&#10;" path="m,242r242,l242,,,,,242xe" filled="f" strokeweight="1.2pt">
                  <v:path arrowok="t" o:connecttype="custom" o:connectlocs="0,332;242,332;242,90;0,90;0,332" o:connectangles="0,0,0,0,0"/>
                </v:shape>
                <w10:wrap anchorx="page"/>
              </v:group>
            </w:pict>
          </mc:Fallback>
        </mc:AlternateConten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ga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va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C.C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I.A.A.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ri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g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spacing w:before="2" w:after="0" w:line="220" w:lineRule="exact"/>
        <w:rPr>
          <w:lang w:val="it-IT"/>
        </w:rPr>
      </w:pPr>
    </w:p>
    <w:p w:rsidR="00360FFE" w:rsidRPr="008A5981" w:rsidRDefault="00360FFE" w:rsidP="00360FFE">
      <w:pPr>
        <w:spacing w:after="0" w:line="232" w:lineRule="exact"/>
        <w:ind w:left="430" w:right="652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ora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0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ttu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Com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prov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.C. ID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08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before="2"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tabs>
          <w:tab w:val="left" w:pos="7200"/>
        </w:tabs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  <w:t xml:space="preserve">Il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</w:p>
    <w:p w:rsidR="00360FFE" w:rsidRPr="008A5981" w:rsidRDefault="00360FFE" w:rsidP="00360FFE">
      <w:pPr>
        <w:spacing w:before="12" w:after="0" w:line="220" w:lineRule="exact"/>
        <w:rPr>
          <w:lang w:val="it-IT"/>
        </w:rPr>
      </w:pPr>
    </w:p>
    <w:p w:rsidR="00360FFE" w:rsidRPr="008A5981" w:rsidRDefault="003E4D59" w:rsidP="00360FFE">
      <w:pPr>
        <w:tabs>
          <w:tab w:val="left" w:pos="3100"/>
        </w:tabs>
        <w:spacing w:after="0" w:line="226" w:lineRule="exact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4136390</wp:posOffset>
                </wp:positionH>
                <wp:positionV relativeFrom="paragraph">
                  <wp:posOffset>130810</wp:posOffset>
                </wp:positionV>
                <wp:extent cx="2195830" cy="1270"/>
                <wp:effectExtent l="12065" t="6985" r="11430" b="10795"/>
                <wp:wrapNone/>
                <wp:docPr id="5" name="Group 5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5830" cy="1270"/>
                          <a:chOff x="6514" y="206"/>
                          <a:chExt cx="3458" cy="2"/>
                        </a:xfrm>
                      </wpg:grpSpPr>
                      <wps:wsp>
                        <wps:cNvPr id="6" name="Freeform 579"/>
                        <wps:cNvSpPr>
                          <a:spLocks/>
                        </wps:cNvSpPr>
                        <wps:spPr bwMode="auto">
                          <a:xfrm>
                            <a:off x="6514" y="206"/>
                            <a:ext cx="3458" cy="2"/>
                          </a:xfrm>
                          <a:custGeom>
                            <a:avLst/>
                            <a:gdLst>
                              <a:gd name="T0" fmla="+- 0 6514 6514"/>
                              <a:gd name="T1" fmla="*/ T0 w 3458"/>
                              <a:gd name="T2" fmla="+- 0 9972 6514"/>
                              <a:gd name="T3" fmla="*/ T2 w 345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458">
                                <a:moveTo>
                                  <a:pt x="0" y="0"/>
                                </a:moveTo>
                                <a:lnTo>
                                  <a:pt x="3458" y="0"/>
                                </a:lnTo>
                              </a:path>
                            </a:pathLst>
                          </a:cu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8" o:spid="_x0000_s1026" style="position:absolute;margin-left:325.7pt;margin-top:10.3pt;width:172.9pt;height:.1pt;z-index:-251634176;mso-position-horizontal-relative:page" coordorigin="6514,206" coordsize="34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">
                <v:shape id="Freeform 579" o:spid="_x0000_s1027" style="position:absolute;left:6514;top:206;width:3458;height:2;visibility:visible;mso-wrap-style:square;v-text-anchor:top" coordsize="34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l+j8MA&#10;AADaAAAADwAAAGRycy9kb3ducmV2LnhtbESPQWvCQBSE74X+h+UVvNVNtISauoYSaIl4Unvo8ZF9&#10;zQazb0N2jWl/fVcQPA4z8w2zLibbiZEG3zpWkM4TEMS10y03Cr6OH8+vIHxA1tg5JgW/5KHYPD6s&#10;MdfuwnsaD6EREcI+RwUmhD6X0teGLPq564mj9+MGiyHKoZF6wEuE204ukiSTFluOCwZ7Kg3Vp8PZ&#10;Rsp25ZvV32dpTttluq923yZ7qZSaPU3vbyACTeEevrUrrSCD65V4A+Tm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rl+j8MAAADaAAAADwAAAAAAAAAAAAAAAACYAgAAZHJzL2Rv&#10;d25yZXYueG1sUEsFBgAAAAAEAAQA9QAAAIgDAAAAAA==&#10;" path="m,l3458,e" filled="f" strokeweight=".63pt">
                  <v:path arrowok="t" o:connecttype="custom" o:connectlocs="0,0;3458,0" o:connectangles="0,0"/>
                </v:shape>
                <w10:wrap anchorx="page"/>
              </v:group>
            </w:pict>
          </mc:Fallback>
        </mc:AlternateContent>
      </w:r>
      <w:r w:rsidR="00F33288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>Brescello</w:t>
      </w:r>
      <w:r w:rsidR="00360FFE" w:rsidRPr="008A5981">
        <w:rPr>
          <w:rFonts w:ascii="Trebuchet MS" w:eastAsia="Trebuchet MS" w:hAnsi="Trebuchet MS" w:cs="Trebuchet MS"/>
          <w:position w:val="-1"/>
          <w:sz w:val="20"/>
          <w:szCs w:val="20"/>
          <w:lang w:val="it-IT"/>
        </w:rPr>
        <w:t xml:space="preserve">, </w:t>
      </w:r>
      <w:r w:rsidR="00360FFE" w:rsidRPr="008A5981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position w:val="-1"/>
          <w:sz w:val="20"/>
          <w:szCs w:val="20"/>
          <w:u w:val="single" w:color="000000"/>
          <w:lang w:val="it-IT"/>
        </w:rPr>
        <w:tab/>
      </w:r>
    </w:p>
    <w:p w:rsidR="00360FFE" w:rsidRPr="008A5981" w:rsidRDefault="00360FFE" w:rsidP="00360FFE">
      <w:pPr>
        <w:spacing w:before="4" w:after="0" w:line="150" w:lineRule="exact"/>
        <w:rPr>
          <w:sz w:val="15"/>
          <w:szCs w:val="15"/>
          <w:lang w:val="it-IT"/>
        </w:rPr>
      </w:pP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E4D59" w:rsidP="00360FFE">
      <w:pPr>
        <w:spacing w:before="34" w:after="0" w:line="240" w:lineRule="auto"/>
        <w:ind w:left="79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19050</wp:posOffset>
                </wp:positionV>
                <wp:extent cx="153670" cy="153670"/>
                <wp:effectExtent l="13970" t="9525" r="13335" b="8255"/>
                <wp:wrapNone/>
                <wp:docPr id="3" name="Group 5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30"/>
                          <a:chExt cx="242" cy="242"/>
                        </a:xfrm>
                      </wpg:grpSpPr>
                      <wps:wsp>
                        <wps:cNvPr id="4" name="Freeform 571"/>
                        <wps:cNvSpPr>
                          <a:spLocks/>
                        </wps:cNvSpPr>
                        <wps:spPr bwMode="auto">
                          <a:xfrm>
                            <a:off x="592" y="30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72 30"/>
                              <a:gd name="T3" fmla="*/ 272 h 242"/>
                              <a:gd name="T4" fmla="+- 0 834 592"/>
                              <a:gd name="T5" fmla="*/ T4 w 242"/>
                              <a:gd name="T6" fmla="+- 0 272 30"/>
                              <a:gd name="T7" fmla="*/ 272 h 242"/>
                              <a:gd name="T8" fmla="+- 0 834 592"/>
                              <a:gd name="T9" fmla="*/ T8 w 242"/>
                              <a:gd name="T10" fmla="+- 0 30 30"/>
                              <a:gd name="T11" fmla="*/ 30 h 242"/>
                              <a:gd name="T12" fmla="+- 0 592 592"/>
                              <a:gd name="T13" fmla="*/ T12 w 242"/>
                              <a:gd name="T14" fmla="+- 0 30 30"/>
                              <a:gd name="T15" fmla="*/ 30 h 242"/>
                              <a:gd name="T16" fmla="+- 0 592 592"/>
                              <a:gd name="T17" fmla="*/ T16 w 242"/>
                              <a:gd name="T18" fmla="+- 0 272 30"/>
                              <a:gd name="T19" fmla="*/ 272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0" o:spid="_x0000_s1026" style="position:absolute;margin-left:29.6pt;margin-top:1.5pt;width:12.1pt;height:12.1pt;z-index:-251638272;mso-position-horizontal-relative:page" coordorigin="592,30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">
                <v:shape id="Freeform 571" o:spid="_x0000_s1027" style="position:absolute;left:592;top:30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mQcMA&#10;AADaAAAADwAAAGRycy9kb3ducmV2LnhtbESPQWvCQBSE7wX/w/IKXopujEUkdRUVFBF6aAyeX7Kv&#10;SWj2bciuMf57t1DocZiZb5jVZjCN6KlztWUFs2kEgriwuuZSQXY5TJYgnEfW2FgmBQ9ysFmPXlaY&#10;aHvnL+pTX4oAYZeggsr7NpHSFRUZdFPbEgfv23YGfZBdKXWH9wA3jYyjaCEN1hwWKmxpX1Hxk96M&#10;ggVf6ZzlcTQ/5vLT7eyt3dGbUuPXYfsBwtPg/8N/7ZNW8A6/V8IN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tmQcMAAADaAAAADwAAAAAAAAAAAAAAAACYAgAAZHJzL2Rv&#10;d25yZXYueG1sUEsFBgAAAAAEAAQA9QAAAIgDAAAAAA==&#10;" path="m,242r242,l242,,,,,242xe" filled="f" strokeweight="1.2pt">
                  <v:path arrowok="t" o:connecttype="custom" o:connectlocs="0,272;242,272;242,30;0,30;0,272" o:connectangles="0,0,0,0,0"/>
                </v:shape>
                <w10:wrap anchorx="page"/>
              </v:group>
            </w:pict>
          </mc:Fallback>
        </mc:AlternateConten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F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o,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8/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20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.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360FFE" w:rsidRPr="008A5981" w:rsidRDefault="00360FFE" w:rsidP="00360FFE">
      <w:pPr>
        <w:spacing w:before="4" w:after="0" w:line="160" w:lineRule="exact"/>
        <w:rPr>
          <w:sz w:val="16"/>
          <w:szCs w:val="16"/>
          <w:lang w:val="it-IT"/>
        </w:rPr>
      </w:pPr>
    </w:p>
    <w:p w:rsidR="00360FFE" w:rsidRPr="008A5981" w:rsidRDefault="003E4D59" w:rsidP="00360FFE">
      <w:pPr>
        <w:spacing w:after="0" w:line="252" w:lineRule="auto"/>
        <w:ind w:left="826" w:right="847" w:hanging="36"/>
        <w:rPr>
          <w:rFonts w:ascii="Trebuchet MS" w:eastAsia="Trebuchet MS" w:hAnsi="Trebuchet MS" w:cs="Trebuchet MS"/>
          <w:sz w:val="20"/>
          <w:szCs w:val="20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375920</wp:posOffset>
                </wp:positionH>
                <wp:positionV relativeFrom="paragraph">
                  <wp:posOffset>-3810</wp:posOffset>
                </wp:positionV>
                <wp:extent cx="153670" cy="153670"/>
                <wp:effectExtent l="13970" t="15240" r="13335" b="12065"/>
                <wp:wrapNone/>
                <wp:docPr id="1" name="Group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670" cy="153670"/>
                          <a:chOff x="592" y="-6"/>
                          <a:chExt cx="242" cy="242"/>
                        </a:xfrm>
                      </wpg:grpSpPr>
                      <wps:wsp>
                        <wps:cNvPr id="2" name="Freeform 573"/>
                        <wps:cNvSpPr>
                          <a:spLocks/>
                        </wps:cNvSpPr>
                        <wps:spPr bwMode="auto">
                          <a:xfrm>
                            <a:off x="592" y="-6"/>
                            <a:ext cx="242" cy="242"/>
                          </a:xfrm>
                          <a:custGeom>
                            <a:avLst/>
                            <a:gdLst>
                              <a:gd name="T0" fmla="+- 0 592 592"/>
                              <a:gd name="T1" fmla="*/ T0 w 242"/>
                              <a:gd name="T2" fmla="+- 0 236 -6"/>
                              <a:gd name="T3" fmla="*/ 236 h 242"/>
                              <a:gd name="T4" fmla="+- 0 834 592"/>
                              <a:gd name="T5" fmla="*/ T4 w 242"/>
                              <a:gd name="T6" fmla="+- 0 236 -6"/>
                              <a:gd name="T7" fmla="*/ 236 h 242"/>
                              <a:gd name="T8" fmla="+- 0 834 592"/>
                              <a:gd name="T9" fmla="*/ T8 w 242"/>
                              <a:gd name="T10" fmla="+- 0 -6 -6"/>
                              <a:gd name="T11" fmla="*/ -6 h 242"/>
                              <a:gd name="T12" fmla="+- 0 592 592"/>
                              <a:gd name="T13" fmla="*/ T12 w 242"/>
                              <a:gd name="T14" fmla="+- 0 -6 -6"/>
                              <a:gd name="T15" fmla="*/ -6 h 242"/>
                              <a:gd name="T16" fmla="+- 0 592 592"/>
                              <a:gd name="T17" fmla="*/ T16 w 242"/>
                              <a:gd name="T18" fmla="+- 0 236 -6"/>
                              <a:gd name="T19" fmla="*/ 236 h 24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" h="242">
                                <a:moveTo>
                                  <a:pt x="0" y="242"/>
                                </a:moveTo>
                                <a:lnTo>
                                  <a:pt x="242" y="242"/>
                                </a:lnTo>
                                <a:lnTo>
                                  <a:pt x="2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72" o:spid="_x0000_s1026" style="position:absolute;margin-left:29.6pt;margin-top:-.3pt;width:12.1pt;height:12.1pt;z-index:-251637248;mso-position-horizontal-relative:page" coordorigin="592,-6" coordsize="242,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">
                <v:shape id="Freeform 573" o:spid="_x0000_s1027" style="position:absolute;left:592;top:-6;width:242;height:242;visibility:visible;mso-wrap-style:square;v-text-anchor:top" coordsize="242,2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5brsAA&#10;AADaAAAADwAAAGRycy9kb3ducmV2LnhtbESPQYvCMBSE74L/ITzBi2hqF0SqUVRQFsGDVTw/m2db&#10;bF5KE7X7782C4HGYmW+Y+bI1lXhS40rLCsajCARxZnXJuYLzaTucgnAeWWNlmRT8kYPlotuZY6Lt&#10;i4/0TH0uAoRdggoK7+tESpcVZNCNbE0cvJttDPogm1zqBl8BbioZR9FEGiw5LBRY06ag7J4+jIIJ&#10;X2h/vsbRz+4qD25tH/WaBkr1e+1qBsJT67/hT/tXK4jh/0q4AXLx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5brsAAAADaAAAADwAAAAAAAAAAAAAAAACYAgAAZHJzL2Rvd25y&#10;ZXYueG1sUEsFBgAAAAAEAAQA9QAAAIUDAAAAAA==&#10;" path="m,242r242,l242,,,,,242xe" filled="f" strokeweight="1.2pt">
                  <v:path arrowok="t" o:connecttype="custom" o:connectlocs="0,236;242,236;242,-6;0,-6;0,236" o:connectangles="0,0,0,0,0"/>
                </v:shape>
                <w10:wrap anchorx="page"/>
              </v:group>
            </w:pict>
          </mc:Fallback>
        </mc:AlternateConten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fo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o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à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se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l’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8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="00360FFE"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PR 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8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/1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2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="00360FFE"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="00360FFE"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44</w:t>
      </w:r>
      <w:r w:rsidR="00360FFE" w:rsidRPr="008A5981">
        <w:rPr>
          <w:rFonts w:ascii="Trebuchet MS" w:eastAsia="Trebuchet MS" w:hAnsi="Trebuchet MS" w:cs="Trebuchet MS"/>
          <w:sz w:val="20"/>
          <w:szCs w:val="20"/>
          <w:lang w:val="it-IT"/>
        </w:rPr>
        <w:t>5</w:t>
      </w:r>
    </w:p>
    <w:p w:rsidR="00360FFE" w:rsidRPr="008A5981" w:rsidRDefault="00360FFE" w:rsidP="00360FFE">
      <w:pPr>
        <w:spacing w:before="20" w:after="0" w:line="200" w:lineRule="exact"/>
        <w:rPr>
          <w:sz w:val="20"/>
          <w:szCs w:val="20"/>
          <w:lang w:val="it-IT"/>
        </w:rPr>
      </w:pPr>
    </w:p>
    <w:p w:rsidR="00360FFE" w:rsidRPr="00E935DB" w:rsidRDefault="00360FFE" w:rsidP="00360FFE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te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ggio</w:t>
      </w:r>
      <w:r w:rsidRPr="00E935DB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20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%</w:t>
      </w:r>
      <w:r w:rsidRPr="00E935DB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SCIA</w:t>
      </w:r>
    </w:p>
    <w:p w:rsidR="00360FFE" w:rsidRPr="00E935DB" w:rsidRDefault="00360FFE" w:rsidP="00360FFE">
      <w:pPr>
        <w:spacing w:after="0" w:line="280" w:lineRule="exact"/>
        <w:ind w:left="426" w:right="58"/>
        <w:jc w:val="both"/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</w:pP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Si procederà al sorteggio con cadenza mensile entro i primi 5 gg lavorativi di ogni mese e sarà data comunicazione agli interessati nei 5 giorni successivi al sorteggio.</w:t>
      </w:r>
    </w:p>
    <w:p w:rsidR="00360FFE" w:rsidRPr="00E935DB" w:rsidRDefault="00360FFE" w:rsidP="00360FFE">
      <w:pPr>
        <w:spacing w:before="2" w:after="0" w:line="232" w:lineRule="exact"/>
        <w:ind w:left="430" w:right="96"/>
        <w:jc w:val="both"/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</w:pP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I sorteggi verranno effettuati utilizzando il generatore dei numeri casuali disponibili su sito della Regione Emilia  Romagna (</w:t>
      </w:r>
      <w:hyperlink r:id="rId7" w:history="1">
        <w:r w:rsidRPr="00E935DB">
          <w:rPr>
            <w:rFonts w:ascii="Trebuchet MS" w:eastAsia="Trebuchet MS" w:hAnsi="Trebuchet MS" w:cs="Trebuchet MS"/>
            <w:spacing w:val="-2"/>
            <w:lang w:val="it-IT"/>
          </w:rPr>
          <w:t>http://wwwservizi.regione.emilia-romagna.it/generatore/</w:t>
        </w:r>
      </w:hyperlink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) utilizzando come seme generatore il giorno-mese-ore-minuti in cui si procede al sorteggio.</w:t>
      </w:r>
    </w:p>
    <w:p w:rsidR="00360FFE" w:rsidRPr="008A5981" w:rsidRDefault="00360FFE" w:rsidP="00360FFE">
      <w:pPr>
        <w:spacing w:after="0" w:line="232" w:lineRule="exact"/>
        <w:ind w:left="430" w:right="97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E935DB">
        <w:rPr>
          <w:rFonts w:ascii="Trebuchet MS" w:eastAsia="Trebuchet MS" w:hAnsi="Trebuchet MS" w:cs="Trebuchet MS"/>
          <w:b/>
          <w:bCs/>
          <w:spacing w:val="-5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vv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nz</w:t>
      </w:r>
      <w:r w:rsidRPr="00E935DB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:</w:t>
      </w:r>
      <w:r w:rsidRPr="00E935DB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l/l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 xml:space="preserve">de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rovv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ul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on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E935DB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E935DB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E935DB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360FFE" w:rsidRPr="008A5981" w:rsidRDefault="00360FFE" w:rsidP="00360FFE">
      <w:pPr>
        <w:spacing w:before="12" w:after="0" w:line="220" w:lineRule="exact"/>
        <w:rPr>
          <w:lang w:val="it-IT"/>
        </w:rPr>
      </w:pPr>
    </w:p>
    <w:p w:rsidR="00360FFE" w:rsidRPr="008A5981" w:rsidRDefault="00360FFE" w:rsidP="00360FFE">
      <w:pPr>
        <w:spacing w:after="0" w:line="232" w:lineRule="exact"/>
        <w:ind w:left="430" w:right="55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a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rma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3,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omma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gge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’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14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4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2</w:t>
      </w:r>
    </w:p>
    <w:p w:rsidR="00360FFE" w:rsidRPr="008A5981" w:rsidRDefault="00360FFE" w:rsidP="00360FFE">
      <w:pPr>
        <w:spacing w:before="10" w:after="0" w:line="220" w:lineRule="exact"/>
        <w:rPr>
          <w:lang w:val="it-IT"/>
        </w:rPr>
      </w:pPr>
    </w:p>
    <w:p w:rsidR="00360FFE" w:rsidRPr="008A5981" w:rsidRDefault="00360FFE" w:rsidP="00360FFE">
      <w:pPr>
        <w:spacing w:after="0" w:line="240" w:lineRule="auto"/>
        <w:ind w:left="4145" w:right="3781"/>
        <w:jc w:val="center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In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rm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va</w:t>
      </w:r>
      <w:r w:rsidRPr="008A5981">
        <w:rPr>
          <w:rFonts w:ascii="Trebuchet MS" w:eastAsia="Trebuchet MS" w:hAnsi="Trebuchet MS" w:cs="Trebuchet MS"/>
          <w:b/>
          <w:bCs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le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ge</w:t>
      </w:r>
      <w:r w:rsidRPr="008A5981">
        <w:rPr>
          <w:rFonts w:ascii="Trebuchet MS" w:eastAsia="Trebuchet MS" w:hAnsi="Trebuchet MS" w:cs="Trebuchet MS"/>
          <w:b/>
          <w:bCs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75</w:t>
      </w:r>
      <w:r w:rsidRPr="008A5981">
        <w:rPr>
          <w:rFonts w:ascii="Trebuchet MS" w:eastAsia="Trebuchet MS" w:hAnsi="Trebuchet MS" w:cs="Trebuchet MS"/>
          <w:b/>
          <w:bCs/>
          <w:spacing w:val="-2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b/>
          <w:bCs/>
          <w:spacing w:val="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b/>
          <w:bCs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b/>
          <w:bCs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b/>
          <w:bCs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b/>
          <w:bCs/>
          <w:spacing w:val="-1"/>
          <w:w w:val="99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b/>
          <w:bCs/>
          <w:w w:val="99"/>
          <w:sz w:val="20"/>
          <w:szCs w:val="20"/>
          <w:lang w:val="it-IT"/>
        </w:rPr>
        <w:t>0</w:t>
      </w: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before="4" w:after="0" w:line="260" w:lineRule="exact"/>
        <w:rPr>
          <w:sz w:val="26"/>
          <w:szCs w:val="26"/>
          <w:lang w:val="it-IT"/>
        </w:rPr>
      </w:pPr>
    </w:p>
    <w:p w:rsidR="00360FFE" w:rsidRPr="008A5981" w:rsidRDefault="00360FFE" w:rsidP="00360FFE">
      <w:pPr>
        <w:spacing w:after="0" w:line="240" w:lineRule="auto"/>
        <w:ind w:left="430" w:right="-2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'Am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8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Co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3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96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03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:</w:t>
      </w:r>
    </w:p>
    <w:p w:rsidR="00360FFE" w:rsidRPr="008A5981" w:rsidRDefault="00360FFE" w:rsidP="00360FFE">
      <w:pPr>
        <w:tabs>
          <w:tab w:val="left" w:pos="1140"/>
        </w:tabs>
        <w:spacing w:before="2" w:after="0" w:line="232" w:lineRule="exact"/>
        <w:ind w:left="1150" w:right="103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è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iz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ppo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vo pr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A17A89">
      <w:pPr>
        <w:tabs>
          <w:tab w:val="left" w:pos="1100"/>
        </w:tabs>
        <w:spacing w:after="0" w:line="230" w:lineRule="exact"/>
        <w:ind w:left="755" w:right="477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è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bb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ppo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tabs>
          <w:tab w:val="left" w:pos="1140"/>
        </w:tabs>
        <w:spacing w:before="2" w:after="0" w:line="232" w:lineRule="exact"/>
        <w:ind w:left="1150" w:right="546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por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5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nul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pr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1150" w:right="477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n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à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ò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q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1150" w:right="118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h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ò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p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7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1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9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6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/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2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0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03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, ovv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ro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f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,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'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gg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6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e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</w:p>
    <w:p w:rsidR="00360FFE" w:rsidRPr="008A5981" w:rsidRDefault="00360FFE" w:rsidP="00360FFE">
      <w:pPr>
        <w:tabs>
          <w:tab w:val="left" w:pos="1140"/>
        </w:tabs>
        <w:spacing w:after="0" w:line="232" w:lineRule="exact"/>
        <w:ind w:left="1150" w:right="155" w:hanging="360"/>
        <w:rPr>
          <w:rFonts w:ascii="Trebuchet MS" w:eastAsia="Trebuchet MS" w:hAnsi="Trebuchet MS" w:cs="Trebuchet MS"/>
          <w:sz w:val="20"/>
          <w:szCs w:val="20"/>
          <w:lang w:val="it-IT"/>
        </w:rPr>
      </w:pP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•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ab/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a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è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C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u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di </w:t>
      </w:r>
      <w:r w:rsidRPr="00437A0C">
        <w:rPr>
          <w:rFonts w:ascii="Trebuchet MS" w:eastAsia="Trebuchet MS" w:hAnsi="Trebuchet MS" w:cs="Trebuchet MS"/>
          <w:sz w:val="20"/>
          <w:szCs w:val="20"/>
          <w:lang w:val="it-IT"/>
        </w:rPr>
        <w:t>Novellara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;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p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b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l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4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l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m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a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so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o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 xml:space="preserve">i 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D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g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nt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d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 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-2"/>
          <w:sz w:val="20"/>
          <w:szCs w:val="20"/>
          <w:lang w:val="it-IT"/>
        </w:rPr>
        <w:t>v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z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3"/>
          <w:sz w:val="20"/>
          <w:szCs w:val="20"/>
          <w:lang w:val="it-IT"/>
        </w:rPr>
        <w:t xml:space="preserve"> 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n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r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e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ss</w:t>
      </w:r>
      <w:r w:rsidRPr="008A5981">
        <w:rPr>
          <w:rFonts w:ascii="Trebuchet MS" w:eastAsia="Trebuchet MS" w:hAnsi="Trebuchet MS" w:cs="Trebuchet MS"/>
          <w:spacing w:val="1"/>
          <w:sz w:val="20"/>
          <w:szCs w:val="20"/>
          <w:lang w:val="it-IT"/>
        </w:rPr>
        <w:t>at</w:t>
      </w:r>
      <w:r w:rsidRPr="008A5981">
        <w:rPr>
          <w:rFonts w:ascii="Trebuchet MS" w:eastAsia="Trebuchet MS" w:hAnsi="Trebuchet MS" w:cs="Trebuchet MS"/>
          <w:spacing w:val="-1"/>
          <w:sz w:val="20"/>
          <w:szCs w:val="20"/>
          <w:lang w:val="it-IT"/>
        </w:rPr>
        <w:t>i</w:t>
      </w:r>
      <w:r w:rsidRPr="008A5981">
        <w:rPr>
          <w:rFonts w:ascii="Trebuchet MS" w:eastAsia="Trebuchet MS" w:hAnsi="Trebuchet MS" w:cs="Trebuchet MS"/>
          <w:sz w:val="20"/>
          <w:szCs w:val="20"/>
          <w:lang w:val="it-IT"/>
        </w:rPr>
        <w:t>.</w:t>
      </w: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after="0" w:line="200" w:lineRule="exact"/>
        <w:rPr>
          <w:sz w:val="20"/>
          <w:szCs w:val="20"/>
          <w:lang w:val="it-IT"/>
        </w:rPr>
      </w:pPr>
    </w:p>
    <w:p w:rsidR="00360FFE" w:rsidRPr="008A5981" w:rsidRDefault="00360FFE" w:rsidP="00360FFE">
      <w:pPr>
        <w:spacing w:before="11" w:after="0" w:line="240" w:lineRule="exact"/>
        <w:rPr>
          <w:sz w:val="24"/>
          <w:szCs w:val="24"/>
          <w:lang w:val="it-IT"/>
        </w:rPr>
      </w:pPr>
    </w:p>
    <w:p w:rsidR="00360FFE" w:rsidRPr="00036805" w:rsidRDefault="00360FFE" w:rsidP="00036805">
      <w:pPr>
        <w:rPr>
          <w:szCs w:val="24"/>
        </w:rPr>
      </w:pPr>
    </w:p>
    <w:sectPr w:rsidR="00360FFE" w:rsidRPr="00036805" w:rsidSect="00360FFE">
      <w:headerReference w:type="default" r:id="rId8"/>
      <w:pgSz w:w="11906" w:h="16838" w:code="9"/>
      <w:pgMar w:top="567" w:right="567" w:bottom="567" w:left="567" w:header="567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97E" w:rsidRDefault="00D4597E">
      <w:r>
        <w:separator/>
      </w:r>
    </w:p>
  </w:endnote>
  <w:endnote w:type="continuationSeparator" w:id="0">
    <w:p w:rsidR="00D4597E" w:rsidRDefault="00D45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97E" w:rsidRDefault="00D4597E">
      <w:r>
        <w:separator/>
      </w:r>
    </w:p>
  </w:footnote>
  <w:footnote w:type="continuationSeparator" w:id="0">
    <w:p w:rsidR="00D4597E" w:rsidRDefault="00D45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750" w:rsidRDefault="00D4597E" w:rsidP="00F15750">
    <w:pPr>
      <w:pStyle w:val="Titolo1"/>
      <w:rPr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0.35pt;margin-top:1.5pt;width:60pt;height:64pt;z-index:251657728" wrapcoords="-270 0 -270 21346 21600 21346 21600 0 -270 0" fillcolor="window">
          <v:imagedata r:id="rId1" o:title=""/>
          <w10:wrap type="tight"/>
        </v:shape>
        <o:OLEObject Type="Embed" ProgID="Word.Picture.8" ShapeID="_x0000_s2049" DrawAspect="Content" ObjectID="_1676714929" r:id="rId2"/>
      </w:pict>
    </w:r>
    <w:r w:rsidR="00F15750">
      <w:rPr>
        <w:sz w:val="36"/>
      </w:rPr>
      <w:t>COMUNE  DI  BRESCELLO</w:t>
    </w:r>
  </w:p>
  <w:p w:rsidR="00F15750" w:rsidRDefault="00F15750" w:rsidP="00F15750">
    <w:pPr>
      <w:pStyle w:val="Titolo2"/>
      <w:rPr>
        <w:b w:val="0"/>
      </w:rPr>
    </w:pPr>
    <w:r>
      <w:rPr>
        <w:b w:val="0"/>
      </w:rPr>
      <w:t>Provincia di Reggio Emilia</w:t>
    </w:r>
  </w:p>
  <w:p w:rsidR="00F15750" w:rsidRDefault="005469F1" w:rsidP="00F15750">
    <w:pPr>
      <w:pStyle w:val="Titolo2"/>
    </w:pPr>
    <w:r>
      <w:t>Settore Uso e Assetto del Territorio</w:t>
    </w:r>
  </w:p>
  <w:p w:rsidR="00F15750" w:rsidRDefault="00F15750" w:rsidP="00036805">
    <w:pPr>
      <w:tabs>
        <w:tab w:val="left" w:pos="400"/>
        <w:tab w:val="left" w:pos="600"/>
        <w:tab w:val="center" w:pos="4819"/>
      </w:tabs>
      <w:spacing w:after="0"/>
    </w:pPr>
    <w:r>
      <w:tab/>
    </w:r>
    <w:r>
      <w:tab/>
    </w:r>
    <w:r>
      <w:tab/>
      <w:t>Piazza Matteotti, 12 – CAP 42041 - Tel. 0522482511 - Fax 0522684422</w:t>
    </w:r>
  </w:p>
  <w:p w:rsidR="00F15750" w:rsidRDefault="00F15750" w:rsidP="00036805">
    <w:pPr>
      <w:spacing w:after="0"/>
      <w:jc w:val="center"/>
    </w:pPr>
    <w:r>
      <w:t>P.IVA 00449220359</w:t>
    </w:r>
  </w:p>
  <w:p w:rsidR="00F15750" w:rsidRDefault="00F15750" w:rsidP="00036805">
    <w:pPr>
      <w:spacing w:after="0"/>
      <w:jc w:val="center"/>
    </w:pPr>
    <w:r>
      <w:rPr>
        <w:color w:val="000000"/>
      </w:rPr>
      <w:t xml:space="preserve">  www.comune.brescello.re.it</w:t>
    </w:r>
    <w:r>
      <w:t xml:space="preserve"> </w:t>
    </w:r>
  </w:p>
  <w:p w:rsidR="00F15750" w:rsidRDefault="00F15750" w:rsidP="00360FFE">
    <w:pPr>
      <w:pBdr>
        <w:top w:val="single" w:sz="4" w:space="1" w:color="auto"/>
      </w:pBdr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B87"/>
    <w:rsid w:val="00036805"/>
    <w:rsid w:val="001C6B87"/>
    <w:rsid w:val="0020547C"/>
    <w:rsid w:val="00235FA6"/>
    <w:rsid w:val="00337CE6"/>
    <w:rsid w:val="00360FFE"/>
    <w:rsid w:val="00376B13"/>
    <w:rsid w:val="003A0716"/>
    <w:rsid w:val="003B63D6"/>
    <w:rsid w:val="003E4D59"/>
    <w:rsid w:val="003F3804"/>
    <w:rsid w:val="004050F8"/>
    <w:rsid w:val="004C68A7"/>
    <w:rsid w:val="005469F1"/>
    <w:rsid w:val="0063188F"/>
    <w:rsid w:val="00716C67"/>
    <w:rsid w:val="00891B8C"/>
    <w:rsid w:val="00897115"/>
    <w:rsid w:val="008E6A08"/>
    <w:rsid w:val="00A17A89"/>
    <w:rsid w:val="00A35E29"/>
    <w:rsid w:val="00A665F8"/>
    <w:rsid w:val="00A872C1"/>
    <w:rsid w:val="00A96586"/>
    <w:rsid w:val="00BF00A5"/>
    <w:rsid w:val="00C15E6C"/>
    <w:rsid w:val="00C24237"/>
    <w:rsid w:val="00D4597E"/>
    <w:rsid w:val="00E0281E"/>
    <w:rsid w:val="00E935DB"/>
    <w:rsid w:val="00F15750"/>
    <w:rsid w:val="00F3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36805"/>
    <w:pPr>
      <w:widowControl w:val="0"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it-IT" w:eastAsia="it-IT"/>
    </w:rPr>
  </w:style>
  <w:style w:type="paragraph" w:styleId="Titolo2">
    <w:name w:val="heading 2"/>
    <w:basedOn w:val="Normale"/>
    <w:next w:val="Normale"/>
    <w:qFormat/>
    <w:rsid w:val="00891B8C"/>
    <w:pPr>
      <w:keepNext/>
      <w:widowControl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it-IT" w:eastAsia="it-IT"/>
    </w:rPr>
  </w:style>
  <w:style w:type="paragraph" w:styleId="Titolo3">
    <w:name w:val="heading 3"/>
    <w:basedOn w:val="Normale"/>
    <w:next w:val="Normale"/>
    <w:qFormat/>
    <w:rsid w:val="00891B8C"/>
    <w:pPr>
      <w:keepNext/>
      <w:widowControl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Titolo4">
    <w:name w:val="heading 4"/>
    <w:basedOn w:val="Normale"/>
    <w:next w:val="Normale"/>
    <w:qFormat/>
    <w:rsid w:val="00891B8C"/>
    <w:pPr>
      <w:keepNext/>
      <w:widowControl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891B8C"/>
    <w:rPr>
      <w:color w:val="0000FF"/>
      <w:u w:val="single"/>
    </w:rPr>
  </w:style>
  <w:style w:type="character" w:styleId="Collegamentovisitato">
    <w:name w:val="FollowedHyperlink"/>
    <w:basedOn w:val="Carpredefinitoparagrafo"/>
    <w:rsid w:val="00891B8C"/>
    <w:rPr>
      <w:color w:val="800080"/>
      <w:u w:val="single"/>
    </w:rPr>
  </w:style>
  <w:style w:type="paragraph" w:styleId="Corpotesto">
    <w:name w:val="Body Text"/>
    <w:basedOn w:val="Normale"/>
    <w:rsid w:val="00891B8C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F15750"/>
    <w:pPr>
      <w:widowControl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05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0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servizi.regione.emilia-romagna.it/generatore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sceiva\Desktop\carta%20intestata%20Bresc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Brescello</Template>
  <TotalTime>0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 DI  BRESCELLO</vt:lpstr>
    </vt:vector>
  </TitlesOfParts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 DI  BRESCELLO</dc:title>
  <dc:creator>Ruscelli Ivan</dc:creator>
  <cp:lastModifiedBy>Biblioteca Brescello</cp:lastModifiedBy>
  <cp:revision>2</cp:revision>
  <cp:lastPrinted>2018-10-19T07:55:00Z</cp:lastPrinted>
  <dcterms:created xsi:type="dcterms:W3CDTF">2021-03-08T12:22:00Z</dcterms:created>
  <dcterms:modified xsi:type="dcterms:W3CDTF">2021-03-08T12:22:00Z</dcterms:modified>
</cp:coreProperties>
</file>