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4B" w:rsidRPr="001F2ECA" w:rsidRDefault="006E474B" w:rsidP="006E474B">
      <w:pPr>
        <w:spacing w:before="28" w:after="0" w:line="241" w:lineRule="auto"/>
        <w:ind w:left="2730" w:right="488" w:hanging="2154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 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gio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en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del</w:t>
      </w:r>
      <w:r w:rsidRPr="001F2ECA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pun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m) de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du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is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el</w:t>
      </w:r>
      <w:r w:rsidRPr="001F2ECA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messo</w:t>
      </w:r>
      <w:r w:rsidRPr="001F2ECA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os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 di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hia</w:t>
      </w:r>
      <w:r w:rsidRPr="001F2ECA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1F2ECA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Pr="001F2ECA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'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esa</w:t>
      </w:r>
      <w:r w:rsidRPr="001F2ECA">
        <w:rPr>
          <w:rFonts w:ascii="Trebuchet MS" w:eastAsia="Trebuchet MS" w:hAnsi="Trebuchet MS" w:cs="Trebuchet MS"/>
          <w:b/>
          <w:bCs/>
          <w:spacing w:val="-10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ese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</w:p>
    <w:p w:rsidR="006E474B" w:rsidRDefault="00413524" w:rsidP="00FB00B9">
      <w:pPr>
        <w:spacing w:before="1" w:after="0" w:line="240" w:lineRule="auto"/>
        <w:ind w:left="730" w:right="57" w:hanging="422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413524">
        <w:pict>
          <v:group id="_x0000_s1604" style="position:absolute;left:0;text-align:left;margin-left:32.35pt;margin-top:-29.4pt;width:520.3pt;height:48.1pt;z-index:-251656192;mso-position-horizontal-relative:page" coordorigin="647,-588" coordsize="10406,962">
            <v:group id="_x0000_s1605" style="position:absolute;left:648;top:-587;width:2;height:960" coordorigin="648,-587" coordsize="2,960">
              <v:shape id="_x0000_s1606" style="position:absolute;left:648;top:-587;width:2;height:960" coordorigin="648,-587" coordsize="0,960" path="m648,-587r,960e" filled="f" strokeweight=".1pt">
                <v:path arrowok="t"/>
              </v:shape>
            </v:group>
            <v:group id="_x0000_s1607" style="position:absolute;left:11052;top:-587;width:2;height:960" coordorigin="11052,-587" coordsize="2,960">
              <v:shape id="_x0000_s1608" style="position:absolute;left:11052;top:-587;width:2;height:960" coordorigin="11052,-587" coordsize="0,960" path="m11052,-587r,960e" filled="f" strokeweight=".1pt">
                <v:path arrowok="t"/>
              </v:shape>
            </v:group>
            <v:group id="_x0000_s1609" style="position:absolute;left:648;top:-587;width:10404;height:2" coordorigin="648,-587" coordsize="10404,2">
              <v:shape id="_x0000_s1610" style="position:absolute;left:648;top:-587;width:10404;height:2" coordorigin="648,-587" coordsize="10404,0" path="m648,-587r10404,e" filled="f" strokeweight=".1pt">
                <v:path arrowok="t"/>
              </v:shape>
            </v:group>
            <v:group id="_x0000_s1611" style="position:absolute;left:648;top:373;width:10404;height:2" coordorigin="648,373" coordsize="10404,2">
              <v:shape id="_x0000_s1612" style="position:absolute;left:648;top:373;width:10404;height:2" coordorigin="648,373" coordsize="10404,0" path="m648,373r10404,e" filled="f" strokeweight=".1pt">
                <v:path arrowok="t"/>
              </v:shape>
            </v:group>
            <w10:wrap anchorx="page"/>
          </v:group>
        </w:pict>
      </w:r>
      <w:r w:rsidR="006E474B"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FB00B9">
        <w:rPr>
          <w:rFonts w:ascii="Arial Unicode MS" w:eastAsia="Arial Unicode MS" w:hAnsi="Arial Unicode MS" w:cs="Arial Unicode MS"/>
          <w:sz w:val="18"/>
          <w:szCs w:val="18"/>
          <w:lang w:val="it-IT"/>
        </w:rPr>
        <w:t>D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elibera della Commissione Straordinaria con i poteri della G.C.</w:t>
      </w:r>
      <w:r w:rsidR="00FB00B9">
        <w:rPr>
          <w:rFonts w:ascii="Arial Unicode MS" w:eastAsia="Arial Unicode MS" w:hAnsi="Arial Unicode MS" w:cs="Arial Unicode MS" w:hint="eastAsia"/>
          <w:spacing w:val="-5"/>
          <w:sz w:val="18"/>
          <w:szCs w:val="18"/>
          <w:lang w:val="it-IT"/>
        </w:rPr>
        <w:t xml:space="preserve"> 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n.</w:t>
      </w:r>
      <w:r w:rsidR="00FB00B9">
        <w:rPr>
          <w:rFonts w:ascii="Arial Unicode MS" w:eastAsia="Arial Unicode MS" w:hAnsi="Arial Unicode MS" w:cs="Arial Unicode MS" w:hint="eastAsia"/>
          <w:spacing w:val="-1"/>
          <w:sz w:val="18"/>
          <w:szCs w:val="18"/>
          <w:lang w:val="it-IT"/>
        </w:rPr>
        <w:t xml:space="preserve"> 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93 del 30/11/2017</w:t>
      </w:r>
      <w:r w:rsidR="006E474B"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) </w:t>
      </w:r>
    </w:p>
    <w:p w:rsidR="006E474B" w:rsidRPr="001F2ECA" w:rsidRDefault="006E474B" w:rsidP="006E474B">
      <w:pPr>
        <w:spacing w:before="1" w:after="0" w:line="260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1F2ECA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1F2ECA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1F2ECA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1F2ECA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1F2ECA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6E474B" w:rsidRPr="001F2ECA" w:rsidRDefault="00413524" w:rsidP="006E474B">
      <w:pPr>
        <w:spacing w:before="93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15" style="position:absolute;left:0;text-align:left;margin-left:110.2pt;margin-top:5.55pt;width:432.9pt;height:17.1pt;z-index:-251654144;mso-position-horizontal-relative:page" coordorigin="2204,111" coordsize="8658,342">
            <v:shape id="_x0000_s1616" style="position:absolute;left:2204;top:111;width:8658;height:342" coordorigin="2204,111" coordsize="8658,342" path="m2204,453r8658,l10862,111r-8658,l2204,453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before="4" w:after="0" w:line="240" w:lineRule="exact"/>
        <w:rPr>
          <w:sz w:val="24"/>
          <w:szCs w:val="24"/>
          <w:lang w:val="it-IT"/>
        </w:rPr>
      </w:pPr>
    </w:p>
    <w:p w:rsidR="00FB00B9" w:rsidRDefault="00413524" w:rsidP="006E474B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27" style="position:absolute;left:0;text-align:left;margin-left:510.1pt;margin-top:48.3pt;width:42.6pt;height:17.1pt;z-index:-251648000;mso-position-horizontal-relative:page" coordorigin="9644,966" coordsize="852,342">
            <v:shape id="_x0000_s1628" style="position:absolute;left:9644;top:966;width:852;height:342" coordorigin="9644,966" coordsize="852,342" path="m9644,1308r852,l10496,966r-852,l9644,1308xe" filled="f" strokeweight=".1pt">
              <v:path arrowok="t"/>
            </v:shape>
            <w10:wrap anchorx="page"/>
          </v:group>
        </w:pict>
      </w:r>
      <w:r w:rsidRPr="00413524">
        <w:pict>
          <v:group id="_x0000_s1617" style="position:absolute;left:0;text-align:left;margin-left:171.1pt;margin-top:.8pt;width:313.5pt;height:17.1pt;z-index:-251653120;mso-position-horizontal-relative:page" coordorigin="3422,16" coordsize="6270,342">
            <v:shape id="_x0000_s1618" style="position:absolute;left:3422;top:16;width:6270;height:342" coordorigin="3422,16" coordsize="6270,342" path="m3422,358r6270,l9692,16r-6270,l3422,358xe" filled="f" strokeweight=".1pt">
              <v:path arrowok="t"/>
            </v:shape>
            <w10:wrap anchorx="page"/>
          </v:group>
        </w:pict>
      </w:r>
      <w:r w:rsidRPr="00413524">
        <w:pict>
          <v:group id="_x0000_s1619" style="position:absolute;left:0;text-align:left;margin-left:513.3pt;margin-top:.8pt;width:29.4pt;height:17.1pt;z-index:-251652096;mso-position-horizontal-relative:page" coordorigin="10266,16" coordsize="588,342">
            <v:shape id="_x0000_s1620" style="position:absolute;left:10266;top:16;width:588;height:342" coordorigin="10266,16" coordsize="588,342" path="m10266,358r588,l10854,16r-588,l10266,358xe" filled="f" strokeweight=".1pt">
              <v:path arrowok="t"/>
            </v:shape>
            <w10:wrap anchorx="page"/>
          </v:group>
        </w:pict>
      </w:r>
      <w:r w:rsidRPr="00413524">
        <w:pict>
          <v:group id="_x0000_s1621" style="position:absolute;left:0;text-align:left;margin-left:90.2pt;margin-top:24.6pt;width:319.5pt;height:17.1pt;z-index:-251651072;mso-position-horizontal-relative:page" coordorigin="1804,492" coordsize="6390,342">
            <v:shape id="_x0000_s1622" style="position:absolute;left:1804;top:492;width:6390;height:342" coordorigin="1804,492" coordsize="6390,342" path="m1804,834r6390,l8194,492r-6390,l1804,834xe" filled="f" strokeweight=".1pt">
              <v:path arrowok="t"/>
            </v:shape>
            <w10:wrap anchorx="page"/>
          </v:group>
        </w:pict>
      </w:r>
      <w:r w:rsidRPr="00413524">
        <w:pict>
          <v:group id="_x0000_s1623" style="position:absolute;left:0;text-align:left;margin-left:438.5pt;margin-top:24.6pt;width:27.3pt;height:17.1pt;z-index:-251650048;mso-position-horizontal-relative:page" coordorigin="8770,492" coordsize="546,342">
            <v:shape id="_x0000_s1624" style="position:absolute;left:8770;top:492;width:546;height:342" coordorigin="8770,492" coordsize="546,342" path="m8770,834r546,l9316,492r-546,l8770,834xe" filled="f" strokeweight=".1pt">
              <v:path arrowok="t"/>
            </v:shape>
            <w10:wrap anchorx="page"/>
          </v:group>
        </w:pict>
      </w:r>
      <w:r w:rsidRPr="00413524">
        <w:pict>
          <v:group id="_x0000_s1625" style="position:absolute;left:0;text-align:left;margin-left:86.5pt;margin-top:48.3pt;width:377.6pt;height:17.1pt;z-index:-251649024;mso-position-horizontal-relative:page" coordorigin="1730,966" coordsize="7552,342">
            <v:shape id="_x0000_s1626" style="position:absolute;left:1730;top:966;width:7552;height:342" coordorigin="1730,966" coordsize="7552,342" path="m1730,1308r7552,l9282,966r-7552,l1730,1308xe" filled="f" strokeweight=".1pt">
              <v:path arrowok="t"/>
            </v:shape>
            <w10:wrap anchorx="page"/>
          </v:group>
        </w:pict>
      </w:r>
      <w:r w:rsidRPr="00413524">
        <w:pict>
          <v:group id="_x0000_s1629" style="position:absolute;left:0;text-align:left;margin-left:73.7pt;margin-top:72.1pt;width:206pt;height:17.1pt;z-index:-251646976;mso-position-horizontal-relative:page" coordorigin="1474,1442" coordsize="4120,342">
            <v:shape id="_x0000_s1630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413524">
        <w:pict>
          <v:group id="_x0000_s1631" style="position:absolute;left:0;text-align:left;margin-left:302.7pt;margin-top:72.1pt;width:97.1pt;height:17.1pt;z-index:-251645952;mso-position-horizontal-relative:page" coordorigin="6054,1442" coordsize="1942,342">
            <v:shape id="_x0000_s1632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Pr="00413524">
        <w:pict>
          <v:group id="_x0000_s1647" style="position:absolute;left:0;text-align:left;margin-left:490.6pt;margin-top:24.6pt;width:46.8pt;height:17.1pt;z-index:-251637760;mso-position-horizontal-relative:page" coordorigin="9812,492" coordsize="936,342">
            <v:shape id="_x0000_s1648" style="position:absolute;left:9812;top:492;width:936;height:342" coordorigin="9812,492" coordsize="936,342" path="m9812,834r936,l10748,492r-936,l9812,834xe" filled="f" strokeweight=".1pt">
              <v:path arrowok="t"/>
            </v:shape>
            <w10:wrap anchorx="page"/>
          </v:group>
        </w:pict>
      </w:r>
      <w:r w:rsidRPr="00413524">
        <w:pict>
          <v:group id="_x0000_s1649" style="position:absolute;left:0;text-align:left;margin-left:422.6pt;margin-top:72.1pt;width:113.3pt;height:17.1pt;z-index:-251636736;mso-position-horizontal-relative:page" coordorigin="8452,1442" coordsize="2266,342">
            <v:shape id="_x0000_s1650" style="position:absolute;left:8452;top:1442;width:2266;height:342" coordorigin="8452,1442" coordsize="2266,342" path="m8452,1784r2266,l10718,1442r-2266,l8452,1784xe" filled="f" strokeweight=".1pt">
              <v:path arrowok="t"/>
            </v:shape>
            <w10:wrap anchorx="page"/>
          </v:group>
        </w:pict>
      </w:r>
      <w:r w:rsidRPr="00413524">
        <w:pict>
          <v:group id="_x0000_s1680" style="position:absolute;left:0;text-align:left;margin-left:79.2pt;margin-top:.8pt;width:77.6pt;height:17.1pt;z-index:-251623424;mso-position-horizontal-relative:page" coordorigin="1584,16" coordsize="1552,342">
            <v:shape id="_x0000_s1681" style="position:absolute;left:1584;top:16;width:1552;height:342" coordorigin="1584,16" coordsize="1552,342" path="m1584,358r1552,l3136,16r-1552,l1584,358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proofErr w:type="spellStart"/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6E474B" w:rsidRPr="001F2ECA" w:rsidRDefault="006E474B" w:rsidP="006E474B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1F2ECA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413524" w:rsidP="006E474B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13" style="position:absolute;left:0;text-align:left;margin-left:68.3pt;margin-top:.85pt;width:225.3pt;height:17.1pt;z-index:-251655168;mso-position-horizontal-relative:page" coordorigin="1366,17" coordsize="4506,342">
            <v:shape id="_x0000_s1614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413524">
        <w:pict>
          <v:group id="_x0000_s1651" style="position:absolute;left:0;text-align:left;margin-left:319.5pt;margin-top:.85pt;width:223.6pt;height:17.1pt;z-index:-251635712;mso-position-horizontal-relative:page" coordorigin="6390,17" coordsize="4472,342">
            <v:shape id="_x0000_s1652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E474B" w:rsidRPr="001F2ECA" w:rsidRDefault="006E474B" w:rsidP="006E474B">
      <w:pPr>
        <w:spacing w:before="2" w:after="0" w:line="240" w:lineRule="exact"/>
        <w:rPr>
          <w:sz w:val="24"/>
          <w:szCs w:val="24"/>
          <w:lang w:val="it-IT"/>
        </w:rPr>
      </w:pPr>
    </w:p>
    <w:p w:rsidR="006E474B" w:rsidRPr="001F2ECA" w:rsidRDefault="00413524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33" style="position:absolute;left:0;text-align:left;margin-left:33.8pt;margin-top:11.6pt;width:502.1pt;height:17.1pt;z-index:-251644928;mso-position-horizontal-relative:page" coordorigin="676,232" coordsize="10042,342">
            <v:shape id="_x0000_s1634" style="position:absolute;left:676;top:232;width:10042;height:342" coordorigin="676,232" coordsize="10042,342" path="m676,574r10042,l10718,232,676,232r,342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after="0" w:line="200" w:lineRule="exact"/>
        <w:rPr>
          <w:sz w:val="20"/>
          <w:szCs w:val="20"/>
          <w:lang w:val="it-IT"/>
        </w:rPr>
      </w:pPr>
    </w:p>
    <w:p w:rsidR="006E474B" w:rsidRPr="001F2ECA" w:rsidRDefault="006E474B" w:rsidP="006E474B">
      <w:pPr>
        <w:spacing w:before="18" w:after="0" w:line="240" w:lineRule="exact"/>
        <w:rPr>
          <w:sz w:val="24"/>
          <w:szCs w:val="24"/>
          <w:lang w:val="it-IT"/>
        </w:rPr>
      </w:pPr>
    </w:p>
    <w:p w:rsidR="006E474B" w:rsidRPr="001F2ECA" w:rsidRDefault="00413524" w:rsidP="006E474B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35" style="position:absolute;left:0;text-align:left;margin-left:84.4pt;margin-top:.8pt;width:334pt;height:17.1pt;z-index:-251643904;mso-position-horizontal-relative:page" coordorigin="1688,16" coordsize="6680,342">
            <v:shape id="_x0000_s1636" style="position:absolute;left:1688;top:16;width:6680;height:342" coordorigin="1688,16" coordsize="6680,342" path="m1688,358r6680,l8368,16r-6680,l1688,358xe" filled="f" strokeweight=".1pt">
              <v:path arrowok="t"/>
            </v:shape>
            <w10:wrap anchorx="page"/>
          </v:group>
        </w:pict>
      </w:r>
      <w:r w:rsidRPr="00413524">
        <w:pict>
          <v:group id="_x0000_s1637" style="position:absolute;left:0;text-align:left;margin-left:449pt;margin-top:.8pt;width:37.6pt;height:17.1pt;z-index:-251642880;mso-position-horizontal-relative:page" coordorigin="8980,16" coordsize="752,342">
            <v:shape id="_x0000_s1638" style="position:absolute;left:8980;top:16;width:752;height:342" coordorigin="8980,16" coordsize="752,342" path="m8980,358r752,l9732,16r-752,l8980,358xe" filled="f" strokeweight=".1pt">
              <v:path arrowok="t"/>
            </v:shape>
            <w10:wrap anchorx="page"/>
          </v:group>
        </w:pict>
      </w:r>
      <w:r w:rsidRPr="00413524">
        <w:pict>
          <v:group id="_x0000_s1639" style="position:absolute;left:0;text-align:left;margin-left:83.4pt;margin-top:24.6pt;width:388.7pt;height:17.1pt;z-index:-251641856;mso-position-horizontal-relative:page" coordorigin="1668,492" coordsize="7774,342">
            <v:shape id="_x0000_s1640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413524">
        <w:pict>
          <v:group id="_x0000_s1641" style="position:absolute;left:0;text-align:left;margin-left:503.9pt;margin-top:24.6pt;width:37.6pt;height:17.1pt;z-index:-251640832;mso-position-horizontal-relative:page" coordorigin="10078,492" coordsize="752,342">
            <v:shape id="_x0000_s1642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413524">
        <w:pict>
          <v:group id="_x0000_s1653" style="position:absolute;left:0;text-align:left;margin-left:509.9pt;margin-top:.8pt;width:37.6pt;height:17.1pt;z-index:-251634688;mso-position-horizontal-relative:page" coordorigin="10198,16" coordsize="752,342">
            <v:shape id="_x0000_s1654" style="position:absolute;left:10198;top:16;width:752;height:342" coordorigin="10198,16" coordsize="752,342" path="m10198,358r752,l10950,16r-752,l10198,358xe" filled="f" strokeweight=".1pt">
              <v:path arrowok="t"/>
            </v:shape>
            <w10:wrap anchorx="page"/>
          </v:group>
        </w:pict>
      </w:r>
      <w:r w:rsidRPr="00413524">
        <w:pict>
          <v:group id="_x0000_s1659" style="position:absolute;left:0;text-align:left;margin-left:73.7pt;margin-top:48.3pt;width:198.8pt;height:17.1pt;z-index:-251631616;mso-position-horizontal-relative:page" coordorigin="1474,966" coordsize="3976,342">
            <v:shape id="_x0000_s1660" style="position:absolute;left:1474;top:966;width:3976;height:342" coordorigin="1474,966" coordsize="3976,342" path="m1474,1308r3976,l5450,966r-3976,l1474,1308xe" filled="f" strokeweight=".1pt">
              <v:path arrowok="t"/>
            </v:shape>
            <w10:wrap anchorx="page"/>
          </v:group>
        </w:pict>
      </w:r>
      <w:r w:rsidRPr="00413524">
        <w:pict>
          <v:group id="_x0000_s1661" style="position:absolute;left:0;text-align:left;margin-left:295.5pt;margin-top:48.3pt;width:97.1pt;height:17.1pt;z-index:-251630592;mso-position-horizontal-relative:page" coordorigin="5910,966" coordsize="1942,342">
            <v:shape id="_x0000_s1662" style="position:absolute;left:5910;top:966;width:1942;height:342" coordorigin="5910,966" coordsize="1942,342" path="m5910,1308r1942,l7852,966r-1942,l5910,1308xe" filled="f" strokeweight=".1pt">
              <v:path arrowok="t"/>
            </v:shape>
            <w10:wrap anchorx="page"/>
          </v:group>
        </w:pict>
      </w:r>
      <w:r w:rsidRPr="00413524">
        <w:pict>
          <v:group id="_x0000_s1663" style="position:absolute;left:0;text-align:left;margin-left:418.9pt;margin-top:48.3pt;width:128.1pt;height:17.1pt;z-index:-251629568;mso-position-horizontal-relative:page" coordorigin="8378,966" coordsize="2562,342">
            <v:shape id="_x0000_s1664" style="position:absolute;left:8378;top:966;width:2562;height:342" coordorigin="8378,966" coordsize="2562,342" path="m8378,1308r2562,l10940,966r-2562,l8378,1308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E474B" w:rsidRPr="001F2ECA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6E474B" w:rsidRPr="001F2ECA" w:rsidRDefault="00413524" w:rsidP="006E474B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55" style="position:absolute;left:0;text-align:left;margin-left:68.3pt;margin-top:.85pt;width:225.3pt;height:17.1pt;z-index:-251633664;mso-position-horizontal-relative:page" coordorigin="1366,17" coordsize="4506,342">
            <v:shape id="_x0000_s1656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413524">
        <w:pict>
          <v:group id="_x0000_s1657" style="position:absolute;left:0;text-align:left;margin-left:319.5pt;margin-top:.85pt;width:223.6pt;height:17.1pt;z-index:-251632640;mso-position-horizontal-relative:page" coordorigin="6390,17" coordsize="4472,342">
            <v:shape id="_x0000_s1658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E474B" w:rsidRPr="001F2ECA" w:rsidRDefault="006E474B" w:rsidP="006E474B">
      <w:pPr>
        <w:spacing w:before="8" w:after="0" w:line="120" w:lineRule="exact"/>
        <w:rPr>
          <w:sz w:val="12"/>
          <w:szCs w:val="12"/>
          <w:lang w:val="it-IT"/>
        </w:rPr>
      </w:pPr>
    </w:p>
    <w:p w:rsidR="006E474B" w:rsidRPr="001F2ECA" w:rsidRDefault="006E474B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cutrice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 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ruire</w:t>
      </w:r>
    </w:p>
    <w:p w:rsidR="006E474B" w:rsidRPr="001F2ECA" w:rsidRDefault="006E474B" w:rsidP="006E474B">
      <w:pPr>
        <w:spacing w:before="6" w:after="0" w:line="110" w:lineRule="exact"/>
        <w:rPr>
          <w:sz w:val="11"/>
          <w:szCs w:val="11"/>
          <w:lang w:val="it-IT"/>
        </w:rPr>
      </w:pPr>
    </w:p>
    <w:p w:rsidR="006E474B" w:rsidRPr="001F2ECA" w:rsidRDefault="00413524" w:rsidP="006E474B">
      <w:pPr>
        <w:tabs>
          <w:tab w:val="left" w:pos="3400"/>
          <w:tab w:val="left" w:pos="5260"/>
        </w:tabs>
        <w:spacing w:after="0" w:line="489" w:lineRule="auto"/>
        <w:ind w:left="218" w:right="4601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43" style="position:absolute;left:0;text-align:left;margin-left:61.3pt;margin-top:.8pt;width:128.6pt;height:17.1pt;z-index:-251639808;mso-position-horizontal-relative:page" coordorigin="1226,16" coordsize="2572,342">
            <v:shape id="_x0000_s1644" style="position:absolute;left:1226;top:16;width:2572;height:342" coordorigin="1226,16" coordsize="2572,342" path="m1226,358r2572,l3798,16r-2572,l1226,358xe" filled="f" strokeweight=".1pt">
              <v:path arrowok="t"/>
            </v:shape>
            <w10:wrap anchorx="page"/>
          </v:group>
        </w:pict>
      </w:r>
      <w:r w:rsidRPr="00413524">
        <w:pict>
          <v:group id="_x0000_s1645" style="position:absolute;left:0;text-align:left;margin-left:212.9pt;margin-top:1.8pt;width:70.6pt;height:15.1pt;z-index:-251638784;mso-position-horizontal-relative:page" coordorigin="4258,36" coordsize="1412,302">
            <v:shape id="_x0000_s1646" style="position:absolute;left:4258;top:36;width:1412;height:302" coordorigin="4258,36" coordsize="1412,302" path="m4258,338r1412,l5670,36r-1412,l4258,338xe" filled="f" strokeweight=".1pt">
              <v:path arrowok="t"/>
            </v:shape>
            <w10:wrap anchorx="page"/>
          </v:group>
        </w:pict>
      </w:r>
      <w:r w:rsidRPr="00413524">
        <w:pict>
          <v:group id="_x0000_s1665" style="position:absolute;left:0;text-align:left;margin-left:323.2pt;margin-top:.8pt;width:223.6pt;height:17.1pt;z-index:-251628544;mso-position-horizontal-relative:page" coordorigin="6464,16" coordsize="4472,342">
            <v:shape id="_x0000_s1666" style="position:absolute;left:6464;top:16;width:4472;height:342" coordorigin="6464,16" coordsize="4472,342" path="m6464,358r4472,l10936,16r-4472,l6464,358xe" filled="f" strokeweight=".1pt">
              <v:path arrowok="t"/>
            </v:shape>
            <w10:wrap anchorx="page"/>
          </v:group>
        </w:pict>
      </w:r>
      <w:r w:rsidRPr="00413524">
        <w:pict>
          <v:group id="_x0000_s1667" style="position:absolute;left:0;text-align:left;margin-left:204.7pt;margin-top:24.6pt;width:346pt;height:17.1pt;z-index:-251627520;mso-position-horizontal-relative:page" coordorigin="4094,492" coordsize="6920,342">
            <v:shape id="_x0000_s1668" style="position:absolute;left:4094;top:492;width:6920;height:342" coordorigin="4094,492" coordsize="6920,342" path="m4094,834r6920,l11014,492r-6920,l4094,834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 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6E474B" w:rsidRPr="001F2ECA" w:rsidRDefault="00413524" w:rsidP="006E474B">
      <w:pPr>
        <w:tabs>
          <w:tab w:val="left" w:pos="8280"/>
        </w:tabs>
        <w:spacing w:before="2" w:after="0" w:line="489" w:lineRule="auto"/>
        <w:ind w:left="218" w:right="207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69" style="position:absolute;left:0;text-align:left;margin-left:61.9pt;margin-top:.9pt;width:372.7pt;height:17.1pt;z-index:-251626496;mso-position-horizontal-relative:page" coordorigin="1238,18" coordsize="7454,342">
            <v:shape id="_x0000_s1670" style="position:absolute;left:1238;top:18;width:7454;height:342" coordorigin="1238,18" coordsize="7454,342" path="m1238,360r7454,l8692,18r-7454,l1238,360xe" filled="f" strokeweight=".1pt">
              <v:path arrowok="t"/>
            </v:shape>
            <w10:wrap anchorx="page"/>
          </v:group>
        </w:pict>
      </w:r>
      <w:r w:rsidRPr="00413524">
        <w:pict>
          <v:group id="_x0000_s1671" style="position:absolute;left:0;text-align:left;margin-left:449.8pt;margin-top:.9pt;width:39.5pt;height:17.1pt;z-index:-251625472;mso-position-horizontal-relative:page" coordorigin="8996,18" coordsize="790,342">
            <v:shape id="_x0000_s1672" style="position:absolute;left:8996;top:18;width:790;height:342" coordorigin="8996,18" coordsize="790,342" path="m8996,360r790,l9786,18r-790,l8996,360xe" filled="f" strokeweight=".1pt">
              <v:path arrowok="t"/>
            </v:shape>
            <w10:wrap anchorx="page"/>
          </v:group>
        </w:pict>
      </w:r>
      <w:r w:rsidRPr="00413524">
        <w:pict>
          <v:group id="_x0000_s1682" style="position:absolute;left:0;text-align:left;margin-left:173.1pt;margin-top:24.7pt;width:373.9pt;height:17.1pt;z-index:-251622400;mso-position-horizontal-relative:page" coordorigin="3462,494" coordsize="7478,342">
            <v:shape id="_x0000_s1683" style="position:absolute;left:3462;top:494;width:7478;height:342" coordorigin="3462,494" coordsize="7478,342" path="m3462,836r7478,l10940,494r-7478,l3462,836xe" filled="f" strokeweight=".1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 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6E474B" w:rsidRPr="001F2ECA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6E474B" w:rsidRPr="001F2ECA" w:rsidRDefault="006E474B" w:rsidP="00FB00B9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res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contenut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toc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evenzion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tentativ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iltrazi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criminalit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ganizzat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sett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ilizi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banistic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22/06/2016 ap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="00FB00B9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FB00B9" w:rsidRPr="00FB00B9">
        <w:rPr>
          <w:rFonts w:ascii="Trebuchet MS" w:eastAsia="Trebuchet MS" w:hAnsi="Trebuchet MS" w:cs="Trebuchet MS" w:hint="eastAsia"/>
          <w:sz w:val="20"/>
          <w:szCs w:val="20"/>
          <w:lang w:val="it-IT"/>
        </w:rPr>
        <w:t>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onsa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sanzion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penal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evist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dall’a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citat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445/200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cas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rilasci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dichia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eca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bene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entual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conse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uit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iment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anat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sull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ichiarazion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eritier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ve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iment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mun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assum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sens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21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nie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241/1990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sens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dell’a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28/12/200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445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FB00B9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mi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res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onsa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ilità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6E474B" w:rsidRPr="001F2ECA" w:rsidRDefault="006E474B" w:rsidP="006E474B">
      <w:pPr>
        <w:spacing w:before="12" w:after="0" w:line="220" w:lineRule="exact"/>
        <w:jc w:val="both"/>
        <w:rPr>
          <w:lang w:val="it-IT"/>
        </w:rPr>
      </w:pPr>
    </w:p>
    <w:p w:rsidR="006E474B" w:rsidRPr="001F2ECA" w:rsidRDefault="006E474B" w:rsidP="006E474B">
      <w:pPr>
        <w:spacing w:after="0" w:line="240" w:lineRule="auto"/>
        <w:ind w:left="4969" w:right="4764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6E474B" w:rsidRPr="001F2ECA" w:rsidRDefault="006E474B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413524" w:rsidP="006E474B">
      <w:pPr>
        <w:spacing w:before="4" w:after="0" w:line="240" w:lineRule="exact"/>
        <w:rPr>
          <w:sz w:val="24"/>
          <w:szCs w:val="24"/>
          <w:lang w:val="it-IT"/>
        </w:rPr>
      </w:pPr>
      <w:r w:rsidRPr="00413524">
        <w:pict>
          <v:group id="_x0000_s1673" style="position:absolute;margin-left:47.1pt;margin-top:10.7pt;width:14.2pt;height:38.9pt;z-index:-251624448;mso-position-horizontal-relative:page" coordorigin="972,-18" coordsize="284,778">
            <v:group id="_x0000_s1674" style="position:absolute;left:1002;top:-6;width:242;height:242" coordorigin="1002,-6" coordsize="242,242">
              <v:shape id="_x0000_s1675" style="position:absolute;left:1002;top:-6;width:242;height:242" coordorigin="1002,-6" coordsize="242,242" path="m1002,236r242,l1244,-6r-242,l1002,236xe" filled="f" strokeweight="1.2pt">
                <v:path arrowok="t"/>
              </v:shape>
            </v:group>
            <v:group id="_x0000_s1676" style="position:absolute;left:984;top:250;width:242;height:242" coordorigin="984,250" coordsize="242,242">
              <v:shape id="_x0000_s1677" style="position:absolute;left:984;top:250;width:242;height:242" coordorigin="984,250" coordsize="242,242" path="m984,492r242,l1226,250r-242,l984,492xe" filled="f" strokeweight="1.2pt">
                <v:path arrowok="t"/>
              </v:shape>
            </v:group>
            <v:group id="_x0000_s1678" style="position:absolute;left:984;top:506;width:242;height:242" coordorigin="984,506" coordsize="242,242">
              <v:shape id="_x0000_s1679" style="position:absolute;left:984;top:506;width:242;height:242" coordorigin="984,506" coordsize="242,242" path="m984,748r242,l1226,506r-242,l984,748xe" filled="f" strokeweight="1.2pt">
                <v:path arrowok="t"/>
              </v:shape>
            </v:group>
            <w10:wrap anchorx="page"/>
          </v:group>
        </w:pict>
      </w:r>
    </w:p>
    <w:p w:rsidR="006E474B" w:rsidRPr="001F2ECA" w:rsidRDefault="006E474B" w:rsidP="006E474B">
      <w:pPr>
        <w:spacing w:after="0" w:line="240" w:lineRule="auto"/>
        <w:ind w:left="82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1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- 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Inf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pacing w:val="5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23" w:after="0" w:line="240" w:lineRule="auto"/>
        <w:ind w:left="80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di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7B702E" w:rsidRDefault="006E474B" w:rsidP="006E474B">
      <w:pPr>
        <w:spacing w:before="23" w:after="0" w:line="252" w:lineRule="auto"/>
        <w:ind w:left="784" w:right="64" w:firstLine="18"/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b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7B702E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di n</w:t>
      </w:r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on essere iscritto alla White </w:t>
      </w:r>
      <w:proofErr w:type="spellStart"/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List</w:t>
      </w:r>
      <w:proofErr w:type="spellEnd"/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contro le infiltrazioni mafiose – DPCM 18 aprile 2013, e che nei propri confronti non sussistono le cause di divieto, decadenza o di sospensione indicate dall’art.67 del </w:t>
      </w:r>
      <w:proofErr w:type="spellStart"/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D.lgs</w:t>
      </w:r>
      <w:proofErr w:type="spellEnd"/>
    </w:p>
    <w:p w:rsidR="006E474B" w:rsidRPr="007B702E" w:rsidRDefault="006E474B" w:rsidP="006E474B">
      <w:pPr>
        <w:spacing w:after="0" w:line="220" w:lineRule="exact"/>
        <w:ind w:left="784" w:right="-20"/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</w:pPr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 settembre 2011 n.159.</w:t>
      </w:r>
    </w:p>
    <w:p w:rsidR="006E474B" w:rsidRPr="007B702E" w:rsidRDefault="006E474B" w:rsidP="006E474B">
      <w:pPr>
        <w:spacing w:before="76" w:after="0" w:line="240" w:lineRule="auto"/>
        <w:ind w:left="5027" w:right="4960"/>
        <w:jc w:val="center"/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</w:pPr>
      <w:r w:rsidRPr="007B702E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Ovvero</w:t>
      </w:r>
    </w:p>
    <w:p w:rsidR="006E474B" w:rsidRPr="001F2ECA" w:rsidRDefault="00413524" w:rsidP="006E474B">
      <w:pPr>
        <w:spacing w:before="11" w:after="0" w:line="240" w:lineRule="auto"/>
        <w:ind w:left="73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lastRenderedPageBreak/>
        <w:pict>
          <v:group id="_x0000_s1688" style="position:absolute;left:0;text-align:left;margin-left:41.7pt;margin-top:2.5pt;width:14.3pt;height:38.9pt;z-index:-251619328;mso-position-horizontal-relative:page" coordorigin="862,302" coordsize="286,778">
            <v:group id="_x0000_s1689" style="position:absolute;left:894;top:314;width:242;height:242" coordorigin="894,314" coordsize="242,242">
              <v:shape id="_x0000_s1690" style="position:absolute;left:894;top:314;width:242;height:242" coordorigin="894,314" coordsize="242,242" path="m894,556r242,l1136,314r-242,l894,556xe" filled="f" strokeweight="1.2pt">
                <v:path arrowok="t"/>
              </v:shape>
            </v:group>
            <v:group id="_x0000_s1691" style="position:absolute;left:874;top:570;width:242;height:242" coordorigin="874,570" coordsize="242,242">
              <v:shape id="_x0000_s1692" style="position:absolute;left:874;top:570;width:242;height:242" coordorigin="874,570" coordsize="242,242" path="m874,812r242,l1116,570r-242,l874,812xe" filled="f" strokeweight="1.2pt">
                <v:path arrowok="t"/>
              </v:shape>
            </v:group>
            <v:group id="_x0000_s1693" style="position:absolute;left:876;top:826;width:242;height:242" coordorigin="876,826" coordsize="242,242">
              <v:shape id="_x0000_s1694" style="position:absolute;left:876;top:826;width:242;height:242" coordorigin="876,826" coordsize="242,242" path="m876,1068r242,l1118,826r-242,l876,1068xe" filled="f" strokeweight="1.2pt">
                <v:path arrowok="t"/>
              </v:shape>
            </v:group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2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 Im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="006E474B" w:rsidRPr="001F2ECA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E474B"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su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pe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6E474B" w:rsidRPr="001F2ECA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="006E474B" w:rsidRPr="001F2ECA">
        <w:rPr>
          <w:rFonts w:ascii="Trebuchet MS" w:eastAsia="Trebuchet MS" w:hAnsi="Trebuchet MS" w:cs="Trebuchet MS"/>
          <w:b/>
          <w:bCs/>
          <w:spacing w:val="59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E474B"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5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59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6E474B" w:rsidRPr="001F2ECA" w:rsidRDefault="006E474B" w:rsidP="006E474B">
      <w:pPr>
        <w:spacing w:before="23" w:after="0" w:line="240" w:lineRule="auto"/>
        <w:ind w:left="7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M2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23" w:after="0" w:line="241" w:lineRule="auto"/>
        <w:ind w:left="696" w:right="69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b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6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5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60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.. 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“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”</w:t>
      </w:r>
      <w:r w:rsidRPr="001F2ECA">
        <w:rPr>
          <w:rFonts w:ascii="Trebuchet MS" w:eastAsia="Trebuchet MS" w:hAnsi="Trebuchet MS" w:cs="Trebuchet MS"/>
          <w:b/>
          <w:bCs/>
          <w:spacing w:val="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6" w:after="0" w:line="130" w:lineRule="exact"/>
        <w:rPr>
          <w:sz w:val="13"/>
          <w:szCs w:val="13"/>
          <w:lang w:val="it-IT"/>
        </w:rPr>
      </w:pPr>
    </w:p>
    <w:p w:rsidR="006E474B" w:rsidRPr="001F2ECA" w:rsidRDefault="006E474B" w:rsidP="006E474B">
      <w:pPr>
        <w:spacing w:after="0" w:line="240" w:lineRule="auto"/>
        <w:ind w:left="1627" w:right="127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Iscriz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rcio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Industria</w:t>
      </w:r>
      <w:r w:rsidRPr="001F2ECA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w w:val="99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40" w:lineRule="auto"/>
        <w:ind w:left="86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E474B" w:rsidRPr="001F2ECA" w:rsidRDefault="006E474B" w:rsidP="006E474B">
      <w:pPr>
        <w:spacing w:before="2" w:after="0" w:line="150" w:lineRule="exact"/>
        <w:rPr>
          <w:sz w:val="15"/>
          <w:szCs w:val="15"/>
          <w:lang w:val="it-IT"/>
        </w:rPr>
      </w:pPr>
    </w:p>
    <w:p w:rsidR="006E474B" w:rsidRPr="007B702E" w:rsidRDefault="00413524" w:rsidP="006E474B">
      <w:pPr>
        <w:spacing w:after="0" w:line="394" w:lineRule="auto"/>
        <w:ind w:left="5272" w:right="668" w:hanging="4388"/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</w:pPr>
      <w:r w:rsidRPr="00413524">
        <w:pict>
          <v:group id="_x0000_s1695" style="position:absolute;left:0;text-align:left;margin-left:52.3pt;margin-top:-.3pt;width:12.1pt;height:12.1pt;z-index:-251618304;mso-position-horizontal-relative:page" coordorigin="1046,-6" coordsize="242,242">
            <v:shape id="_x0000_s1696" style="position:absolute;left:1046;top:-6;width:242;height:242" coordorigin="1046,-6" coordsize="242,242" path="m1046,236r242,l1288,-6r-242,l1046,236xe" filled="f" strokeweight="1.2pt">
              <v:path arrowok="t"/>
            </v:shape>
            <w10:wrap anchorx="page"/>
          </v:group>
        </w:pict>
      </w:r>
      <w:r w:rsidRPr="00413524">
        <w:pict>
          <v:group id="_x0000_s1697" style="position:absolute;left:0;text-align:left;margin-left:52.3pt;margin-top:38pt;width:12.1pt;height:12.1pt;z-index:-251617280;mso-position-horizontal-relative:page" coordorigin="1046,760" coordsize="242,242">
            <v:shape id="_x0000_s1698" style="position:absolute;left:1046;top:760;width:242;height:242" coordorigin="1046,760" coordsize="242,242" path="m1046,1002r242,l1288,760r-242,l1046,1002xe" filled="f" strokeweight="1.2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6E474B" w:rsidRPr="007B702E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Ovvero</w:t>
      </w:r>
    </w:p>
    <w:p w:rsidR="006E474B" w:rsidRPr="001F2ECA" w:rsidRDefault="006E474B" w:rsidP="006E474B">
      <w:pPr>
        <w:spacing w:before="2" w:after="0" w:line="252" w:lineRule="auto"/>
        <w:ind w:left="866" w:right="142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8" w:after="0" w:line="120" w:lineRule="exact"/>
        <w:rPr>
          <w:sz w:val="12"/>
          <w:szCs w:val="12"/>
          <w:lang w:val="it-IT"/>
        </w:rPr>
      </w:pPr>
    </w:p>
    <w:p w:rsidR="006E474B" w:rsidRPr="001F2ECA" w:rsidRDefault="006E474B" w:rsidP="00FB00B9">
      <w:pPr>
        <w:spacing w:after="0" w:line="232" w:lineRule="exact"/>
        <w:ind w:left="550" w:right="526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'uf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1F2ECA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E474B" w:rsidRPr="001F2ECA" w:rsidRDefault="006E474B" w:rsidP="006E474B">
      <w:pPr>
        <w:tabs>
          <w:tab w:val="left" w:pos="840"/>
        </w:tabs>
        <w:spacing w:after="0" w:line="232" w:lineRule="exact"/>
        <w:ind w:left="850" w:right="912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é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mma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tabs>
          <w:tab w:val="left" w:pos="840"/>
        </w:tabs>
        <w:spacing w:after="0" w:line="232" w:lineRule="exact"/>
        <w:ind w:left="850" w:right="198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4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mma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10" w:after="0" w:line="130" w:lineRule="exact"/>
        <w:rPr>
          <w:sz w:val="13"/>
          <w:szCs w:val="13"/>
          <w:lang w:val="it-IT"/>
        </w:rPr>
      </w:pPr>
    </w:p>
    <w:p w:rsidR="006E474B" w:rsidRPr="001F2ECA" w:rsidRDefault="006E474B" w:rsidP="006E474B">
      <w:pPr>
        <w:spacing w:after="0" w:line="232" w:lineRule="exact"/>
        <w:ind w:left="550" w:right="141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C. </w:t>
      </w:r>
      <w:proofErr w:type="spellStart"/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proofErr w:type="spellEnd"/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8" w:after="0" w:line="160" w:lineRule="exact"/>
        <w:rPr>
          <w:sz w:val="16"/>
          <w:szCs w:val="16"/>
          <w:lang w:val="it-IT"/>
        </w:rPr>
      </w:pPr>
    </w:p>
    <w:p w:rsidR="006E474B" w:rsidRPr="001F2ECA" w:rsidRDefault="006E474B" w:rsidP="006E474B">
      <w:pPr>
        <w:tabs>
          <w:tab w:val="left" w:pos="6900"/>
        </w:tabs>
        <w:spacing w:after="0" w:line="240" w:lineRule="auto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413524" w:rsidP="006E474B">
      <w:pPr>
        <w:tabs>
          <w:tab w:val="left" w:pos="2800"/>
        </w:tabs>
        <w:spacing w:after="0" w:line="226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99" style="position:absolute;left:0;text-align:left;margin-left:325.7pt;margin-top:10.3pt;width:172.9pt;height:.1pt;z-index:-251616256;mso-position-horizontal-relative:page" coordorigin="6514,206" coordsize="3458,2">
            <v:shape id="_x0000_s1700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FB00B9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proofErr w:type="spellEnd"/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6E474B" w:rsidRPr="001F2ECA" w:rsidRDefault="006E474B" w:rsidP="006E474B">
      <w:pPr>
        <w:spacing w:before="6" w:after="0" w:line="150" w:lineRule="exact"/>
        <w:rPr>
          <w:sz w:val="15"/>
          <w:szCs w:val="15"/>
          <w:lang w:val="it-IT"/>
        </w:rPr>
      </w:pPr>
    </w:p>
    <w:p w:rsidR="006E474B" w:rsidRPr="001F2ECA" w:rsidRDefault="006E474B" w:rsidP="006E474B">
      <w:pPr>
        <w:spacing w:after="0" w:line="200" w:lineRule="exact"/>
        <w:rPr>
          <w:sz w:val="20"/>
          <w:szCs w:val="20"/>
          <w:lang w:val="it-IT"/>
        </w:rPr>
      </w:pPr>
    </w:p>
    <w:p w:rsidR="006E474B" w:rsidRPr="001F2ECA" w:rsidRDefault="00413524" w:rsidP="006E474B">
      <w:pPr>
        <w:spacing w:before="34" w:after="0" w:line="240" w:lineRule="auto"/>
        <w:ind w:left="4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84" style="position:absolute;left:0;text-align:left;margin-left:29.6pt;margin-top:1.4pt;width:12.1pt;height:12.1pt;z-index:-251621376;mso-position-horizontal-relative:page" coordorigin="592,28" coordsize="242,242">
            <v:shape id="_x0000_s1685" style="position:absolute;left:592;top:28;width:242;height:242" coordorigin="592,28" coordsize="242,242" path="m592,270r242,l834,28r-242,l592,270xe" filled="f" strokeweight="1.2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E474B" w:rsidRPr="001F2ECA" w:rsidRDefault="006E474B" w:rsidP="006E474B">
      <w:pPr>
        <w:spacing w:before="2" w:after="0" w:line="160" w:lineRule="exact"/>
        <w:rPr>
          <w:sz w:val="16"/>
          <w:szCs w:val="16"/>
          <w:lang w:val="it-IT"/>
        </w:rPr>
      </w:pPr>
    </w:p>
    <w:p w:rsidR="006E474B" w:rsidRPr="001F2ECA" w:rsidRDefault="00413524" w:rsidP="006E474B">
      <w:pPr>
        <w:spacing w:after="0" w:line="252" w:lineRule="auto"/>
        <w:ind w:left="5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524">
        <w:pict>
          <v:group id="_x0000_s1686" style="position:absolute;left:0;text-align:left;margin-left:29.6pt;margin-top:-.2pt;width:12.1pt;height:12.1pt;z-index:-251620352;mso-position-horizontal-relative:page" coordorigin="592,-4" coordsize="242,242">
            <v:shape id="_x0000_s1687" style="position:absolute;left:592;top:-4;width:242;height:242" coordorigin="592,-4" coordsize="242,242" path="m592,238r242,l834,-4r-242,l592,238xe" filled="f" strokeweight="1.2pt">
              <v:path arrowok="t"/>
            </v:shape>
            <w10:wrap anchorx="page"/>
          </v:group>
        </w:pic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E474B" w:rsidRPr="001F2ECA" w:rsidRDefault="006E474B" w:rsidP="006E474B">
      <w:pPr>
        <w:spacing w:before="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32" w:lineRule="exact"/>
        <w:ind w:left="130" w:right="9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vv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nz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32" w:lineRule="exact"/>
        <w:ind w:left="130" w:right="5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rma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gge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14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</w:p>
    <w:p w:rsidR="006E474B" w:rsidRPr="001F2ECA" w:rsidRDefault="006E474B" w:rsidP="006E474B">
      <w:pPr>
        <w:spacing w:after="0" w:line="240" w:lineRule="auto"/>
        <w:ind w:left="3845" w:right="37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1F2ECA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6E474B" w:rsidRPr="007B702E" w:rsidRDefault="006E474B" w:rsidP="006E474B">
      <w:pPr>
        <w:spacing w:after="0" w:line="232" w:lineRule="exact"/>
        <w:ind w:left="130" w:right="-2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'Am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8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Co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orm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3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proofErr w:type="spellStart"/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proofErr w:type="spellEnd"/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96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:</w:t>
      </w:r>
    </w:p>
    <w:p w:rsidR="006E474B" w:rsidRPr="007B702E" w:rsidRDefault="006E474B" w:rsidP="006E474B">
      <w:pPr>
        <w:tabs>
          <w:tab w:val="left" w:pos="840"/>
        </w:tabs>
        <w:spacing w:before="2" w:after="0" w:line="232" w:lineRule="exact"/>
        <w:ind w:left="850" w:right="68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è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iz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vo pr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00"/>
        </w:tabs>
        <w:spacing w:after="0" w:line="230" w:lineRule="exact"/>
        <w:ind w:left="455" w:right="477"/>
        <w:rPr>
          <w:rFonts w:ascii="Trebuchet MS" w:eastAsia="Trebuchet MS" w:hAnsi="Trebuchet MS" w:cs="Trebuchet MS"/>
          <w:sz w:val="16"/>
          <w:szCs w:val="16"/>
          <w:lang w:val="it-IT"/>
        </w:rPr>
      </w:pPr>
      <w:r>
        <w:rPr>
          <w:rFonts w:ascii="Trebuchet MS" w:eastAsia="Trebuchet MS" w:hAnsi="Trebuchet MS" w:cs="Trebuchet MS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bb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before="2" w:after="0" w:line="232" w:lineRule="exact"/>
        <w:ind w:left="850" w:right="-73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por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nul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pr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after="0" w:line="232" w:lineRule="exact"/>
        <w:ind w:left="850" w:right="477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n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q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after="0" w:line="232" w:lineRule="exact"/>
        <w:ind w:left="850" w:right="68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p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7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proofErr w:type="spellStart"/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proofErr w:type="spellEnd"/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9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6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 ovv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gg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504AA1" w:rsidRDefault="006E474B" w:rsidP="006E474B">
      <w:pPr>
        <w:tabs>
          <w:tab w:val="left" w:pos="840"/>
        </w:tabs>
        <w:spacing w:after="0" w:line="232" w:lineRule="exact"/>
        <w:ind w:left="850" w:right="155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proofErr w:type="spellStart"/>
      <w:r w:rsidR="00FB00B9">
        <w:rPr>
          <w:rFonts w:ascii="Trebuchet MS" w:eastAsia="Trebuchet MS" w:hAnsi="Trebuchet MS" w:cs="Trebuchet MS"/>
          <w:spacing w:val="-10"/>
          <w:sz w:val="16"/>
          <w:szCs w:val="16"/>
          <w:lang w:val="it-IT"/>
        </w:rPr>
        <w:t>Brescello</w:t>
      </w:r>
      <w:proofErr w:type="spellEnd"/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</w:p>
    <w:p w:rsidR="00360FFE" w:rsidRPr="008A5981" w:rsidRDefault="00360FFE" w:rsidP="00360FFE">
      <w:pPr>
        <w:spacing w:before="11" w:after="0" w:line="240" w:lineRule="exact"/>
        <w:rPr>
          <w:sz w:val="24"/>
          <w:szCs w:val="24"/>
          <w:lang w:val="it-IT"/>
        </w:rPr>
      </w:pPr>
    </w:p>
    <w:p w:rsidR="00360FFE" w:rsidRPr="00036805" w:rsidRDefault="00360FFE" w:rsidP="00036805">
      <w:pPr>
        <w:rPr>
          <w:szCs w:val="24"/>
        </w:rPr>
      </w:pPr>
    </w:p>
    <w:sectPr w:rsidR="00360FFE" w:rsidRPr="00036805" w:rsidSect="00360FFE">
      <w:headerReference w:type="default" r:id="rId6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39" w:rsidRDefault="00695039">
      <w:r>
        <w:separator/>
      </w:r>
    </w:p>
  </w:endnote>
  <w:endnote w:type="continuationSeparator" w:id="0">
    <w:p w:rsidR="00695039" w:rsidRDefault="0069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39" w:rsidRDefault="00695039">
      <w:r>
        <w:separator/>
      </w:r>
    </w:p>
  </w:footnote>
  <w:footnote w:type="continuationSeparator" w:id="0">
    <w:p w:rsidR="00695039" w:rsidRDefault="00695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413524" w:rsidP="00F15750">
    <w:pPr>
      <w:pStyle w:val="Titolo1"/>
      <w:rPr>
        <w:sz w:val="36"/>
      </w:rPr>
    </w:pPr>
    <w:r w:rsidRPr="004135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02916838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1C6B87"/>
    <w:rsid w:val="0020547C"/>
    <w:rsid w:val="00235FA6"/>
    <w:rsid w:val="002909FD"/>
    <w:rsid w:val="00360FFE"/>
    <w:rsid w:val="00376B13"/>
    <w:rsid w:val="003B63D6"/>
    <w:rsid w:val="003F3804"/>
    <w:rsid w:val="00413524"/>
    <w:rsid w:val="004C68A7"/>
    <w:rsid w:val="005469F1"/>
    <w:rsid w:val="0063188F"/>
    <w:rsid w:val="00695039"/>
    <w:rsid w:val="006E474B"/>
    <w:rsid w:val="00716C67"/>
    <w:rsid w:val="00891B8C"/>
    <w:rsid w:val="00897115"/>
    <w:rsid w:val="00A665F8"/>
    <w:rsid w:val="00A872C1"/>
    <w:rsid w:val="00A96586"/>
    <w:rsid w:val="00BA03EC"/>
    <w:rsid w:val="00BF00A5"/>
    <w:rsid w:val="00C15E6C"/>
    <w:rsid w:val="00C24237"/>
    <w:rsid w:val="00E0281E"/>
    <w:rsid w:val="00F15750"/>
    <w:rsid w:val="00FB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Brescello.dotx</Template>
  <TotalTime>8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Ruscelli Ivan</cp:lastModifiedBy>
  <cp:revision>4</cp:revision>
  <cp:lastPrinted>2018-10-19T07:55:00Z</cp:lastPrinted>
  <dcterms:created xsi:type="dcterms:W3CDTF">2018-11-05T08:30:00Z</dcterms:created>
  <dcterms:modified xsi:type="dcterms:W3CDTF">2018-11-05T08:54:00Z</dcterms:modified>
</cp:coreProperties>
</file>