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4B" w:rsidRPr="001F2ECA" w:rsidRDefault="006E474B" w:rsidP="006E474B">
      <w:pPr>
        <w:spacing w:before="28" w:after="0" w:line="241" w:lineRule="auto"/>
        <w:ind w:left="2730" w:right="488" w:hanging="2154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n </w:t>
      </w:r>
      <w:bookmarkStart w:id="0" w:name="_GoBack"/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gio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en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del</w:t>
      </w:r>
      <w:r w:rsidRPr="001F2ECA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pun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m) de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ll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du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is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el</w:t>
      </w:r>
      <w:r w:rsidRPr="001F2ECA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messo</w:t>
      </w:r>
      <w:r w:rsidRPr="001F2ECA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os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 di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hia</w:t>
      </w:r>
      <w:r w:rsidRPr="001F2ECA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1F2ECA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ima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f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ia</w:t>
      </w:r>
      <w:r w:rsidRPr="001F2ECA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ll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'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imp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esa</w:t>
      </w:r>
      <w:r w:rsidRPr="001F2ECA">
        <w:rPr>
          <w:rFonts w:ascii="Trebuchet MS" w:eastAsia="Trebuchet MS" w:hAnsi="Trebuchet MS" w:cs="Trebuchet MS"/>
          <w:b/>
          <w:bCs/>
          <w:spacing w:val="-10"/>
          <w:sz w:val="24"/>
          <w:szCs w:val="24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ese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</w:t>
      </w:r>
      <w:r w:rsidRPr="001F2ECA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</w:p>
    <w:p w:rsidR="006E474B" w:rsidRDefault="00572DC7" w:rsidP="00FB00B9">
      <w:pPr>
        <w:spacing w:before="1" w:after="0" w:line="240" w:lineRule="auto"/>
        <w:ind w:left="730" w:right="57" w:hanging="422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410845</wp:posOffset>
                </wp:positionH>
                <wp:positionV relativeFrom="paragraph">
                  <wp:posOffset>-373380</wp:posOffset>
                </wp:positionV>
                <wp:extent cx="6607810" cy="610870"/>
                <wp:effectExtent l="10795" t="7620" r="10795" b="10160"/>
                <wp:wrapNone/>
                <wp:docPr id="89" name="Group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610870"/>
                          <a:chOff x="647" y="-588"/>
                          <a:chExt cx="10406" cy="962"/>
                        </a:xfrm>
                      </wpg:grpSpPr>
                      <wpg:grpSp>
                        <wpg:cNvPr id="90" name="Group 581"/>
                        <wpg:cNvGrpSpPr>
                          <a:grpSpLocks/>
                        </wpg:cNvGrpSpPr>
                        <wpg:grpSpPr bwMode="auto">
                          <a:xfrm>
                            <a:off x="648" y="-587"/>
                            <a:ext cx="2" cy="960"/>
                            <a:chOff x="648" y="-587"/>
                            <a:chExt cx="2" cy="960"/>
                          </a:xfrm>
                        </wpg:grpSpPr>
                        <wps:wsp>
                          <wps:cNvPr id="91" name="Freeform 582"/>
                          <wps:cNvSpPr>
                            <a:spLocks/>
                          </wps:cNvSpPr>
                          <wps:spPr bwMode="auto">
                            <a:xfrm>
                              <a:off x="648" y="-587"/>
                              <a:ext cx="2" cy="960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960"/>
                                <a:gd name="T2" fmla="+- 0 373 -587"/>
                                <a:gd name="T3" fmla="*/ 373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83"/>
                        <wpg:cNvGrpSpPr>
                          <a:grpSpLocks/>
                        </wpg:cNvGrpSpPr>
                        <wpg:grpSpPr bwMode="auto">
                          <a:xfrm>
                            <a:off x="11052" y="-587"/>
                            <a:ext cx="2" cy="960"/>
                            <a:chOff x="11052" y="-587"/>
                            <a:chExt cx="2" cy="960"/>
                          </a:xfrm>
                        </wpg:grpSpPr>
                        <wps:wsp>
                          <wps:cNvPr id="93" name="Freeform 584"/>
                          <wps:cNvSpPr>
                            <a:spLocks/>
                          </wps:cNvSpPr>
                          <wps:spPr bwMode="auto">
                            <a:xfrm>
                              <a:off x="11052" y="-587"/>
                              <a:ext cx="2" cy="960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960"/>
                                <a:gd name="T2" fmla="+- 0 373 -587"/>
                                <a:gd name="T3" fmla="*/ 373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85"/>
                        <wpg:cNvGrpSpPr>
                          <a:grpSpLocks/>
                        </wpg:cNvGrpSpPr>
                        <wpg:grpSpPr bwMode="auto">
                          <a:xfrm>
                            <a:off x="648" y="-587"/>
                            <a:ext cx="10404" cy="2"/>
                            <a:chOff x="648" y="-587"/>
                            <a:chExt cx="10404" cy="2"/>
                          </a:xfrm>
                        </wpg:grpSpPr>
                        <wps:wsp>
                          <wps:cNvPr id="95" name="Freeform 586"/>
                          <wps:cNvSpPr>
                            <a:spLocks/>
                          </wps:cNvSpPr>
                          <wps:spPr bwMode="auto">
                            <a:xfrm>
                              <a:off x="648" y="-587"/>
                              <a:ext cx="10404" cy="2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10404"/>
                                <a:gd name="T2" fmla="+- 0 11052 648"/>
                                <a:gd name="T3" fmla="*/ T2 w 10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4">
                                  <a:moveTo>
                                    <a:pt x="0" y="0"/>
                                  </a:moveTo>
                                  <a:lnTo>
                                    <a:pt x="1040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587"/>
                        <wpg:cNvGrpSpPr>
                          <a:grpSpLocks/>
                        </wpg:cNvGrpSpPr>
                        <wpg:grpSpPr bwMode="auto">
                          <a:xfrm>
                            <a:off x="648" y="373"/>
                            <a:ext cx="10404" cy="2"/>
                            <a:chOff x="648" y="373"/>
                            <a:chExt cx="10404" cy="2"/>
                          </a:xfrm>
                        </wpg:grpSpPr>
                        <wps:wsp>
                          <wps:cNvPr id="97" name="Freeform 588"/>
                          <wps:cNvSpPr>
                            <a:spLocks/>
                          </wps:cNvSpPr>
                          <wps:spPr bwMode="auto">
                            <a:xfrm>
                              <a:off x="648" y="373"/>
                              <a:ext cx="10404" cy="2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10404"/>
                                <a:gd name="T2" fmla="+- 0 11052 648"/>
                                <a:gd name="T3" fmla="*/ T2 w 10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4">
                                  <a:moveTo>
                                    <a:pt x="0" y="0"/>
                                  </a:moveTo>
                                  <a:lnTo>
                                    <a:pt x="1040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0" o:spid="_x0000_s1026" style="position:absolute;margin-left:32.35pt;margin-top:-29.4pt;width:520.3pt;height:48.1pt;z-index:-251656192;mso-position-horizontal-relative:page" coordorigin="647,-588" coordsize="10406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">
                <v:group id="Group 581" o:spid="_x0000_s1027" style="position:absolute;left:648;top:-587;width:2;height:960" coordorigin="648,-587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82" o:spid="_x0000_s1028" style="position:absolute;left:648;top:-587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EYMQA&#10;AADbAAAADwAAAGRycy9kb3ducmV2LnhtbESPS2vDMBCE74X8B7GB3ho5oZjUjRzqBIceemkS6HWx&#10;1o/WWhlL8ePfR4VCj8PMfMPs9pNpxUC9aywrWK8iEMSF1Q1XCq6X/GkLwnlkja1lUjCTg326eNhh&#10;ou3InzScfSUChF2CCmrvu0RKV9Rk0K1sRxy80vYGfZB9JXWPY4CbVm6iKJYGGw4LNXZ0qKn4Od9M&#10;oMTPLpPR9pTNx/k7+/qQeXctlXpcTm+vIDxN/j/8137XCl7W8Psl/AC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bhGDEAAAA2wAAAA8AAAAAAAAAAAAAAAAAmAIAAGRycy9k&#10;b3ducmV2LnhtbFBLBQYAAAAABAAEAPUAAACJAwAAAAA=&#10;" path="m,l,960e" filled="f" strokeweight=".1pt">
                    <v:path arrowok="t" o:connecttype="custom" o:connectlocs="0,-587;0,373" o:connectangles="0,0"/>
                  </v:shape>
                </v:group>
                <v:group id="Group 583" o:spid="_x0000_s1029" style="position:absolute;left:11052;top:-587;width:2;height:960" coordorigin="11052,-587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84" o:spid="_x0000_s1030" style="position:absolute;left:11052;top:-587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/jMQA&#10;AADbAAAADwAAAGRycy9kb3ducmV2LnhtbESPQWvCQBSE74L/YXlCb7qpLcGmrmJaUjx4aSr0+sg+&#10;k7TZt2F3q8m/7wqCx2FmvmHW28F04kzOt5YVPC4SEMSV1S3XCo5fxXwFwgdkjZ1lUjCSh+1mOllj&#10;pu2FP+lchlpECPsMFTQh9JmUvmrIoF/Ynjh6J+sMhihdLbXDS4SbTi6TJJUGW44LDfb01lD1W/6Z&#10;SEmffS6T1Uc+vo8/+fdBFv3xpNTDbNi9ggg0hHv41t5rBS9PcP0Sf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Fv4zEAAAA2wAAAA8AAAAAAAAAAAAAAAAAmAIAAGRycy9k&#10;b3ducmV2LnhtbFBLBQYAAAAABAAEAPUAAACJAwAAAAA=&#10;" path="m,l,960e" filled="f" strokeweight=".1pt">
                    <v:path arrowok="t" o:connecttype="custom" o:connectlocs="0,-587;0,373" o:connectangles="0,0"/>
                  </v:shape>
                </v:group>
                <v:group id="Group 585" o:spid="_x0000_s1031" style="position:absolute;left:648;top:-587;width:10404;height:2" coordorigin="648,-587" coordsize="10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86" o:spid="_x0000_s1032" style="position:absolute;left:648;top:-587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MeMQA&#10;AADbAAAADwAAAGRycy9kb3ducmV2LnhtbESPQWsCMRSE7wX/Q3hCb5ptaYtdjSLWQi8irgU9Pjav&#10;m8XNy7KJmu2vNwWhx2FmvmFmi2gbcaHO144VPI0zEMSl0zVXCr73n6MJCB+QNTaOSUFPHhbzwcMM&#10;c+2uvKNLESqRIOxzVGBCaHMpfWnIoh+7ljh5P66zGJLsKqk7vCa4beRzlr1JizWnBYMtrQyVp+Js&#10;FWz7qjhtzcvam8Nv/3GIxyxunFKPw7icgggUw3/43v7SCt5f4e9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MzHjEAAAA2wAAAA8AAAAAAAAAAAAAAAAAmAIAAGRycy9k&#10;b3ducmV2LnhtbFBLBQYAAAAABAAEAPUAAACJAwAAAAA=&#10;" path="m,l10404,e" filled="f" strokeweight=".1pt">
                    <v:path arrowok="t" o:connecttype="custom" o:connectlocs="0,0;10404,0" o:connectangles="0,0"/>
                  </v:shape>
                </v:group>
                <v:group id="Group 587" o:spid="_x0000_s1033" style="position:absolute;left:648;top:373;width:10404;height:2" coordorigin="648,373" coordsize="10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588" o:spid="_x0000_s1034" style="position:absolute;left:648;top:373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lMQA&#10;AADbAAAADwAAAGRycy9kb3ducmV2LnhtbESPQWsCMRSE7wX/Q3hCb5ptKa1djSLWQi8irgU9Pjav&#10;m8XNy7KJmu2vNwWhx2FmvmFmi2gbcaHO144VPI0zEMSl0zVXCr73n6MJCB+QNTaOSUFPHhbzwcMM&#10;c+2uvKNLESqRIOxzVGBCaHMpfWnIoh+7ljh5P66zGJLsKqk7vCa4beRzlr1KizWnBYMtrQyVp+Js&#10;FWz7qjhtzcvam8Nv/3GIxyxunFKPw7icgggUw3/43v7SCt7f4O9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S95TEAAAA2wAAAA8AAAAAAAAAAAAAAAAAmAIAAGRycy9k&#10;b3ducmV2LnhtbFBLBQYAAAAABAAEAPUAAACJAwAAAAA=&#10;" path="m,l10404,e" filled="f" strokeweight=".1pt">
                    <v:path arrowok="t" o:connecttype="custom" o:connectlocs="0,0;10404,0" o:connectangles="0,0"/>
                  </v:shape>
                </v:group>
                <w10:wrap anchorx="page"/>
              </v:group>
            </w:pict>
          </mc:Fallback>
        </mc:AlternateContent>
      </w:r>
      <w:r w:rsidR="006E474B"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="00FB00B9">
        <w:rPr>
          <w:rFonts w:ascii="Arial Unicode MS" w:eastAsia="Arial Unicode MS" w:hAnsi="Arial Unicode MS" w:cs="Arial Unicode MS"/>
          <w:sz w:val="18"/>
          <w:szCs w:val="18"/>
          <w:lang w:val="it-IT"/>
        </w:rPr>
        <w:t>D</w:t>
      </w:r>
      <w:r w:rsidR="00FB00B9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elibera della Commissione Straordinaria con i poteri della G.C.</w:t>
      </w:r>
      <w:r w:rsidR="00FB00B9">
        <w:rPr>
          <w:rFonts w:ascii="Arial Unicode MS" w:eastAsia="Arial Unicode MS" w:hAnsi="Arial Unicode MS" w:cs="Arial Unicode MS" w:hint="eastAsia"/>
          <w:spacing w:val="-5"/>
          <w:sz w:val="18"/>
          <w:szCs w:val="18"/>
          <w:lang w:val="it-IT"/>
        </w:rPr>
        <w:t xml:space="preserve"> </w:t>
      </w:r>
      <w:r w:rsidR="00FB00B9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n.</w:t>
      </w:r>
      <w:r w:rsidR="00FB00B9">
        <w:rPr>
          <w:rFonts w:ascii="Arial Unicode MS" w:eastAsia="Arial Unicode MS" w:hAnsi="Arial Unicode MS" w:cs="Arial Unicode MS" w:hint="eastAsia"/>
          <w:spacing w:val="-1"/>
          <w:sz w:val="18"/>
          <w:szCs w:val="18"/>
          <w:lang w:val="it-IT"/>
        </w:rPr>
        <w:t xml:space="preserve"> </w:t>
      </w:r>
      <w:r w:rsidR="00FB00B9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93 del 30/11/2017</w:t>
      </w:r>
      <w:r w:rsidR="006E474B"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) </w:t>
      </w:r>
    </w:p>
    <w:bookmarkEnd w:id="0"/>
    <w:p w:rsidR="006E474B" w:rsidRPr="001F2ECA" w:rsidRDefault="006E474B" w:rsidP="006E474B">
      <w:pPr>
        <w:spacing w:before="1" w:after="0" w:line="260" w:lineRule="auto"/>
        <w:ind w:left="346" w:right="14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D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i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h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stit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u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tiva</w:t>
      </w:r>
      <w:r w:rsidRPr="001F2ECA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i c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e e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tto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io</w:t>
      </w:r>
      <w:r w:rsidRPr="001F2ECA">
        <w:rPr>
          <w:rFonts w:ascii="Arial Unicode MS" w:eastAsia="Arial Unicode MS" w:hAnsi="Arial Unicode MS" w:cs="Arial Unicode MS"/>
          <w:spacing w:val="5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7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1F2ECA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1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00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0 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4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5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t.5</w:t>
      </w:r>
      <w:r w:rsidRPr="001F2ECA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1F2ECA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1F2ECA">
        <w:rPr>
          <w:rFonts w:ascii="Arial Unicode MS" w:eastAsia="Arial Unicode MS" w:hAnsi="Arial Unicode MS" w:cs="Arial Unicode MS"/>
          <w:w w:val="99"/>
          <w:sz w:val="20"/>
          <w:szCs w:val="20"/>
          <w:lang w:val="it-IT"/>
        </w:rPr>
        <w:t>/</w:t>
      </w: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9</w:t>
      </w:r>
      <w:r w:rsidRPr="001F2ECA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6E474B" w:rsidRPr="001F2ECA" w:rsidRDefault="00572DC7" w:rsidP="006E474B">
      <w:pPr>
        <w:spacing w:before="93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70485</wp:posOffset>
                </wp:positionV>
                <wp:extent cx="5497830" cy="217170"/>
                <wp:effectExtent l="8890" t="13335" r="8255" b="7620"/>
                <wp:wrapNone/>
                <wp:docPr id="87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217170"/>
                          <a:chOff x="2204" y="111"/>
                          <a:chExt cx="8658" cy="342"/>
                        </a:xfrm>
                      </wpg:grpSpPr>
                      <wps:wsp>
                        <wps:cNvPr id="88" name="Freeform 592"/>
                        <wps:cNvSpPr>
                          <a:spLocks/>
                        </wps:cNvSpPr>
                        <wps:spPr bwMode="auto">
                          <a:xfrm>
                            <a:off x="2204" y="111"/>
                            <a:ext cx="8658" cy="342"/>
                          </a:xfrm>
                          <a:custGeom>
                            <a:avLst/>
                            <a:gdLst>
                              <a:gd name="T0" fmla="+- 0 2204 2204"/>
                              <a:gd name="T1" fmla="*/ T0 w 8658"/>
                              <a:gd name="T2" fmla="+- 0 453 111"/>
                              <a:gd name="T3" fmla="*/ 453 h 342"/>
                              <a:gd name="T4" fmla="+- 0 10862 2204"/>
                              <a:gd name="T5" fmla="*/ T4 w 8658"/>
                              <a:gd name="T6" fmla="+- 0 453 111"/>
                              <a:gd name="T7" fmla="*/ 453 h 342"/>
                              <a:gd name="T8" fmla="+- 0 10862 2204"/>
                              <a:gd name="T9" fmla="*/ T8 w 8658"/>
                              <a:gd name="T10" fmla="+- 0 111 111"/>
                              <a:gd name="T11" fmla="*/ 111 h 342"/>
                              <a:gd name="T12" fmla="+- 0 2204 2204"/>
                              <a:gd name="T13" fmla="*/ T12 w 8658"/>
                              <a:gd name="T14" fmla="+- 0 111 111"/>
                              <a:gd name="T15" fmla="*/ 111 h 342"/>
                              <a:gd name="T16" fmla="+- 0 2204 2204"/>
                              <a:gd name="T17" fmla="*/ T16 w 8658"/>
                              <a:gd name="T18" fmla="+- 0 453 111"/>
                              <a:gd name="T19" fmla="*/ 453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58" h="342">
                                <a:moveTo>
                                  <a:pt x="0" y="342"/>
                                </a:moveTo>
                                <a:lnTo>
                                  <a:pt x="8658" y="342"/>
                                </a:lnTo>
                                <a:lnTo>
                                  <a:pt x="8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1" o:spid="_x0000_s1026" style="position:absolute;margin-left:110.2pt;margin-top:5.55pt;width:432.9pt;height:17.1pt;z-index:-251654144;mso-position-horizontal-relative:page" coordorigin="2204,111" coordsize="865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">
                <v:shape id="Freeform 592" o:spid="_x0000_s1027" style="position:absolute;left:2204;top:111;width:8658;height:342;visibility:visible;mso-wrap-style:square;v-text-anchor:top" coordsize="865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nJ8IA&#10;AADbAAAADwAAAGRycy9kb3ducmV2LnhtbERPPW/CMBDdkfgP1iF1Iw4dUhowCFpVitSJ0AxsR3wk&#10;gficxi6Ef18PSIxP73u5HkwrrtS7xrKCWRSDIC6tbrhS8LP/ms5BOI+ssbVMCu7kYL0aj5aYanvj&#10;HV1zX4kQwi5FBbX3XSqlK2sy6CLbEQfuZHuDPsC+krrHWwg3rXyN40QabDg01NjRR03lJf8zCt7P&#10;xyLjfH/4vX9uk6Qo3rJN8a3Uy2TYLEB4GvxT/HBnWsE8jA1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acnwgAAANsAAAAPAAAAAAAAAAAAAAAAAJgCAABkcnMvZG93&#10;bnJldi54bWxQSwUGAAAAAAQABAD1AAAAhwMAAAAA&#10;" path="m,342r8658,l8658,,,,,342xe" filled="f" strokeweight=".1pt">
                  <v:path arrowok="t" o:connecttype="custom" o:connectlocs="0,453;8658,453;8658,111;0,111;0,453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E474B" w:rsidRPr="001F2ECA" w:rsidRDefault="006E474B" w:rsidP="006E474B">
      <w:pPr>
        <w:spacing w:before="4" w:after="0" w:line="240" w:lineRule="exact"/>
        <w:rPr>
          <w:sz w:val="24"/>
          <w:szCs w:val="24"/>
          <w:lang w:val="it-IT"/>
        </w:rPr>
      </w:pPr>
    </w:p>
    <w:p w:rsidR="00FB00B9" w:rsidRDefault="00572DC7" w:rsidP="006E474B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0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6478270</wp:posOffset>
                </wp:positionH>
                <wp:positionV relativeFrom="paragraph">
                  <wp:posOffset>613410</wp:posOffset>
                </wp:positionV>
                <wp:extent cx="541020" cy="217170"/>
                <wp:effectExtent l="10795" t="13335" r="10160" b="7620"/>
                <wp:wrapNone/>
                <wp:docPr id="85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217170"/>
                          <a:chOff x="9644" y="966"/>
                          <a:chExt cx="852" cy="342"/>
                        </a:xfrm>
                      </wpg:grpSpPr>
                      <wps:wsp>
                        <wps:cNvPr id="86" name="Freeform 604"/>
                        <wps:cNvSpPr>
                          <a:spLocks/>
                        </wps:cNvSpPr>
                        <wps:spPr bwMode="auto">
                          <a:xfrm>
                            <a:off x="9644" y="966"/>
                            <a:ext cx="852" cy="342"/>
                          </a:xfrm>
                          <a:custGeom>
                            <a:avLst/>
                            <a:gdLst>
                              <a:gd name="T0" fmla="+- 0 9644 9644"/>
                              <a:gd name="T1" fmla="*/ T0 w 852"/>
                              <a:gd name="T2" fmla="+- 0 1308 966"/>
                              <a:gd name="T3" fmla="*/ 1308 h 342"/>
                              <a:gd name="T4" fmla="+- 0 10496 9644"/>
                              <a:gd name="T5" fmla="*/ T4 w 852"/>
                              <a:gd name="T6" fmla="+- 0 1308 966"/>
                              <a:gd name="T7" fmla="*/ 1308 h 342"/>
                              <a:gd name="T8" fmla="+- 0 10496 9644"/>
                              <a:gd name="T9" fmla="*/ T8 w 852"/>
                              <a:gd name="T10" fmla="+- 0 966 966"/>
                              <a:gd name="T11" fmla="*/ 966 h 342"/>
                              <a:gd name="T12" fmla="+- 0 9644 9644"/>
                              <a:gd name="T13" fmla="*/ T12 w 852"/>
                              <a:gd name="T14" fmla="+- 0 966 966"/>
                              <a:gd name="T15" fmla="*/ 966 h 342"/>
                              <a:gd name="T16" fmla="+- 0 9644 9644"/>
                              <a:gd name="T17" fmla="*/ T16 w 852"/>
                              <a:gd name="T18" fmla="+- 0 1308 966"/>
                              <a:gd name="T19" fmla="*/ 130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2" h="342">
                                <a:moveTo>
                                  <a:pt x="0" y="342"/>
                                </a:moveTo>
                                <a:lnTo>
                                  <a:pt x="852" y="342"/>
                                </a:lnTo>
                                <a:lnTo>
                                  <a:pt x="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3" o:spid="_x0000_s1026" style="position:absolute;margin-left:510.1pt;margin-top:48.3pt;width:42.6pt;height:17.1pt;z-index:-251648000;mso-position-horizontal-relative:page" coordorigin="9644,966" coordsize="8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">
                <v:shape id="Freeform 604" o:spid="_x0000_s1027" style="position:absolute;left:9644;top:966;width:852;height:342;visibility:visible;mso-wrap-style:square;v-text-anchor:top" coordsize="8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6jDcQA&#10;AADbAAAADwAAAGRycy9kb3ducmV2LnhtbESPQWvCQBSE7wX/w/KE3upGwTRNXUWUlh5t7KHHR/Y1&#10;G5t9m2RXE/+9Wyh4HGbmG2a1GW0jLtT72rGC+SwBQVw6XXOl4Ov49pSB8AFZY+OYFFzJw2Y9eVhh&#10;rt3An3QpQiUihH2OCkwIbS6lLw1Z9DPXEkfvx/UWQ5R9JXWPQ4TbRi6SJJUWa44LBlvaGSp/i7NV&#10;sH+n4nrYd6flYmnSl+/nzg6nTqnH6bh9BRFoDPfwf/tDK8hS+Ps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Oow3EAAAA2wAAAA8AAAAAAAAAAAAAAAAAmAIAAGRycy9k&#10;b3ducmV2LnhtbFBLBQYAAAAABAAEAPUAAACJAwAAAAA=&#10;" path="m,342r852,l852,,,,,342xe" filled="f" strokeweight=".1pt">
                  <v:path arrowok="t" o:connecttype="custom" o:connectlocs="0,1308;852,1308;852,966;0,966;0,1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10160</wp:posOffset>
                </wp:positionV>
                <wp:extent cx="3981450" cy="217170"/>
                <wp:effectExtent l="10795" t="10160" r="8255" b="10795"/>
                <wp:wrapNone/>
                <wp:docPr id="83" name="Group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0" cy="217170"/>
                          <a:chOff x="3422" y="16"/>
                          <a:chExt cx="6270" cy="342"/>
                        </a:xfrm>
                      </wpg:grpSpPr>
                      <wps:wsp>
                        <wps:cNvPr id="84" name="Freeform 594"/>
                        <wps:cNvSpPr>
                          <a:spLocks/>
                        </wps:cNvSpPr>
                        <wps:spPr bwMode="auto">
                          <a:xfrm>
                            <a:off x="3422" y="16"/>
                            <a:ext cx="6270" cy="342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6270"/>
                              <a:gd name="T2" fmla="+- 0 358 16"/>
                              <a:gd name="T3" fmla="*/ 358 h 342"/>
                              <a:gd name="T4" fmla="+- 0 9692 3422"/>
                              <a:gd name="T5" fmla="*/ T4 w 6270"/>
                              <a:gd name="T6" fmla="+- 0 358 16"/>
                              <a:gd name="T7" fmla="*/ 358 h 342"/>
                              <a:gd name="T8" fmla="+- 0 9692 3422"/>
                              <a:gd name="T9" fmla="*/ T8 w 6270"/>
                              <a:gd name="T10" fmla="+- 0 16 16"/>
                              <a:gd name="T11" fmla="*/ 16 h 342"/>
                              <a:gd name="T12" fmla="+- 0 3422 3422"/>
                              <a:gd name="T13" fmla="*/ T12 w 6270"/>
                              <a:gd name="T14" fmla="+- 0 16 16"/>
                              <a:gd name="T15" fmla="*/ 16 h 342"/>
                              <a:gd name="T16" fmla="+- 0 3422 3422"/>
                              <a:gd name="T17" fmla="*/ T16 w 6270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70" h="342">
                                <a:moveTo>
                                  <a:pt x="0" y="342"/>
                                </a:moveTo>
                                <a:lnTo>
                                  <a:pt x="6270" y="342"/>
                                </a:lnTo>
                                <a:lnTo>
                                  <a:pt x="6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3" o:spid="_x0000_s1026" style="position:absolute;margin-left:171.1pt;margin-top:.8pt;width:313.5pt;height:17.1pt;z-index:-251653120;mso-position-horizontal-relative:page" coordorigin="3422,16" coordsize="627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">
                <v:shape id="Freeform 594" o:spid="_x0000_s1027" style="position:absolute;left:3422;top:16;width:6270;height:342;visibility:visible;mso-wrap-style:square;v-text-anchor:top" coordsize="627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nW8UA&#10;AADbAAAADwAAAGRycy9kb3ducmV2LnhtbESPQWvCQBSE7wX/w/KEXqRurFokuoZYEDzk0tQWvT2y&#10;zySafRuyW43/3i0Uehxm5htmlfSmEVfqXG1ZwWQcgSAurK65VLD/3L4sQDiPrLGxTAru5CBZD55W&#10;GGt74w+65r4UAcIuRgWV920spSsqMujGtiUO3sl2Bn2QXSl1h7cAN418jaI3abDmsFBhS+8VFZf8&#10;xyjYzPXX/XyYXjJzHKWT70abLNJKPQ/7dAnCU+//w3/tnVawmMHvl/AD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OdbxQAAANsAAAAPAAAAAAAAAAAAAAAAAJgCAABkcnMv&#10;ZG93bnJldi54bWxQSwUGAAAAAAQABAD1AAAAigMAAAAA&#10;" path="m,342r6270,l6270,,,,,342xe" filled="f" strokeweight=".1pt">
                  <v:path arrowok="t" o:connecttype="custom" o:connectlocs="0,358;6270,358;6270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6518910</wp:posOffset>
                </wp:positionH>
                <wp:positionV relativeFrom="paragraph">
                  <wp:posOffset>10160</wp:posOffset>
                </wp:positionV>
                <wp:extent cx="373380" cy="217170"/>
                <wp:effectExtent l="13335" t="10160" r="13335" b="10795"/>
                <wp:wrapNone/>
                <wp:docPr id="81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217170"/>
                          <a:chOff x="10266" y="16"/>
                          <a:chExt cx="588" cy="342"/>
                        </a:xfrm>
                      </wpg:grpSpPr>
                      <wps:wsp>
                        <wps:cNvPr id="82" name="Freeform 596"/>
                        <wps:cNvSpPr>
                          <a:spLocks/>
                        </wps:cNvSpPr>
                        <wps:spPr bwMode="auto">
                          <a:xfrm>
                            <a:off x="10266" y="16"/>
                            <a:ext cx="588" cy="342"/>
                          </a:xfrm>
                          <a:custGeom>
                            <a:avLst/>
                            <a:gdLst>
                              <a:gd name="T0" fmla="+- 0 10266 10266"/>
                              <a:gd name="T1" fmla="*/ T0 w 588"/>
                              <a:gd name="T2" fmla="+- 0 358 16"/>
                              <a:gd name="T3" fmla="*/ 358 h 342"/>
                              <a:gd name="T4" fmla="+- 0 10854 10266"/>
                              <a:gd name="T5" fmla="*/ T4 w 588"/>
                              <a:gd name="T6" fmla="+- 0 358 16"/>
                              <a:gd name="T7" fmla="*/ 358 h 342"/>
                              <a:gd name="T8" fmla="+- 0 10854 10266"/>
                              <a:gd name="T9" fmla="*/ T8 w 588"/>
                              <a:gd name="T10" fmla="+- 0 16 16"/>
                              <a:gd name="T11" fmla="*/ 16 h 342"/>
                              <a:gd name="T12" fmla="+- 0 10266 10266"/>
                              <a:gd name="T13" fmla="*/ T12 w 588"/>
                              <a:gd name="T14" fmla="+- 0 16 16"/>
                              <a:gd name="T15" fmla="*/ 16 h 342"/>
                              <a:gd name="T16" fmla="+- 0 10266 10266"/>
                              <a:gd name="T17" fmla="*/ T16 w 588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8" h="342">
                                <a:moveTo>
                                  <a:pt x="0" y="342"/>
                                </a:moveTo>
                                <a:lnTo>
                                  <a:pt x="588" y="342"/>
                                </a:lnTo>
                                <a:lnTo>
                                  <a:pt x="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" o:spid="_x0000_s1026" style="position:absolute;margin-left:513.3pt;margin-top:.8pt;width:29.4pt;height:17.1pt;z-index:-251652096;mso-position-horizontal-relative:page" coordorigin="10266,16" coordsize="58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">
                <v:shape id="Freeform 596" o:spid="_x0000_s1027" style="position:absolute;left:10266;top:16;width:588;height:342;visibility:visible;mso-wrap-style:square;v-text-anchor:top" coordsize="58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NdsMA&#10;AADbAAAADwAAAGRycy9kb3ducmV2LnhtbESPQWvCQBSE74L/YXmCN924QpXoKiJalFKhKp4f2WcS&#10;zL4N2W2M/75bKPQ4zMw3zHLd2Uq01PjSsYbJOAFBnDlTcq7hetmP5iB8QDZYOSYNL/KwXvV7S0yN&#10;e/IXteeQiwhhn6KGIoQ6ldJnBVn0Y1cTR+/uGoshyiaXpsFnhNtKqiR5kxZLjgsF1rQtKHucv60G&#10;e5oqdTqa/fvHbbZLVNV+HmZS6+Gg2yxABOrCf/ivfTAa5gp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rNdsMAAADbAAAADwAAAAAAAAAAAAAAAACYAgAAZHJzL2Rv&#10;d25yZXYueG1sUEsFBgAAAAAEAAQA9QAAAIgDAAAAAA==&#10;" path="m,342r588,l588,,,,,342xe" filled="f" strokeweight=".1pt">
                  <v:path arrowok="t" o:connecttype="custom" o:connectlocs="0,358;588,358;588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1145540</wp:posOffset>
                </wp:positionH>
                <wp:positionV relativeFrom="paragraph">
                  <wp:posOffset>312420</wp:posOffset>
                </wp:positionV>
                <wp:extent cx="4057650" cy="217170"/>
                <wp:effectExtent l="12065" t="7620" r="6985" b="13335"/>
                <wp:wrapNone/>
                <wp:docPr id="79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217170"/>
                          <a:chOff x="1804" y="492"/>
                          <a:chExt cx="6390" cy="342"/>
                        </a:xfrm>
                      </wpg:grpSpPr>
                      <wps:wsp>
                        <wps:cNvPr id="80" name="Freeform 598"/>
                        <wps:cNvSpPr>
                          <a:spLocks/>
                        </wps:cNvSpPr>
                        <wps:spPr bwMode="auto">
                          <a:xfrm>
                            <a:off x="1804" y="492"/>
                            <a:ext cx="6390" cy="342"/>
                          </a:xfrm>
                          <a:custGeom>
                            <a:avLst/>
                            <a:gdLst>
                              <a:gd name="T0" fmla="+- 0 1804 1804"/>
                              <a:gd name="T1" fmla="*/ T0 w 6390"/>
                              <a:gd name="T2" fmla="+- 0 834 492"/>
                              <a:gd name="T3" fmla="*/ 834 h 342"/>
                              <a:gd name="T4" fmla="+- 0 8194 1804"/>
                              <a:gd name="T5" fmla="*/ T4 w 6390"/>
                              <a:gd name="T6" fmla="+- 0 834 492"/>
                              <a:gd name="T7" fmla="*/ 834 h 342"/>
                              <a:gd name="T8" fmla="+- 0 8194 1804"/>
                              <a:gd name="T9" fmla="*/ T8 w 6390"/>
                              <a:gd name="T10" fmla="+- 0 492 492"/>
                              <a:gd name="T11" fmla="*/ 492 h 342"/>
                              <a:gd name="T12" fmla="+- 0 1804 1804"/>
                              <a:gd name="T13" fmla="*/ T12 w 6390"/>
                              <a:gd name="T14" fmla="+- 0 492 492"/>
                              <a:gd name="T15" fmla="*/ 492 h 342"/>
                              <a:gd name="T16" fmla="+- 0 1804 1804"/>
                              <a:gd name="T17" fmla="*/ T16 w 6390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90" h="342">
                                <a:moveTo>
                                  <a:pt x="0" y="342"/>
                                </a:moveTo>
                                <a:lnTo>
                                  <a:pt x="6390" y="342"/>
                                </a:lnTo>
                                <a:lnTo>
                                  <a:pt x="6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7" o:spid="_x0000_s1026" style="position:absolute;margin-left:90.2pt;margin-top:24.6pt;width:319.5pt;height:17.1pt;z-index:-251651072;mso-position-horizontal-relative:page" coordorigin="1804,492" coordsize="639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">
                <v:shape id="Freeform 598" o:spid="_x0000_s1027" style="position:absolute;left:1804;top:492;width:6390;height:342;visibility:visible;mso-wrap-style:square;v-text-anchor:top" coordsize="639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8BMEA&#10;AADbAAAADwAAAGRycy9kb3ducmV2LnhtbERPPW/CMBDdkfgP1lViQeDQAUKKQYCKYGEozQDbKb4m&#10;UeNzFJsk/Hs8IDE+ve/VpjeVaKlxpWUFs2kEgjizuuRcQfp7mMQgnEfWWFkmBQ9ysFkPBytMtO34&#10;h9qLz0UIYZeggsL7OpHSZQUZdFNbEwfuzzYGfYBNLnWDXQg3lfyMork0WHJoKLCmfUHZ/+VuFIw7&#10;fdvt2isvaHk8zzj9zt0pVWr00W+/QHjq/Vv8cp+0gjisD1/C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fATBAAAA2wAAAA8AAAAAAAAAAAAAAAAAmAIAAGRycy9kb3du&#10;cmV2LnhtbFBLBQYAAAAABAAEAPUAAACGAwAAAAA=&#10;" path="m,342r6390,l6390,,,,,342xe" filled="f" strokeweight=".1pt">
                  <v:path arrowok="t" o:connecttype="custom" o:connectlocs="0,834;6390,834;6390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5568950</wp:posOffset>
                </wp:positionH>
                <wp:positionV relativeFrom="paragraph">
                  <wp:posOffset>312420</wp:posOffset>
                </wp:positionV>
                <wp:extent cx="346710" cy="217170"/>
                <wp:effectExtent l="6350" t="7620" r="8890" b="13335"/>
                <wp:wrapNone/>
                <wp:docPr id="77" name="Group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217170"/>
                          <a:chOff x="8770" y="492"/>
                          <a:chExt cx="546" cy="342"/>
                        </a:xfrm>
                      </wpg:grpSpPr>
                      <wps:wsp>
                        <wps:cNvPr id="78" name="Freeform 600"/>
                        <wps:cNvSpPr>
                          <a:spLocks/>
                        </wps:cNvSpPr>
                        <wps:spPr bwMode="auto">
                          <a:xfrm>
                            <a:off x="8770" y="492"/>
                            <a:ext cx="546" cy="342"/>
                          </a:xfrm>
                          <a:custGeom>
                            <a:avLst/>
                            <a:gdLst>
                              <a:gd name="T0" fmla="+- 0 8770 8770"/>
                              <a:gd name="T1" fmla="*/ T0 w 546"/>
                              <a:gd name="T2" fmla="+- 0 834 492"/>
                              <a:gd name="T3" fmla="*/ 834 h 342"/>
                              <a:gd name="T4" fmla="+- 0 9316 8770"/>
                              <a:gd name="T5" fmla="*/ T4 w 546"/>
                              <a:gd name="T6" fmla="+- 0 834 492"/>
                              <a:gd name="T7" fmla="*/ 834 h 342"/>
                              <a:gd name="T8" fmla="+- 0 9316 8770"/>
                              <a:gd name="T9" fmla="*/ T8 w 546"/>
                              <a:gd name="T10" fmla="+- 0 492 492"/>
                              <a:gd name="T11" fmla="*/ 492 h 342"/>
                              <a:gd name="T12" fmla="+- 0 8770 8770"/>
                              <a:gd name="T13" fmla="*/ T12 w 546"/>
                              <a:gd name="T14" fmla="+- 0 492 492"/>
                              <a:gd name="T15" fmla="*/ 492 h 342"/>
                              <a:gd name="T16" fmla="+- 0 8770 8770"/>
                              <a:gd name="T17" fmla="*/ T16 w 546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6" h="342">
                                <a:moveTo>
                                  <a:pt x="0" y="342"/>
                                </a:moveTo>
                                <a:lnTo>
                                  <a:pt x="546" y="342"/>
                                </a:lnTo>
                                <a:lnTo>
                                  <a:pt x="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9" o:spid="_x0000_s1026" style="position:absolute;margin-left:438.5pt;margin-top:24.6pt;width:27.3pt;height:17.1pt;z-index:-251650048;mso-position-horizontal-relative:page" coordorigin="8770,492" coordsize="54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">
                <v:shape id="Freeform 600" o:spid="_x0000_s1027" style="position:absolute;left:8770;top:492;width:546;height:342;visibility:visible;mso-wrap-style:square;v-text-anchor:top" coordsize="54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gY8IA&#10;AADbAAAADwAAAGRycy9kb3ducmV2LnhtbERP3WrCMBS+F/YO4Qy8kTXdEC2dsYyxygaKrNsDHJpj&#10;W9uclCbV7u2XC8HLj+9/k02mExcaXGNZwXMUgyAurW64UvD7kz8lIJxH1thZJgV/5CDbPsw2mGp7&#10;5W+6FL4SIYRdigpq7/tUSlfWZNBFticO3MkOBn2AQyX1gNcQbjr5EscrabDh0FBjT+81lW0xGgXH&#10;8/hhz+3ia5mbw2lM2hKXu71S88fp7RWEp8nfxTf3p1awDmPDl/A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SBjwgAAANsAAAAPAAAAAAAAAAAAAAAAAJgCAABkcnMvZG93&#10;bnJldi54bWxQSwUGAAAAAAQABAD1AAAAhwMAAAAA&#10;" path="m,342r546,l546,,,,,342xe" filled="f" strokeweight=".1pt">
                  <v:path arrowok="t" o:connecttype="custom" o:connectlocs="0,834;546,834;546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ragraph">
                  <wp:posOffset>613410</wp:posOffset>
                </wp:positionV>
                <wp:extent cx="4795520" cy="217170"/>
                <wp:effectExtent l="12700" t="13335" r="11430" b="7620"/>
                <wp:wrapNone/>
                <wp:docPr id="75" name="Group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5520" cy="217170"/>
                          <a:chOff x="1730" y="966"/>
                          <a:chExt cx="7552" cy="342"/>
                        </a:xfrm>
                      </wpg:grpSpPr>
                      <wps:wsp>
                        <wps:cNvPr id="76" name="Freeform 602"/>
                        <wps:cNvSpPr>
                          <a:spLocks/>
                        </wps:cNvSpPr>
                        <wps:spPr bwMode="auto">
                          <a:xfrm>
                            <a:off x="1730" y="966"/>
                            <a:ext cx="7552" cy="342"/>
                          </a:xfrm>
                          <a:custGeom>
                            <a:avLst/>
                            <a:gdLst>
                              <a:gd name="T0" fmla="+- 0 1730 1730"/>
                              <a:gd name="T1" fmla="*/ T0 w 7552"/>
                              <a:gd name="T2" fmla="+- 0 1308 966"/>
                              <a:gd name="T3" fmla="*/ 1308 h 342"/>
                              <a:gd name="T4" fmla="+- 0 9282 1730"/>
                              <a:gd name="T5" fmla="*/ T4 w 7552"/>
                              <a:gd name="T6" fmla="+- 0 1308 966"/>
                              <a:gd name="T7" fmla="*/ 1308 h 342"/>
                              <a:gd name="T8" fmla="+- 0 9282 1730"/>
                              <a:gd name="T9" fmla="*/ T8 w 7552"/>
                              <a:gd name="T10" fmla="+- 0 966 966"/>
                              <a:gd name="T11" fmla="*/ 966 h 342"/>
                              <a:gd name="T12" fmla="+- 0 1730 1730"/>
                              <a:gd name="T13" fmla="*/ T12 w 7552"/>
                              <a:gd name="T14" fmla="+- 0 966 966"/>
                              <a:gd name="T15" fmla="*/ 966 h 342"/>
                              <a:gd name="T16" fmla="+- 0 1730 1730"/>
                              <a:gd name="T17" fmla="*/ T16 w 7552"/>
                              <a:gd name="T18" fmla="+- 0 1308 966"/>
                              <a:gd name="T19" fmla="*/ 130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52" h="342">
                                <a:moveTo>
                                  <a:pt x="0" y="342"/>
                                </a:moveTo>
                                <a:lnTo>
                                  <a:pt x="7552" y="342"/>
                                </a:lnTo>
                                <a:lnTo>
                                  <a:pt x="7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1" o:spid="_x0000_s1026" style="position:absolute;margin-left:86.5pt;margin-top:48.3pt;width:377.6pt;height:17.1pt;z-index:-251649024;mso-position-horizontal-relative:page" coordorigin="1730,966" coordsize="75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">
                <v:shape id="Freeform 602" o:spid="_x0000_s1027" style="position:absolute;left:1730;top:966;width:7552;height:342;visibility:visible;mso-wrap-style:square;v-text-anchor:top" coordsize="75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QjMUA&#10;AADbAAAADwAAAGRycy9kb3ducmV2LnhtbESPQWvCQBSE7wX/w/KEXkrdtIc0RFcRwRKoB00LvT6y&#10;zySYfbtkV5Pm17uFQo/DzHzDrDaj6cSNet9aVvCySEAQV1a3XCv4+tw/ZyB8QNbYWSYFP+Rhs549&#10;rDDXduAT3cpQiwhhn6OCJgSXS+mrhgz6hXXE0Tvb3mCIsq+l7nGIcNPJ1yRJpcGW40KDjnYNVZfy&#10;ahQ8ZaF9dwesMv74vk7udCwme1TqcT5ulyACjeE//NcutIK3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tCMxQAAANsAAAAPAAAAAAAAAAAAAAAAAJgCAABkcnMv&#10;ZG93bnJldi54bWxQSwUGAAAAAAQABAD1AAAAigMAAAAA&#10;" path="m,342r7552,l7552,,,,,342xe" filled="f" strokeweight=".1pt">
                  <v:path arrowok="t" o:connecttype="custom" o:connectlocs="0,1308;7552,1308;7552,966;0,966;0,1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915670</wp:posOffset>
                </wp:positionV>
                <wp:extent cx="2616200" cy="217170"/>
                <wp:effectExtent l="12065" t="10795" r="10160" b="10160"/>
                <wp:wrapNone/>
                <wp:docPr id="73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0" cy="217170"/>
                          <a:chOff x="1474" y="1442"/>
                          <a:chExt cx="4120" cy="342"/>
                        </a:xfrm>
                      </wpg:grpSpPr>
                      <wps:wsp>
                        <wps:cNvPr id="74" name="Freeform 606"/>
                        <wps:cNvSpPr>
                          <a:spLocks/>
                        </wps:cNvSpPr>
                        <wps:spPr bwMode="auto">
                          <a:xfrm>
                            <a:off x="1474" y="1442"/>
                            <a:ext cx="4120" cy="342"/>
                          </a:xfrm>
                          <a:custGeom>
                            <a:avLst/>
                            <a:gdLst>
                              <a:gd name="T0" fmla="+- 0 1474 1474"/>
                              <a:gd name="T1" fmla="*/ T0 w 4120"/>
                              <a:gd name="T2" fmla="+- 0 1784 1442"/>
                              <a:gd name="T3" fmla="*/ 1784 h 342"/>
                              <a:gd name="T4" fmla="+- 0 5594 1474"/>
                              <a:gd name="T5" fmla="*/ T4 w 4120"/>
                              <a:gd name="T6" fmla="+- 0 1784 1442"/>
                              <a:gd name="T7" fmla="*/ 1784 h 342"/>
                              <a:gd name="T8" fmla="+- 0 5594 1474"/>
                              <a:gd name="T9" fmla="*/ T8 w 4120"/>
                              <a:gd name="T10" fmla="+- 0 1442 1442"/>
                              <a:gd name="T11" fmla="*/ 1442 h 342"/>
                              <a:gd name="T12" fmla="+- 0 1474 1474"/>
                              <a:gd name="T13" fmla="*/ T12 w 4120"/>
                              <a:gd name="T14" fmla="+- 0 1442 1442"/>
                              <a:gd name="T15" fmla="*/ 1442 h 342"/>
                              <a:gd name="T16" fmla="+- 0 1474 1474"/>
                              <a:gd name="T17" fmla="*/ T16 w 4120"/>
                              <a:gd name="T18" fmla="+- 0 1784 1442"/>
                              <a:gd name="T19" fmla="*/ 178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0" h="342">
                                <a:moveTo>
                                  <a:pt x="0" y="342"/>
                                </a:moveTo>
                                <a:lnTo>
                                  <a:pt x="4120" y="342"/>
                                </a:lnTo>
                                <a:lnTo>
                                  <a:pt x="4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5" o:spid="_x0000_s1026" style="position:absolute;margin-left:73.7pt;margin-top:72.1pt;width:206pt;height:17.1pt;z-index:-251646976;mso-position-horizontal-relative:page" coordorigin="1474,1442" coordsize="412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">
                <v:shape id="Freeform 606" o:spid="_x0000_s1027" style="position:absolute;left:1474;top:1442;width:4120;height:342;visibility:visible;mso-wrap-style:square;v-text-anchor:top" coordsize="412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J1T8EA&#10;AADbAAAADwAAAGRycy9kb3ducmV2LnhtbESPQYvCMBSE74L/ITzBm01XxEo1yqIIgiBYvXh7NM+2&#10;2LyUJtr6742wsMdhZr5hVpve1OJFrassK/iJYhDEudUVFwqul/1kAcJ5ZI21ZVLwJgeb9XCwwlTb&#10;js/0ynwhAoRdigpK75tUSpeXZNBFtiEO3t22Bn2QbSF1i12Am1pO43guDVYcFkpsaFtS/sieRsGt&#10;5uPu0WxP3f5+nsokcbNM5kqNR/3vEoSn3v+H/9oHrSCZwfdL+AF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ydU/BAAAA2wAAAA8AAAAAAAAAAAAAAAAAmAIAAGRycy9kb3du&#10;cmV2LnhtbFBLBQYAAAAABAAEAPUAAACGAwAAAAA=&#10;" path="m,342r4120,l4120,,,,,342xe" filled="f" strokeweight=".1pt">
                  <v:path arrowok="t" o:connecttype="custom" o:connectlocs="0,1784;4120,1784;4120,1442;0,1442;0,17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915670</wp:posOffset>
                </wp:positionV>
                <wp:extent cx="1233170" cy="217170"/>
                <wp:effectExtent l="5715" t="10795" r="8890" b="10160"/>
                <wp:wrapNone/>
                <wp:docPr id="71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217170"/>
                          <a:chOff x="6054" y="1442"/>
                          <a:chExt cx="1942" cy="342"/>
                        </a:xfrm>
                      </wpg:grpSpPr>
                      <wps:wsp>
                        <wps:cNvPr id="72" name="Freeform 608"/>
                        <wps:cNvSpPr>
                          <a:spLocks/>
                        </wps:cNvSpPr>
                        <wps:spPr bwMode="auto">
                          <a:xfrm>
                            <a:off x="6054" y="1442"/>
                            <a:ext cx="1942" cy="342"/>
                          </a:xfrm>
                          <a:custGeom>
                            <a:avLst/>
                            <a:gdLst>
                              <a:gd name="T0" fmla="+- 0 6054 6054"/>
                              <a:gd name="T1" fmla="*/ T0 w 1942"/>
                              <a:gd name="T2" fmla="+- 0 1784 1442"/>
                              <a:gd name="T3" fmla="*/ 1784 h 342"/>
                              <a:gd name="T4" fmla="+- 0 7996 6054"/>
                              <a:gd name="T5" fmla="*/ T4 w 1942"/>
                              <a:gd name="T6" fmla="+- 0 1784 1442"/>
                              <a:gd name="T7" fmla="*/ 1784 h 342"/>
                              <a:gd name="T8" fmla="+- 0 7996 6054"/>
                              <a:gd name="T9" fmla="*/ T8 w 1942"/>
                              <a:gd name="T10" fmla="+- 0 1442 1442"/>
                              <a:gd name="T11" fmla="*/ 1442 h 342"/>
                              <a:gd name="T12" fmla="+- 0 6054 6054"/>
                              <a:gd name="T13" fmla="*/ T12 w 1942"/>
                              <a:gd name="T14" fmla="+- 0 1442 1442"/>
                              <a:gd name="T15" fmla="*/ 1442 h 342"/>
                              <a:gd name="T16" fmla="+- 0 6054 6054"/>
                              <a:gd name="T17" fmla="*/ T16 w 1942"/>
                              <a:gd name="T18" fmla="+- 0 1784 1442"/>
                              <a:gd name="T19" fmla="*/ 178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2" h="342">
                                <a:moveTo>
                                  <a:pt x="0" y="342"/>
                                </a:moveTo>
                                <a:lnTo>
                                  <a:pt x="1942" y="342"/>
                                </a:lnTo>
                                <a:lnTo>
                                  <a:pt x="1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7" o:spid="_x0000_s1026" style="position:absolute;margin-left:302.7pt;margin-top:72.1pt;width:97.1pt;height:17.1pt;z-index:-251645952;mso-position-horizontal-relative:page" coordorigin="6054,1442" coordsize="19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">
                <v:shape id="Freeform 608" o:spid="_x0000_s1027" style="position:absolute;left:6054;top:1442;width:1942;height:342;visibility:visible;mso-wrap-style:square;v-text-anchor:top" coordsize="19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3dG8IA&#10;AADbAAAADwAAAGRycy9kb3ducmV2LnhtbESP0WoCMRRE3wv+Q7iCb92sCtWuRrGC4Jt17Qdck9vN&#10;0s3Nukl1/XtTKPg4zMwZZrnuXSOu1IXas4JxloMg1t7UXCn4Ou1e5yBCRDbYeCYFdwqwXg1ellgY&#10;f+MjXctYiQThUKACG2NbSBm0JYch8y1x8r595zAm2VXSdHhLcNfISZ6/SYc1pwWLLW0t6Z/y1ynY&#10;fFzsp9bT/L08HlD20/rc6K1So2G/WYCI1Mdn+L+9NwpmE/j7k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d0bwgAAANsAAAAPAAAAAAAAAAAAAAAAAJgCAABkcnMvZG93&#10;bnJldi54bWxQSwUGAAAAAAQABAD1AAAAhwMAAAAA&#10;" path="m,342r1942,l1942,,,,,342xe" filled="f" strokeweight=".1pt">
                  <v:path arrowok="t" o:connecttype="custom" o:connectlocs="0,1784;1942,1784;1942,1442;0,1442;0,17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312420</wp:posOffset>
                </wp:positionV>
                <wp:extent cx="594360" cy="217170"/>
                <wp:effectExtent l="10795" t="7620" r="13970" b="13335"/>
                <wp:wrapNone/>
                <wp:docPr id="69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217170"/>
                          <a:chOff x="9812" y="492"/>
                          <a:chExt cx="936" cy="342"/>
                        </a:xfrm>
                      </wpg:grpSpPr>
                      <wps:wsp>
                        <wps:cNvPr id="70" name="Freeform 624"/>
                        <wps:cNvSpPr>
                          <a:spLocks/>
                        </wps:cNvSpPr>
                        <wps:spPr bwMode="auto">
                          <a:xfrm>
                            <a:off x="9812" y="492"/>
                            <a:ext cx="936" cy="342"/>
                          </a:xfrm>
                          <a:custGeom>
                            <a:avLst/>
                            <a:gdLst>
                              <a:gd name="T0" fmla="+- 0 9812 9812"/>
                              <a:gd name="T1" fmla="*/ T0 w 936"/>
                              <a:gd name="T2" fmla="+- 0 834 492"/>
                              <a:gd name="T3" fmla="*/ 834 h 342"/>
                              <a:gd name="T4" fmla="+- 0 10748 9812"/>
                              <a:gd name="T5" fmla="*/ T4 w 936"/>
                              <a:gd name="T6" fmla="+- 0 834 492"/>
                              <a:gd name="T7" fmla="*/ 834 h 342"/>
                              <a:gd name="T8" fmla="+- 0 10748 9812"/>
                              <a:gd name="T9" fmla="*/ T8 w 936"/>
                              <a:gd name="T10" fmla="+- 0 492 492"/>
                              <a:gd name="T11" fmla="*/ 492 h 342"/>
                              <a:gd name="T12" fmla="+- 0 9812 9812"/>
                              <a:gd name="T13" fmla="*/ T12 w 936"/>
                              <a:gd name="T14" fmla="+- 0 492 492"/>
                              <a:gd name="T15" fmla="*/ 492 h 342"/>
                              <a:gd name="T16" fmla="+- 0 9812 9812"/>
                              <a:gd name="T17" fmla="*/ T16 w 936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" h="342">
                                <a:moveTo>
                                  <a:pt x="0" y="342"/>
                                </a:moveTo>
                                <a:lnTo>
                                  <a:pt x="936" y="342"/>
                                </a:lnTo>
                                <a:lnTo>
                                  <a:pt x="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3" o:spid="_x0000_s1026" style="position:absolute;margin-left:490.6pt;margin-top:24.6pt;width:46.8pt;height:17.1pt;z-index:-251637760;mso-position-horizontal-relative:page" coordorigin="9812,492" coordsize="93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">
                <v:shape id="Freeform 624" o:spid="_x0000_s1027" style="position:absolute;left:9812;top:492;width:936;height:342;visibility:visible;mso-wrap-style:square;v-text-anchor:top" coordsize="93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jDMAA&#10;AADbAAAADwAAAGRycy9kb3ducmV2LnhtbERP3UrDMBS+F/YO4Qy8s6lezK0uGzKYbCCI7R7gkBzb&#10;0uakNGla3365ELz8+P73x8X2ItLoW8cKnrMcBLF2puVawa06P21B+IBssHdMCn7Jw/GwethjYdzM&#10;3xTLUIsUwr5ABU0IQyGl1w1Z9JkbiBP340aLIcGxlmbEOYXbXr7k+UZabDk1NDjQqSHdlZNVEOmr&#10;o4/rLnaTrm7btvI60qdSj+vl/Q1EoCX8i//cF6PgNa1PX9IPkIc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bjDMAAAADbAAAADwAAAAAAAAAAAAAAAACYAgAAZHJzL2Rvd25y&#10;ZXYueG1sUEsFBgAAAAAEAAQA9QAAAIUDAAAAAA==&#10;" path="m,342r936,l936,,,,,342xe" filled="f" strokeweight=".1pt">
                  <v:path arrowok="t" o:connecttype="custom" o:connectlocs="0,834;936,834;936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5367020</wp:posOffset>
                </wp:positionH>
                <wp:positionV relativeFrom="paragraph">
                  <wp:posOffset>915670</wp:posOffset>
                </wp:positionV>
                <wp:extent cx="1438910" cy="217170"/>
                <wp:effectExtent l="13970" t="10795" r="13970" b="10160"/>
                <wp:wrapNone/>
                <wp:docPr id="67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217170"/>
                          <a:chOff x="8452" y="1442"/>
                          <a:chExt cx="2266" cy="342"/>
                        </a:xfrm>
                      </wpg:grpSpPr>
                      <wps:wsp>
                        <wps:cNvPr id="68" name="Freeform 626"/>
                        <wps:cNvSpPr>
                          <a:spLocks/>
                        </wps:cNvSpPr>
                        <wps:spPr bwMode="auto">
                          <a:xfrm>
                            <a:off x="8452" y="1442"/>
                            <a:ext cx="2266" cy="342"/>
                          </a:xfrm>
                          <a:custGeom>
                            <a:avLst/>
                            <a:gdLst>
                              <a:gd name="T0" fmla="+- 0 8452 8452"/>
                              <a:gd name="T1" fmla="*/ T0 w 2266"/>
                              <a:gd name="T2" fmla="+- 0 1784 1442"/>
                              <a:gd name="T3" fmla="*/ 1784 h 342"/>
                              <a:gd name="T4" fmla="+- 0 10718 8452"/>
                              <a:gd name="T5" fmla="*/ T4 w 2266"/>
                              <a:gd name="T6" fmla="+- 0 1784 1442"/>
                              <a:gd name="T7" fmla="*/ 1784 h 342"/>
                              <a:gd name="T8" fmla="+- 0 10718 8452"/>
                              <a:gd name="T9" fmla="*/ T8 w 2266"/>
                              <a:gd name="T10" fmla="+- 0 1442 1442"/>
                              <a:gd name="T11" fmla="*/ 1442 h 342"/>
                              <a:gd name="T12" fmla="+- 0 8452 8452"/>
                              <a:gd name="T13" fmla="*/ T12 w 2266"/>
                              <a:gd name="T14" fmla="+- 0 1442 1442"/>
                              <a:gd name="T15" fmla="*/ 1442 h 342"/>
                              <a:gd name="T16" fmla="+- 0 8452 8452"/>
                              <a:gd name="T17" fmla="*/ T16 w 2266"/>
                              <a:gd name="T18" fmla="+- 0 1784 1442"/>
                              <a:gd name="T19" fmla="*/ 178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6" h="342">
                                <a:moveTo>
                                  <a:pt x="0" y="342"/>
                                </a:moveTo>
                                <a:lnTo>
                                  <a:pt x="2266" y="342"/>
                                </a:lnTo>
                                <a:lnTo>
                                  <a:pt x="2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422.6pt;margin-top:72.1pt;width:113.3pt;height:17.1pt;z-index:-251636736;mso-position-horizontal-relative:page" coordorigin="8452,1442" coordsize="226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">
                <v:shape id="Freeform 626" o:spid="_x0000_s1027" style="position:absolute;left:8452;top:1442;width:2266;height:342;visibility:visible;mso-wrap-style:square;v-text-anchor:top" coordsize="226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0E8EA&#10;AADbAAAADwAAAGRycy9kb3ducmV2LnhtbERPy4rCMBTdD/gP4QruxlQRK9Uo4mOYhS5sxfWlubbF&#10;5qY00Xbm681iYJaH815telOLF7WusqxgMo5AEOdWV1wouGbHzwUI55E11pZJwQ852KwHHytMtO34&#10;Qq/UFyKEsEtQQel9k0jp8pIMurFtiAN3t61BH2BbSN1iF8JNLadRNJcGKw4NJTa0Kyl/pE+jYHbu&#10;btXhHmP6Ff/esnh/ys6FU2o07LdLEJ56/y/+c39rBfMwNnwJP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bdBPBAAAA2wAAAA8AAAAAAAAAAAAAAAAAmAIAAGRycy9kb3du&#10;cmV2LnhtbFBLBQYAAAAABAAEAPUAAACGAwAAAAA=&#10;" path="m,342r2266,l2266,,,,,342xe" filled="f" strokeweight=".1pt">
                  <v:path arrowok="t" o:connecttype="custom" o:connectlocs="0,1784;2266,1784;2266,1442;0,1442;0,17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10160</wp:posOffset>
                </wp:positionV>
                <wp:extent cx="985520" cy="217170"/>
                <wp:effectExtent l="5715" t="10160" r="8890" b="10795"/>
                <wp:wrapNone/>
                <wp:docPr id="65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217170"/>
                          <a:chOff x="1584" y="16"/>
                          <a:chExt cx="1552" cy="342"/>
                        </a:xfrm>
                      </wpg:grpSpPr>
                      <wps:wsp>
                        <wps:cNvPr id="66" name="Freeform 657"/>
                        <wps:cNvSpPr>
                          <a:spLocks/>
                        </wps:cNvSpPr>
                        <wps:spPr bwMode="auto">
                          <a:xfrm>
                            <a:off x="1584" y="16"/>
                            <a:ext cx="1552" cy="34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1552"/>
                              <a:gd name="T2" fmla="+- 0 358 16"/>
                              <a:gd name="T3" fmla="*/ 358 h 342"/>
                              <a:gd name="T4" fmla="+- 0 3136 1584"/>
                              <a:gd name="T5" fmla="*/ T4 w 1552"/>
                              <a:gd name="T6" fmla="+- 0 358 16"/>
                              <a:gd name="T7" fmla="*/ 358 h 342"/>
                              <a:gd name="T8" fmla="+- 0 3136 1584"/>
                              <a:gd name="T9" fmla="*/ T8 w 1552"/>
                              <a:gd name="T10" fmla="+- 0 16 16"/>
                              <a:gd name="T11" fmla="*/ 16 h 342"/>
                              <a:gd name="T12" fmla="+- 0 1584 1584"/>
                              <a:gd name="T13" fmla="*/ T12 w 1552"/>
                              <a:gd name="T14" fmla="+- 0 16 16"/>
                              <a:gd name="T15" fmla="*/ 16 h 342"/>
                              <a:gd name="T16" fmla="+- 0 1584 1584"/>
                              <a:gd name="T17" fmla="*/ T16 w 1552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2" h="342">
                                <a:moveTo>
                                  <a:pt x="0" y="342"/>
                                </a:moveTo>
                                <a:lnTo>
                                  <a:pt x="1552" y="342"/>
                                </a:lnTo>
                                <a:lnTo>
                                  <a:pt x="1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6" o:spid="_x0000_s1026" style="position:absolute;margin-left:79.2pt;margin-top:.8pt;width:77.6pt;height:17.1pt;z-index:-251623424;mso-position-horizontal-relative:page" coordorigin="1584,16" coordsize="15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">
                <v:shape id="Freeform 657" o:spid="_x0000_s1027" style="position:absolute;left:1584;top:16;width:1552;height:342;visibility:visible;mso-wrap-style:square;v-text-anchor:top" coordsize="15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PacIA&#10;AADbAAAADwAAAGRycy9kb3ducmV2LnhtbESPQYvCMBSE7wv+h/AEb2vqHopUoyyKrAdBrOJe3zbP&#10;pmzzUpuo9d8bQfA4zMw3zHTe2VpcqfWVYwWjYQKCuHC64lLBYb/6HIPwAVlj7ZgU3MnDfNb7mGKm&#10;3Y13dM1DKSKEfYYKTAhNJqUvDFn0Q9cQR+/kWoshyraUusVbhNtafiVJKi1WHBcMNrQwVPznF6sA&#10;+ed83i7N5lDZ4+kvT/06/y2UGvS77wmIQF14h1/ttVaQp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s9pwgAAANsAAAAPAAAAAAAAAAAAAAAAAJgCAABkcnMvZG93&#10;bnJldi54bWxQSwUGAAAAAAQABAD1AAAAhwMAAAAA&#10;" path="m,342r1552,l1552,,,,,342xe" filled="f" strokeweight=".1pt">
                  <v:path arrowok="t" o:connecttype="custom" o:connectlocs="0,358;1552,358;1552,16;0,16;0,358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ov 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prov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w w:val="33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 v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6E474B" w:rsidRPr="001F2ECA" w:rsidRDefault="006E474B" w:rsidP="006E474B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0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C.</w:t>
      </w:r>
      <w:r w:rsidRPr="001F2ECA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572DC7" w:rsidP="006E474B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10795</wp:posOffset>
                </wp:positionV>
                <wp:extent cx="2861310" cy="217170"/>
                <wp:effectExtent l="10160" t="10795" r="5080" b="10160"/>
                <wp:wrapNone/>
                <wp:docPr id="63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17170"/>
                          <a:chOff x="1366" y="17"/>
                          <a:chExt cx="4506" cy="342"/>
                        </a:xfrm>
                      </wpg:grpSpPr>
                      <wps:wsp>
                        <wps:cNvPr id="64" name="Freeform 590"/>
                        <wps:cNvSpPr>
                          <a:spLocks/>
                        </wps:cNvSpPr>
                        <wps:spPr bwMode="auto">
                          <a:xfrm>
                            <a:off x="1366" y="17"/>
                            <a:ext cx="4506" cy="342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4506"/>
                              <a:gd name="T2" fmla="+- 0 359 17"/>
                              <a:gd name="T3" fmla="*/ 359 h 342"/>
                              <a:gd name="T4" fmla="+- 0 5872 1366"/>
                              <a:gd name="T5" fmla="*/ T4 w 4506"/>
                              <a:gd name="T6" fmla="+- 0 359 17"/>
                              <a:gd name="T7" fmla="*/ 359 h 342"/>
                              <a:gd name="T8" fmla="+- 0 5872 1366"/>
                              <a:gd name="T9" fmla="*/ T8 w 4506"/>
                              <a:gd name="T10" fmla="+- 0 17 17"/>
                              <a:gd name="T11" fmla="*/ 17 h 342"/>
                              <a:gd name="T12" fmla="+- 0 1366 1366"/>
                              <a:gd name="T13" fmla="*/ T12 w 4506"/>
                              <a:gd name="T14" fmla="+- 0 17 17"/>
                              <a:gd name="T15" fmla="*/ 17 h 342"/>
                              <a:gd name="T16" fmla="+- 0 1366 1366"/>
                              <a:gd name="T17" fmla="*/ T16 w 4506"/>
                              <a:gd name="T18" fmla="+- 0 359 17"/>
                              <a:gd name="T19" fmla="*/ 359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06" h="342">
                                <a:moveTo>
                                  <a:pt x="0" y="342"/>
                                </a:moveTo>
                                <a:lnTo>
                                  <a:pt x="4506" y="342"/>
                                </a:lnTo>
                                <a:lnTo>
                                  <a:pt x="4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9" o:spid="_x0000_s1026" style="position:absolute;margin-left:68.3pt;margin-top:.85pt;width:225.3pt;height:17.1pt;z-index:-251655168;mso-position-horizontal-relative:page" coordorigin="1366,17" coordsize="450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">
                <v:shape id="Freeform 590" o:spid="_x0000_s1027" style="position:absolute;left:1366;top:17;width:4506;height:342;visibility:visible;mso-wrap-style:square;v-text-anchor:top" coordsize="450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6D8UA&#10;AADbAAAADwAAAGRycy9kb3ducmV2LnhtbESP3WrCQBSE7wu+w3IK3tVNRWxJXYMKglRK8Qekd4fs&#10;MYlmz8bdbYw+fbdQ6OUwM98wk6wztWjJ+cqygudBAoI4t7riQsF+t3x6BeEDssbaMim4kYds2nuY&#10;YKrtlTfUbkMhIoR9igrKEJpUSp+XZNAPbEMcvaN1BkOUrpDa4TXCTS2HSTKWBiuOCyU2tCgpP2+/&#10;jQJMvtafH/59tJ/fGzxcTi94N06p/mM3ewMRqAv/4b/2SisYj+D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roPxQAAANsAAAAPAAAAAAAAAAAAAAAAAJgCAABkcnMv&#10;ZG93bnJldi54bWxQSwUGAAAAAAQABAD1AAAAigMAAAAA&#10;" path="m,342r4506,l4506,,,,,342xe" filled="f" strokeweight=".1pt">
                  <v:path arrowok="t" o:connecttype="custom" o:connectlocs="0,359;4506,359;4506,17;0,17;0,35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10795</wp:posOffset>
                </wp:positionV>
                <wp:extent cx="2839720" cy="217170"/>
                <wp:effectExtent l="9525" t="10795" r="8255" b="10160"/>
                <wp:wrapNone/>
                <wp:docPr id="61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720" cy="217170"/>
                          <a:chOff x="6390" y="17"/>
                          <a:chExt cx="4472" cy="342"/>
                        </a:xfrm>
                      </wpg:grpSpPr>
                      <wps:wsp>
                        <wps:cNvPr id="62" name="Freeform 628"/>
                        <wps:cNvSpPr>
                          <a:spLocks/>
                        </wps:cNvSpPr>
                        <wps:spPr bwMode="auto">
                          <a:xfrm>
                            <a:off x="6390" y="17"/>
                            <a:ext cx="4472" cy="342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4472"/>
                              <a:gd name="T2" fmla="+- 0 359 17"/>
                              <a:gd name="T3" fmla="*/ 359 h 342"/>
                              <a:gd name="T4" fmla="+- 0 10862 6390"/>
                              <a:gd name="T5" fmla="*/ T4 w 4472"/>
                              <a:gd name="T6" fmla="+- 0 359 17"/>
                              <a:gd name="T7" fmla="*/ 359 h 342"/>
                              <a:gd name="T8" fmla="+- 0 10862 6390"/>
                              <a:gd name="T9" fmla="*/ T8 w 4472"/>
                              <a:gd name="T10" fmla="+- 0 17 17"/>
                              <a:gd name="T11" fmla="*/ 17 h 342"/>
                              <a:gd name="T12" fmla="+- 0 6390 6390"/>
                              <a:gd name="T13" fmla="*/ T12 w 4472"/>
                              <a:gd name="T14" fmla="+- 0 17 17"/>
                              <a:gd name="T15" fmla="*/ 17 h 342"/>
                              <a:gd name="T16" fmla="+- 0 6390 6390"/>
                              <a:gd name="T17" fmla="*/ T16 w 4472"/>
                              <a:gd name="T18" fmla="+- 0 359 17"/>
                              <a:gd name="T19" fmla="*/ 359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72" h="342">
                                <a:moveTo>
                                  <a:pt x="0" y="342"/>
                                </a:moveTo>
                                <a:lnTo>
                                  <a:pt x="4472" y="342"/>
                                </a:lnTo>
                                <a:lnTo>
                                  <a:pt x="4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7" o:spid="_x0000_s1026" style="position:absolute;margin-left:319.5pt;margin-top:.85pt;width:223.6pt;height:17.1pt;z-index:-251635712;mso-position-horizontal-relative:page" coordorigin="6390,17" coordsize="447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">
                <v:shape id="Freeform 628" o:spid="_x0000_s1027" style="position:absolute;left:6390;top:17;width:4472;height:342;visibility:visible;mso-wrap-style:square;v-text-anchor:top" coordsize="447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/PMQA&#10;AADbAAAADwAAAGRycy9kb3ducmV2LnhtbESPQWsCMRSE7wX/Q3iCN826ipStUYooWvTittDrY/O6&#10;Cd28LJuoa3+9KRR6HGbmG2a57l0jrtQF61nBdJKBIK68tlwr+HjfjZ9BhIissfFMCu4UYL0aPC2x&#10;0P7GZ7qWsRYJwqFABSbGtpAyVIYcholviZP35TuHMcmulrrDW4K7RuZZtpAOLacFgy1tDFXf5cUp&#10;sLPPudmZ+du23N6Dnf5Ux31+Umo07F9fQETq43/4r33QChY5/H5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PzzEAAAA2wAAAA8AAAAAAAAAAAAAAAAAmAIAAGRycy9k&#10;b3ducmV2LnhtbFBLBQYAAAAABAAEAPUAAACJAwAAAAA=&#10;" path="m,342r4472,l4472,,,,,342xe" filled="f" strokeweight=".1pt">
                  <v:path arrowok="t" o:connecttype="custom" o:connectlocs="0,359;4472,359;4472,17;0,17;0,359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6E474B" w:rsidRPr="001F2ECA" w:rsidRDefault="006E474B" w:rsidP="006E474B">
      <w:pPr>
        <w:spacing w:before="2" w:after="0" w:line="240" w:lineRule="exact"/>
        <w:rPr>
          <w:sz w:val="24"/>
          <w:szCs w:val="24"/>
          <w:lang w:val="it-IT"/>
        </w:rPr>
      </w:pPr>
    </w:p>
    <w:p w:rsidR="006E474B" w:rsidRPr="001F2ECA" w:rsidRDefault="00572DC7" w:rsidP="006E474B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147320</wp:posOffset>
                </wp:positionV>
                <wp:extent cx="6376670" cy="217170"/>
                <wp:effectExtent l="10160" t="13970" r="13970" b="6985"/>
                <wp:wrapNone/>
                <wp:docPr id="59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670" cy="217170"/>
                          <a:chOff x="676" y="232"/>
                          <a:chExt cx="10042" cy="342"/>
                        </a:xfrm>
                      </wpg:grpSpPr>
                      <wps:wsp>
                        <wps:cNvPr id="60" name="Freeform 610"/>
                        <wps:cNvSpPr>
                          <a:spLocks/>
                        </wps:cNvSpPr>
                        <wps:spPr bwMode="auto">
                          <a:xfrm>
                            <a:off x="676" y="232"/>
                            <a:ext cx="10042" cy="342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10042"/>
                              <a:gd name="T2" fmla="+- 0 574 232"/>
                              <a:gd name="T3" fmla="*/ 574 h 342"/>
                              <a:gd name="T4" fmla="+- 0 10718 676"/>
                              <a:gd name="T5" fmla="*/ T4 w 10042"/>
                              <a:gd name="T6" fmla="+- 0 574 232"/>
                              <a:gd name="T7" fmla="*/ 574 h 342"/>
                              <a:gd name="T8" fmla="+- 0 10718 676"/>
                              <a:gd name="T9" fmla="*/ T8 w 10042"/>
                              <a:gd name="T10" fmla="+- 0 232 232"/>
                              <a:gd name="T11" fmla="*/ 232 h 342"/>
                              <a:gd name="T12" fmla="+- 0 676 676"/>
                              <a:gd name="T13" fmla="*/ T12 w 10042"/>
                              <a:gd name="T14" fmla="+- 0 232 232"/>
                              <a:gd name="T15" fmla="*/ 232 h 342"/>
                              <a:gd name="T16" fmla="+- 0 676 676"/>
                              <a:gd name="T17" fmla="*/ T16 w 10042"/>
                              <a:gd name="T18" fmla="+- 0 574 232"/>
                              <a:gd name="T19" fmla="*/ 57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42" h="342">
                                <a:moveTo>
                                  <a:pt x="0" y="342"/>
                                </a:moveTo>
                                <a:lnTo>
                                  <a:pt x="10042" y="342"/>
                                </a:lnTo>
                                <a:lnTo>
                                  <a:pt x="100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9" o:spid="_x0000_s1026" style="position:absolute;margin-left:33.8pt;margin-top:11.6pt;width:502.1pt;height:17.1pt;z-index:-251644928;mso-position-horizontal-relative:page" coordorigin="676,232" coordsize="100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">
                <v:shape id="Freeform 610" o:spid="_x0000_s1027" style="position:absolute;left:676;top:232;width:10042;height:342;visibility:visible;mso-wrap-style:square;v-text-anchor:top" coordsize="100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oHcAA&#10;AADbAAAADwAAAGRycy9kb3ducmV2LnhtbERPy4rCMBTdD/gP4QruNFXwVY0ioqAOCD427q7NtS02&#10;N6WJtf69WQzM8nDe82VjClFT5XLLCvq9CARxYnXOqYLrZdudgHAeWWNhmRR8yMFy0fqZY6ztm09U&#10;n30qQgi7GBVk3pexlC7JyKDr2ZI4cA9bGfQBVqnUFb5DuCnkIIpG0mDOoSHDktYZJc/zyyhYX1bj&#10;w+/jPjxN643eD7hMjvVNqU67Wc1AeGr8v/jPvdMKRmF9+BJ+gFx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coHcAAAADbAAAADwAAAAAAAAAAAAAAAACYAgAAZHJzL2Rvd25y&#10;ZXYueG1sUEsFBgAAAAAEAAQA9QAAAIUDAAAAAA==&#10;" path="m,342r10042,l10042,,,,,342xe" filled="f" strokeweight=".1pt">
                  <v:path arrowok="t" o:connecttype="custom" o:connectlocs="0,574;10042,574;10042,232;0,232;0,574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E474B" w:rsidRPr="001F2ECA" w:rsidRDefault="006E474B" w:rsidP="006E474B">
      <w:pPr>
        <w:spacing w:after="0" w:line="200" w:lineRule="exact"/>
        <w:rPr>
          <w:sz w:val="20"/>
          <w:szCs w:val="20"/>
          <w:lang w:val="it-IT"/>
        </w:rPr>
      </w:pPr>
    </w:p>
    <w:p w:rsidR="006E474B" w:rsidRPr="001F2ECA" w:rsidRDefault="006E474B" w:rsidP="006E474B">
      <w:pPr>
        <w:spacing w:before="18" w:after="0" w:line="240" w:lineRule="exact"/>
        <w:rPr>
          <w:sz w:val="24"/>
          <w:szCs w:val="24"/>
          <w:lang w:val="it-IT"/>
        </w:rPr>
      </w:pPr>
    </w:p>
    <w:p w:rsidR="006E474B" w:rsidRPr="001F2ECA" w:rsidRDefault="00572DC7" w:rsidP="006E474B">
      <w:pPr>
        <w:tabs>
          <w:tab w:val="left" w:pos="5040"/>
          <w:tab w:val="left" w:pos="7440"/>
          <w:tab w:val="left" w:pos="8020"/>
          <w:tab w:val="left" w:pos="9280"/>
        </w:tabs>
        <w:spacing w:after="0" w:line="490" w:lineRule="auto"/>
        <w:ind w:left="218" w:right="862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10160</wp:posOffset>
                </wp:positionV>
                <wp:extent cx="4241800" cy="217170"/>
                <wp:effectExtent l="5080" t="10160" r="10795" b="10795"/>
                <wp:wrapNone/>
                <wp:docPr id="57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0" cy="217170"/>
                          <a:chOff x="1688" y="16"/>
                          <a:chExt cx="6680" cy="342"/>
                        </a:xfrm>
                      </wpg:grpSpPr>
                      <wps:wsp>
                        <wps:cNvPr id="58" name="Freeform 612"/>
                        <wps:cNvSpPr>
                          <a:spLocks/>
                        </wps:cNvSpPr>
                        <wps:spPr bwMode="auto">
                          <a:xfrm>
                            <a:off x="1688" y="16"/>
                            <a:ext cx="6680" cy="34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6680"/>
                              <a:gd name="T2" fmla="+- 0 358 16"/>
                              <a:gd name="T3" fmla="*/ 358 h 342"/>
                              <a:gd name="T4" fmla="+- 0 8368 1688"/>
                              <a:gd name="T5" fmla="*/ T4 w 6680"/>
                              <a:gd name="T6" fmla="+- 0 358 16"/>
                              <a:gd name="T7" fmla="*/ 358 h 342"/>
                              <a:gd name="T8" fmla="+- 0 8368 1688"/>
                              <a:gd name="T9" fmla="*/ T8 w 6680"/>
                              <a:gd name="T10" fmla="+- 0 16 16"/>
                              <a:gd name="T11" fmla="*/ 16 h 342"/>
                              <a:gd name="T12" fmla="+- 0 1688 1688"/>
                              <a:gd name="T13" fmla="*/ T12 w 6680"/>
                              <a:gd name="T14" fmla="+- 0 16 16"/>
                              <a:gd name="T15" fmla="*/ 16 h 342"/>
                              <a:gd name="T16" fmla="+- 0 1688 1688"/>
                              <a:gd name="T17" fmla="*/ T16 w 6680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0" h="342">
                                <a:moveTo>
                                  <a:pt x="0" y="342"/>
                                </a:moveTo>
                                <a:lnTo>
                                  <a:pt x="6680" y="342"/>
                                </a:lnTo>
                                <a:lnTo>
                                  <a:pt x="6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1" o:spid="_x0000_s1026" style="position:absolute;margin-left:84.4pt;margin-top:.8pt;width:334pt;height:17.1pt;z-index:-251643904;mso-position-horizontal-relative:page" coordorigin="1688,16" coordsize="668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">
                <v:shape id="Freeform 612" o:spid="_x0000_s1027" style="position:absolute;left:1688;top:16;width:6680;height:342;visibility:visible;mso-wrap-style:square;v-text-anchor:top" coordsize="668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ZRr8A&#10;AADbAAAADwAAAGRycy9kb3ducmV2LnhtbERPy4rCMBTdC/5DuMLsNFVGp1NNiwgObn1MmeWlubbV&#10;5qY0UTt/bxaCy8N5r7LeNOJOnastK5hOIhDEhdU1lwpOx+04BuE8ssbGMin4JwdZOhysMNH2wXu6&#10;H3wpQgi7BBVU3reJlK6oyKCb2JY4cGfbGfQBdqXUHT5CuGnkLIoW0mDNoaHCljYVFdfDzSiQ+e/c&#10;aPMZf0eXW1z8/OX2q5kp9THq10sQnnr/Fr/cO61gHs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jhlGvwAAANsAAAAPAAAAAAAAAAAAAAAAAJgCAABkcnMvZG93bnJl&#10;di54bWxQSwUGAAAAAAQABAD1AAAAhAMAAAAA&#10;" path="m,342r6680,l6680,,,,,342xe" filled="f" strokeweight=".1pt">
                  <v:path arrowok="t" o:connecttype="custom" o:connectlocs="0,358;6680,358;6680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ragraph">
                  <wp:posOffset>10160</wp:posOffset>
                </wp:positionV>
                <wp:extent cx="477520" cy="217170"/>
                <wp:effectExtent l="6350" t="10160" r="11430" b="10795"/>
                <wp:wrapNone/>
                <wp:docPr id="55" name="Group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17170"/>
                          <a:chOff x="8980" y="16"/>
                          <a:chExt cx="752" cy="342"/>
                        </a:xfrm>
                      </wpg:grpSpPr>
                      <wps:wsp>
                        <wps:cNvPr id="56" name="Freeform 614"/>
                        <wps:cNvSpPr>
                          <a:spLocks/>
                        </wps:cNvSpPr>
                        <wps:spPr bwMode="auto">
                          <a:xfrm>
                            <a:off x="8980" y="16"/>
                            <a:ext cx="752" cy="342"/>
                          </a:xfrm>
                          <a:custGeom>
                            <a:avLst/>
                            <a:gdLst>
                              <a:gd name="T0" fmla="+- 0 8980 8980"/>
                              <a:gd name="T1" fmla="*/ T0 w 752"/>
                              <a:gd name="T2" fmla="+- 0 358 16"/>
                              <a:gd name="T3" fmla="*/ 358 h 342"/>
                              <a:gd name="T4" fmla="+- 0 9732 8980"/>
                              <a:gd name="T5" fmla="*/ T4 w 752"/>
                              <a:gd name="T6" fmla="+- 0 358 16"/>
                              <a:gd name="T7" fmla="*/ 358 h 342"/>
                              <a:gd name="T8" fmla="+- 0 9732 8980"/>
                              <a:gd name="T9" fmla="*/ T8 w 752"/>
                              <a:gd name="T10" fmla="+- 0 16 16"/>
                              <a:gd name="T11" fmla="*/ 16 h 342"/>
                              <a:gd name="T12" fmla="+- 0 8980 8980"/>
                              <a:gd name="T13" fmla="*/ T12 w 752"/>
                              <a:gd name="T14" fmla="+- 0 16 16"/>
                              <a:gd name="T15" fmla="*/ 16 h 342"/>
                              <a:gd name="T16" fmla="+- 0 8980 8980"/>
                              <a:gd name="T17" fmla="*/ T16 w 752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" h="342">
                                <a:moveTo>
                                  <a:pt x="0" y="342"/>
                                </a:moveTo>
                                <a:lnTo>
                                  <a:pt x="752" y="342"/>
                                </a:lnTo>
                                <a:lnTo>
                                  <a:pt x="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3" o:spid="_x0000_s1026" style="position:absolute;margin-left:449pt;margin-top:.8pt;width:37.6pt;height:17.1pt;z-index:-251642880;mso-position-horizontal-relative:page" coordorigin="8980,16" coordsize="7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">
                <v:shape id="Freeform 614" o:spid="_x0000_s1027" style="position:absolute;left:8980;top:16;width:752;height:342;visibility:visible;mso-wrap-style:square;v-text-anchor:top" coordsize="7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BQcEA&#10;AADbAAAADwAAAGRycy9kb3ducmV2LnhtbESP3YrCMBSE7xd8h3AE79ZU8Y9qFBUE9WqtPsChObbV&#10;5qQ0UePbbxaEvRxm5htmsQqmFk9qXWVZwaCfgCDOra64UHA5775nIJxH1lhbJgVvcrBadr4WmGr7&#10;4hM9M1+ICGGXooLS+yaV0uUlGXR92xBH72pbgz7KtpC6xVeEm1oOk2QiDVYcF0psaFtSfs8eRsFP&#10;4Hxwq/l4yLKwsdPR+OHooFSvG9ZzEJ6C/w9/2nutYDyBvy/x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1wUHBAAAA2wAAAA8AAAAAAAAAAAAAAAAAmAIAAGRycy9kb3du&#10;cmV2LnhtbFBLBQYAAAAABAAEAPUAAACGAwAAAAA=&#10;" path="m,342r752,l752,,,,,342xe" filled="f" strokeweight=".1pt">
                  <v:path arrowok="t" o:connecttype="custom" o:connectlocs="0,358;752,358;752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312420</wp:posOffset>
                </wp:positionV>
                <wp:extent cx="4936490" cy="217170"/>
                <wp:effectExtent l="11430" t="7620" r="5080" b="13335"/>
                <wp:wrapNone/>
                <wp:docPr id="53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6490" cy="217170"/>
                          <a:chOff x="1668" y="492"/>
                          <a:chExt cx="7774" cy="342"/>
                        </a:xfrm>
                      </wpg:grpSpPr>
                      <wps:wsp>
                        <wps:cNvPr id="54" name="Freeform 616"/>
                        <wps:cNvSpPr>
                          <a:spLocks/>
                        </wps:cNvSpPr>
                        <wps:spPr bwMode="auto">
                          <a:xfrm>
                            <a:off x="1668" y="492"/>
                            <a:ext cx="7774" cy="342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7774"/>
                              <a:gd name="T2" fmla="+- 0 834 492"/>
                              <a:gd name="T3" fmla="*/ 834 h 342"/>
                              <a:gd name="T4" fmla="+- 0 9442 1668"/>
                              <a:gd name="T5" fmla="*/ T4 w 7774"/>
                              <a:gd name="T6" fmla="+- 0 834 492"/>
                              <a:gd name="T7" fmla="*/ 834 h 342"/>
                              <a:gd name="T8" fmla="+- 0 9442 1668"/>
                              <a:gd name="T9" fmla="*/ T8 w 7774"/>
                              <a:gd name="T10" fmla="+- 0 492 492"/>
                              <a:gd name="T11" fmla="*/ 492 h 342"/>
                              <a:gd name="T12" fmla="+- 0 1668 1668"/>
                              <a:gd name="T13" fmla="*/ T12 w 7774"/>
                              <a:gd name="T14" fmla="+- 0 492 492"/>
                              <a:gd name="T15" fmla="*/ 492 h 342"/>
                              <a:gd name="T16" fmla="+- 0 1668 1668"/>
                              <a:gd name="T17" fmla="*/ T16 w 7774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74" h="342">
                                <a:moveTo>
                                  <a:pt x="0" y="342"/>
                                </a:moveTo>
                                <a:lnTo>
                                  <a:pt x="7774" y="342"/>
                                </a:lnTo>
                                <a:lnTo>
                                  <a:pt x="7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5" o:spid="_x0000_s1026" style="position:absolute;margin-left:83.4pt;margin-top:24.6pt;width:388.7pt;height:17.1pt;z-index:-251641856;mso-position-horizontal-relative:page" coordorigin="1668,492" coordsize="777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">
                <v:shape id="Freeform 616" o:spid="_x0000_s1027" style="position:absolute;left:1668;top:492;width:7774;height:342;visibility:visible;mso-wrap-style:square;v-text-anchor:top" coordsize="7774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dlsYA&#10;AADbAAAADwAAAGRycy9kb3ducmV2LnhtbESPzWoCMRSF90LfIdyCG6kZRUs7NYqIguJiWtsuurtM&#10;rjODk5sxiTq+vSkILg/n5+NMZq2pxZmcrywrGPQTEMS51RUXCn6+Vy9vIHxA1lhbJgVX8jCbPnUm&#10;mGp74S8670Ih4gj7FBWUITSplD4vyaDv24Y4envrDIYoXSG1w0scN7UcJsmrNFhxJJTY0KKk/LA7&#10;mcj93GaDd7ff9n43yTqrlptjNvxTqvvczj9ABGrDI3xvr7WC8Qj+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vdlsYAAADbAAAADwAAAAAAAAAAAAAAAACYAgAAZHJz&#10;L2Rvd25yZXYueG1sUEsFBgAAAAAEAAQA9QAAAIsDAAAAAA==&#10;" path="m,342r7774,l7774,,,,,342xe" filled="f" strokeweight=".1pt">
                  <v:path arrowok="t" o:connecttype="custom" o:connectlocs="0,834;7774,834;7774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6399530</wp:posOffset>
                </wp:positionH>
                <wp:positionV relativeFrom="paragraph">
                  <wp:posOffset>312420</wp:posOffset>
                </wp:positionV>
                <wp:extent cx="477520" cy="217170"/>
                <wp:effectExtent l="8255" t="7620" r="9525" b="13335"/>
                <wp:wrapNone/>
                <wp:docPr id="51" name="Group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17170"/>
                          <a:chOff x="10078" y="492"/>
                          <a:chExt cx="752" cy="342"/>
                        </a:xfrm>
                      </wpg:grpSpPr>
                      <wps:wsp>
                        <wps:cNvPr id="52" name="Freeform 618"/>
                        <wps:cNvSpPr>
                          <a:spLocks/>
                        </wps:cNvSpPr>
                        <wps:spPr bwMode="auto">
                          <a:xfrm>
                            <a:off x="10078" y="492"/>
                            <a:ext cx="752" cy="342"/>
                          </a:xfrm>
                          <a:custGeom>
                            <a:avLst/>
                            <a:gdLst>
                              <a:gd name="T0" fmla="+- 0 10078 10078"/>
                              <a:gd name="T1" fmla="*/ T0 w 752"/>
                              <a:gd name="T2" fmla="+- 0 834 492"/>
                              <a:gd name="T3" fmla="*/ 834 h 342"/>
                              <a:gd name="T4" fmla="+- 0 10830 10078"/>
                              <a:gd name="T5" fmla="*/ T4 w 752"/>
                              <a:gd name="T6" fmla="+- 0 834 492"/>
                              <a:gd name="T7" fmla="*/ 834 h 342"/>
                              <a:gd name="T8" fmla="+- 0 10830 10078"/>
                              <a:gd name="T9" fmla="*/ T8 w 752"/>
                              <a:gd name="T10" fmla="+- 0 492 492"/>
                              <a:gd name="T11" fmla="*/ 492 h 342"/>
                              <a:gd name="T12" fmla="+- 0 10078 10078"/>
                              <a:gd name="T13" fmla="*/ T12 w 752"/>
                              <a:gd name="T14" fmla="+- 0 492 492"/>
                              <a:gd name="T15" fmla="*/ 492 h 342"/>
                              <a:gd name="T16" fmla="+- 0 10078 10078"/>
                              <a:gd name="T17" fmla="*/ T16 w 752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" h="342">
                                <a:moveTo>
                                  <a:pt x="0" y="342"/>
                                </a:moveTo>
                                <a:lnTo>
                                  <a:pt x="752" y="342"/>
                                </a:lnTo>
                                <a:lnTo>
                                  <a:pt x="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7" o:spid="_x0000_s1026" style="position:absolute;margin-left:503.9pt;margin-top:24.6pt;width:37.6pt;height:17.1pt;z-index:-251640832;mso-position-horizontal-relative:page" coordorigin="10078,492" coordsize="7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">
                <v:shape id="Freeform 618" o:spid="_x0000_s1027" style="position:absolute;left:10078;top:492;width:752;height:342;visibility:visible;mso-wrap-style:square;v-text-anchor:top" coordsize="7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HQsAA&#10;AADbAAAADwAAAGRycy9kb3ducmV2LnhtbESP0YrCMBRE3xf8h3AF39ZU0V2pRlFBUJ92qx9waa5t&#10;tbkpTdT490YQfBxm5gwzWwRTixu1rrKsYNBPQBDnVldcKDgeNt8TEM4ja6wtk4IHOVjMO18zTLW9&#10;8z/dMl+ICGGXooLS+yaV0uUlGXR92xBH72Rbgz7KtpC6xXuEm1oOk+RHGqw4LpTY0Lqk/JJdjYK/&#10;wPngXPN+l2VhZX9H46ujnVK9blhOQXgK/hN+t7dawXgIry/x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7HQsAAAADbAAAADwAAAAAAAAAAAAAAAACYAgAAZHJzL2Rvd25y&#10;ZXYueG1sUEsFBgAAAAAEAAQA9QAAAIUDAAAAAA==&#10;" path="m,342r752,l752,,,,,342xe" filled="f" strokeweight=".1pt">
                  <v:path arrowok="t" o:connecttype="custom" o:connectlocs="0,834;752,834;752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6475730</wp:posOffset>
                </wp:positionH>
                <wp:positionV relativeFrom="paragraph">
                  <wp:posOffset>10160</wp:posOffset>
                </wp:positionV>
                <wp:extent cx="477520" cy="217170"/>
                <wp:effectExtent l="8255" t="10160" r="9525" b="10795"/>
                <wp:wrapNone/>
                <wp:docPr id="4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17170"/>
                          <a:chOff x="10198" y="16"/>
                          <a:chExt cx="752" cy="342"/>
                        </a:xfrm>
                      </wpg:grpSpPr>
                      <wps:wsp>
                        <wps:cNvPr id="50" name="Freeform 630"/>
                        <wps:cNvSpPr>
                          <a:spLocks/>
                        </wps:cNvSpPr>
                        <wps:spPr bwMode="auto">
                          <a:xfrm>
                            <a:off x="10198" y="16"/>
                            <a:ext cx="752" cy="342"/>
                          </a:xfrm>
                          <a:custGeom>
                            <a:avLst/>
                            <a:gdLst>
                              <a:gd name="T0" fmla="+- 0 10198 10198"/>
                              <a:gd name="T1" fmla="*/ T0 w 752"/>
                              <a:gd name="T2" fmla="+- 0 358 16"/>
                              <a:gd name="T3" fmla="*/ 358 h 342"/>
                              <a:gd name="T4" fmla="+- 0 10950 10198"/>
                              <a:gd name="T5" fmla="*/ T4 w 752"/>
                              <a:gd name="T6" fmla="+- 0 358 16"/>
                              <a:gd name="T7" fmla="*/ 358 h 342"/>
                              <a:gd name="T8" fmla="+- 0 10950 10198"/>
                              <a:gd name="T9" fmla="*/ T8 w 752"/>
                              <a:gd name="T10" fmla="+- 0 16 16"/>
                              <a:gd name="T11" fmla="*/ 16 h 342"/>
                              <a:gd name="T12" fmla="+- 0 10198 10198"/>
                              <a:gd name="T13" fmla="*/ T12 w 752"/>
                              <a:gd name="T14" fmla="+- 0 16 16"/>
                              <a:gd name="T15" fmla="*/ 16 h 342"/>
                              <a:gd name="T16" fmla="+- 0 10198 10198"/>
                              <a:gd name="T17" fmla="*/ T16 w 752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" h="342">
                                <a:moveTo>
                                  <a:pt x="0" y="342"/>
                                </a:moveTo>
                                <a:lnTo>
                                  <a:pt x="752" y="342"/>
                                </a:lnTo>
                                <a:lnTo>
                                  <a:pt x="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9" o:spid="_x0000_s1026" style="position:absolute;margin-left:509.9pt;margin-top:.8pt;width:37.6pt;height:17.1pt;z-index:-251634688;mso-position-horizontal-relative:page" coordorigin="10198,16" coordsize="7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">
                <v:shape id="Freeform 630" o:spid="_x0000_s1027" style="position:absolute;left:10198;top:16;width:752;height:342;visibility:visible;mso-wrap-style:square;v-text-anchor:top" coordsize="7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8rr4A&#10;AADbAAAADwAAAGRycy9kb3ducmV2LnhtbERPy4rCMBTdC/MP4Q6407Tii2oqoyDorLQzH3Bprm2d&#10;5qY0UePfm4Uwy8N5rzfBtOJOvWssK0jHCQji0uqGKwW/P/vREoTzyBpby6TgSQ42+cdgjZm2Dz7T&#10;vfCViCHsMlRQe99lUrqyJoNubDviyF1sb9BH2FdS9/iI4aaVkySZS4MNx4YaO9rVVP4VN6PgFLhM&#10;ry1/H4sibO1iOrs5Oio1/AxfKxCegv8Xv90HrWAW18cv8QfI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Q/K6+AAAA2wAAAA8AAAAAAAAAAAAAAAAAmAIAAGRycy9kb3ducmV2&#10;LnhtbFBLBQYAAAAABAAEAPUAAACDAwAAAAA=&#10;" path="m,342r752,l752,,,,,342xe" filled="f" strokeweight=".1pt">
                  <v:path arrowok="t" o:connecttype="custom" o:connectlocs="0,358;752,358;752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613410</wp:posOffset>
                </wp:positionV>
                <wp:extent cx="2524760" cy="217170"/>
                <wp:effectExtent l="12065" t="13335" r="6350" b="7620"/>
                <wp:wrapNone/>
                <wp:docPr id="47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217170"/>
                          <a:chOff x="1474" y="966"/>
                          <a:chExt cx="3976" cy="342"/>
                        </a:xfrm>
                      </wpg:grpSpPr>
                      <wps:wsp>
                        <wps:cNvPr id="48" name="Freeform 636"/>
                        <wps:cNvSpPr>
                          <a:spLocks/>
                        </wps:cNvSpPr>
                        <wps:spPr bwMode="auto">
                          <a:xfrm>
                            <a:off x="1474" y="966"/>
                            <a:ext cx="3976" cy="342"/>
                          </a:xfrm>
                          <a:custGeom>
                            <a:avLst/>
                            <a:gdLst>
                              <a:gd name="T0" fmla="+- 0 1474 1474"/>
                              <a:gd name="T1" fmla="*/ T0 w 3976"/>
                              <a:gd name="T2" fmla="+- 0 1308 966"/>
                              <a:gd name="T3" fmla="*/ 1308 h 342"/>
                              <a:gd name="T4" fmla="+- 0 5450 1474"/>
                              <a:gd name="T5" fmla="*/ T4 w 3976"/>
                              <a:gd name="T6" fmla="+- 0 1308 966"/>
                              <a:gd name="T7" fmla="*/ 1308 h 342"/>
                              <a:gd name="T8" fmla="+- 0 5450 1474"/>
                              <a:gd name="T9" fmla="*/ T8 w 3976"/>
                              <a:gd name="T10" fmla="+- 0 966 966"/>
                              <a:gd name="T11" fmla="*/ 966 h 342"/>
                              <a:gd name="T12" fmla="+- 0 1474 1474"/>
                              <a:gd name="T13" fmla="*/ T12 w 3976"/>
                              <a:gd name="T14" fmla="+- 0 966 966"/>
                              <a:gd name="T15" fmla="*/ 966 h 342"/>
                              <a:gd name="T16" fmla="+- 0 1474 1474"/>
                              <a:gd name="T17" fmla="*/ T16 w 3976"/>
                              <a:gd name="T18" fmla="+- 0 1308 966"/>
                              <a:gd name="T19" fmla="*/ 130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76" h="342">
                                <a:moveTo>
                                  <a:pt x="0" y="342"/>
                                </a:moveTo>
                                <a:lnTo>
                                  <a:pt x="3976" y="342"/>
                                </a:lnTo>
                                <a:lnTo>
                                  <a:pt x="3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5" o:spid="_x0000_s1026" style="position:absolute;margin-left:73.7pt;margin-top:48.3pt;width:198.8pt;height:17.1pt;z-index:-251631616;mso-position-horizontal-relative:page" coordorigin="1474,966" coordsize="397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">
                <v:shape id="Freeform 636" o:spid="_x0000_s1027" style="position:absolute;left:1474;top:966;width:3976;height:342;visibility:visible;mso-wrap-style:square;v-text-anchor:top" coordsize="397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bDsEA&#10;AADbAAAADwAAAGRycy9kb3ducmV2LnhtbERPz2vCMBS+C/4P4Q28yEyVIdI1ylCEedjQbvP8aF6b&#10;sualJJl2++uXg+Dx4/tdbAbbiQv50DpWMJ9lIIgrp1tuFHx+7B9XIEJE1tg5JgW/FGCzHo8KzLW7&#10;8okuZWxECuGQowITY59LGSpDFsPM9cSJq523GBP0jdQeryncdnKRZUtpseXUYLCnraHqu/yxCjg7&#10;/x39++Gtq3FxnlrzNfjdXqnJw/DyDCLSEO/im/tVK3hKY9OX9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3mw7BAAAA2wAAAA8AAAAAAAAAAAAAAAAAmAIAAGRycy9kb3du&#10;cmV2LnhtbFBLBQYAAAAABAAEAPUAAACGAwAAAAA=&#10;" path="m,342r3976,l3976,,,,,342xe" filled="f" strokeweight=".1pt">
                  <v:path arrowok="t" o:connecttype="custom" o:connectlocs="0,1308;3976,1308;3976,966;0,966;0,1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613410</wp:posOffset>
                </wp:positionV>
                <wp:extent cx="1233170" cy="217170"/>
                <wp:effectExtent l="9525" t="13335" r="5080" b="7620"/>
                <wp:wrapNone/>
                <wp:docPr id="45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217170"/>
                          <a:chOff x="5910" y="966"/>
                          <a:chExt cx="1942" cy="342"/>
                        </a:xfrm>
                      </wpg:grpSpPr>
                      <wps:wsp>
                        <wps:cNvPr id="46" name="Freeform 638"/>
                        <wps:cNvSpPr>
                          <a:spLocks/>
                        </wps:cNvSpPr>
                        <wps:spPr bwMode="auto">
                          <a:xfrm>
                            <a:off x="5910" y="966"/>
                            <a:ext cx="1942" cy="342"/>
                          </a:xfrm>
                          <a:custGeom>
                            <a:avLst/>
                            <a:gdLst>
                              <a:gd name="T0" fmla="+- 0 5910 5910"/>
                              <a:gd name="T1" fmla="*/ T0 w 1942"/>
                              <a:gd name="T2" fmla="+- 0 1308 966"/>
                              <a:gd name="T3" fmla="*/ 1308 h 342"/>
                              <a:gd name="T4" fmla="+- 0 7852 5910"/>
                              <a:gd name="T5" fmla="*/ T4 w 1942"/>
                              <a:gd name="T6" fmla="+- 0 1308 966"/>
                              <a:gd name="T7" fmla="*/ 1308 h 342"/>
                              <a:gd name="T8" fmla="+- 0 7852 5910"/>
                              <a:gd name="T9" fmla="*/ T8 w 1942"/>
                              <a:gd name="T10" fmla="+- 0 966 966"/>
                              <a:gd name="T11" fmla="*/ 966 h 342"/>
                              <a:gd name="T12" fmla="+- 0 5910 5910"/>
                              <a:gd name="T13" fmla="*/ T12 w 1942"/>
                              <a:gd name="T14" fmla="+- 0 966 966"/>
                              <a:gd name="T15" fmla="*/ 966 h 342"/>
                              <a:gd name="T16" fmla="+- 0 5910 5910"/>
                              <a:gd name="T17" fmla="*/ T16 w 1942"/>
                              <a:gd name="T18" fmla="+- 0 1308 966"/>
                              <a:gd name="T19" fmla="*/ 130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2" h="342">
                                <a:moveTo>
                                  <a:pt x="0" y="342"/>
                                </a:moveTo>
                                <a:lnTo>
                                  <a:pt x="1942" y="342"/>
                                </a:lnTo>
                                <a:lnTo>
                                  <a:pt x="1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7" o:spid="_x0000_s1026" style="position:absolute;margin-left:295.5pt;margin-top:48.3pt;width:97.1pt;height:17.1pt;z-index:-251630592;mso-position-horizontal-relative:page" coordorigin="5910,966" coordsize="19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">
                <v:shape id="Freeform 638" o:spid="_x0000_s1027" style="position:absolute;left:5910;top:966;width:1942;height:342;visibility:visible;mso-wrap-style:square;v-text-anchor:top" coordsize="19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oRpcIA&#10;AADbAAAADwAAAGRycy9kb3ducmV2LnhtbESPUWvCMBSF34X9h3AHe9N0c4hWY+mEwd6m1R9wTa5N&#10;sbnpmky7f78Igo+Hc853OKticK24UB8azwpeJxkIYu1Nw7WCw/5zPAcRIrLB1jMp+KMAxfpptMLc&#10;+Cvv6FLFWiQIhxwV2Bi7XMqgLTkME98RJ+/ke4cxyb6WpsdrgrtWvmXZTDpsOC1Y7GhjSZ+rX6eg&#10;/PixW62n2aLafaMcps2x1RulXp6Hcgki0hAf4Xv7yyh4n8Ht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hGlwgAAANsAAAAPAAAAAAAAAAAAAAAAAJgCAABkcnMvZG93&#10;bnJldi54bWxQSwUGAAAAAAQABAD1AAAAhwMAAAAA&#10;" path="m,342r1942,l1942,,,,,342xe" filled="f" strokeweight=".1pt">
                  <v:path arrowok="t" o:connecttype="custom" o:connectlocs="0,1308;1942,1308;1942,966;0,966;0,1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5320030</wp:posOffset>
                </wp:positionH>
                <wp:positionV relativeFrom="paragraph">
                  <wp:posOffset>613410</wp:posOffset>
                </wp:positionV>
                <wp:extent cx="1626870" cy="217170"/>
                <wp:effectExtent l="5080" t="13335" r="6350" b="7620"/>
                <wp:wrapNone/>
                <wp:docPr id="43" name="Group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870" cy="217170"/>
                          <a:chOff x="8378" y="966"/>
                          <a:chExt cx="2562" cy="342"/>
                        </a:xfrm>
                      </wpg:grpSpPr>
                      <wps:wsp>
                        <wps:cNvPr id="44" name="Freeform 640"/>
                        <wps:cNvSpPr>
                          <a:spLocks/>
                        </wps:cNvSpPr>
                        <wps:spPr bwMode="auto">
                          <a:xfrm>
                            <a:off x="8378" y="966"/>
                            <a:ext cx="2562" cy="342"/>
                          </a:xfrm>
                          <a:custGeom>
                            <a:avLst/>
                            <a:gdLst>
                              <a:gd name="T0" fmla="+- 0 8378 8378"/>
                              <a:gd name="T1" fmla="*/ T0 w 2562"/>
                              <a:gd name="T2" fmla="+- 0 1308 966"/>
                              <a:gd name="T3" fmla="*/ 1308 h 342"/>
                              <a:gd name="T4" fmla="+- 0 10940 8378"/>
                              <a:gd name="T5" fmla="*/ T4 w 2562"/>
                              <a:gd name="T6" fmla="+- 0 1308 966"/>
                              <a:gd name="T7" fmla="*/ 1308 h 342"/>
                              <a:gd name="T8" fmla="+- 0 10940 8378"/>
                              <a:gd name="T9" fmla="*/ T8 w 2562"/>
                              <a:gd name="T10" fmla="+- 0 966 966"/>
                              <a:gd name="T11" fmla="*/ 966 h 342"/>
                              <a:gd name="T12" fmla="+- 0 8378 8378"/>
                              <a:gd name="T13" fmla="*/ T12 w 2562"/>
                              <a:gd name="T14" fmla="+- 0 966 966"/>
                              <a:gd name="T15" fmla="*/ 966 h 342"/>
                              <a:gd name="T16" fmla="+- 0 8378 8378"/>
                              <a:gd name="T17" fmla="*/ T16 w 2562"/>
                              <a:gd name="T18" fmla="+- 0 1308 966"/>
                              <a:gd name="T19" fmla="*/ 130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62" h="342">
                                <a:moveTo>
                                  <a:pt x="0" y="342"/>
                                </a:moveTo>
                                <a:lnTo>
                                  <a:pt x="2562" y="342"/>
                                </a:lnTo>
                                <a:lnTo>
                                  <a:pt x="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9" o:spid="_x0000_s1026" style="position:absolute;margin-left:418.9pt;margin-top:48.3pt;width:128.1pt;height:17.1pt;z-index:-251629568;mso-position-horizontal-relative:page" coordorigin="8378,966" coordsize="256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">
                <v:shape id="Freeform 640" o:spid="_x0000_s1027" style="position:absolute;left:8378;top:966;width:2562;height:342;visibility:visible;mso-wrap-style:square;v-text-anchor:top" coordsize="256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0hvsMA&#10;AADbAAAADwAAAGRycy9kb3ducmV2LnhtbESPQWsCMRSE74X+h/AK3mpWEVtWo0ihUA9S1IJ6e2ye&#10;m8XkJSSprv++KRR6HGbmG2a+7J0VV4qp86xgNKxAEDded9wq+Nq/P7+CSBlZo/VMCu6UYLl4fJhj&#10;rf2Nt3Td5VYUCKcaFZicQy1lagw5TEMfiIt39tFhLjK2Uke8FbizclxVU+mw47JgMNCboeay+3YK&#10;XraH9WfYoG1Nmsbjaby2dx+UGjz1qxmITH3+D/+1P7SCyQR+v5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0hvsMAAADbAAAADwAAAAAAAAAAAAAAAACYAgAAZHJzL2Rv&#10;d25yZXYueG1sUEsFBgAAAAAEAAQA9QAAAIgDAAAAAA==&#10;" path="m,342r2562,l2562,,,,,342xe" filled="f" strokeweight=".1pt">
                  <v:path arrowok="t" o:connecttype="custom" o:connectlocs="0,1308;2562,1308;2562,966;0,966;0,1308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E474B" w:rsidRPr="001F2ECA" w:rsidRDefault="00572DC7" w:rsidP="006E474B">
      <w:pPr>
        <w:tabs>
          <w:tab w:val="left" w:pos="5520"/>
        </w:tabs>
        <w:spacing w:after="0" w:line="231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10795</wp:posOffset>
                </wp:positionV>
                <wp:extent cx="2861310" cy="217170"/>
                <wp:effectExtent l="10160" t="10795" r="5080" b="10160"/>
                <wp:wrapNone/>
                <wp:docPr id="41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17170"/>
                          <a:chOff x="1366" y="17"/>
                          <a:chExt cx="4506" cy="342"/>
                        </a:xfrm>
                      </wpg:grpSpPr>
                      <wps:wsp>
                        <wps:cNvPr id="42" name="Freeform 632"/>
                        <wps:cNvSpPr>
                          <a:spLocks/>
                        </wps:cNvSpPr>
                        <wps:spPr bwMode="auto">
                          <a:xfrm>
                            <a:off x="1366" y="17"/>
                            <a:ext cx="4506" cy="342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4506"/>
                              <a:gd name="T2" fmla="+- 0 359 17"/>
                              <a:gd name="T3" fmla="*/ 359 h 342"/>
                              <a:gd name="T4" fmla="+- 0 5872 1366"/>
                              <a:gd name="T5" fmla="*/ T4 w 4506"/>
                              <a:gd name="T6" fmla="+- 0 359 17"/>
                              <a:gd name="T7" fmla="*/ 359 h 342"/>
                              <a:gd name="T8" fmla="+- 0 5872 1366"/>
                              <a:gd name="T9" fmla="*/ T8 w 4506"/>
                              <a:gd name="T10" fmla="+- 0 17 17"/>
                              <a:gd name="T11" fmla="*/ 17 h 342"/>
                              <a:gd name="T12" fmla="+- 0 1366 1366"/>
                              <a:gd name="T13" fmla="*/ T12 w 4506"/>
                              <a:gd name="T14" fmla="+- 0 17 17"/>
                              <a:gd name="T15" fmla="*/ 17 h 342"/>
                              <a:gd name="T16" fmla="+- 0 1366 1366"/>
                              <a:gd name="T17" fmla="*/ T16 w 4506"/>
                              <a:gd name="T18" fmla="+- 0 359 17"/>
                              <a:gd name="T19" fmla="*/ 359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06" h="342">
                                <a:moveTo>
                                  <a:pt x="0" y="342"/>
                                </a:moveTo>
                                <a:lnTo>
                                  <a:pt x="4506" y="342"/>
                                </a:lnTo>
                                <a:lnTo>
                                  <a:pt x="4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1" o:spid="_x0000_s1026" style="position:absolute;margin-left:68.3pt;margin-top:.85pt;width:225.3pt;height:17.1pt;z-index:-251633664;mso-position-horizontal-relative:page" coordorigin="1366,17" coordsize="450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">
                <v:shape id="Freeform 632" o:spid="_x0000_s1027" style="position:absolute;left:1366;top:17;width:4506;height:342;visibility:visible;mso-wrap-style:square;v-text-anchor:top" coordsize="450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rbgMUA&#10;AADbAAAADwAAAGRycy9kb3ducmV2LnhtbESPQWvCQBSE70L/w/IEb7oxSJXUNdiCIC1StELp7ZF9&#10;TVKzb9PdVVN/vVsQPA4z8w0zzzvTiBM5X1tWMB4lIIgLq2suFew/VsMZCB+QNTaWScEfecgXD705&#10;ZtqeeUunXShFhLDPUEEVQptJ6YuKDPqRbYmj922dwRClK6V2eI5w08g0SR6lwZrjQoUtvVRUHHZH&#10;owCTr7f3jX+d7J8vLX7+/kzxYpxSg363fAIRqAv38K291gomK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tuAxQAAANsAAAAPAAAAAAAAAAAAAAAAAJgCAABkcnMv&#10;ZG93bnJldi54bWxQSwUGAAAAAAQABAD1AAAAigMAAAAA&#10;" path="m,342r4506,l4506,,,,,342xe" filled="f" strokeweight=".1pt">
                  <v:path arrowok="t" o:connecttype="custom" o:connectlocs="0,359;4506,359;4506,17;0,17;0,35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10795</wp:posOffset>
                </wp:positionV>
                <wp:extent cx="2839720" cy="217170"/>
                <wp:effectExtent l="9525" t="10795" r="8255" b="10160"/>
                <wp:wrapNone/>
                <wp:docPr id="39" name="Group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720" cy="217170"/>
                          <a:chOff x="6390" y="17"/>
                          <a:chExt cx="4472" cy="342"/>
                        </a:xfrm>
                      </wpg:grpSpPr>
                      <wps:wsp>
                        <wps:cNvPr id="40" name="Freeform 634"/>
                        <wps:cNvSpPr>
                          <a:spLocks/>
                        </wps:cNvSpPr>
                        <wps:spPr bwMode="auto">
                          <a:xfrm>
                            <a:off x="6390" y="17"/>
                            <a:ext cx="4472" cy="342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4472"/>
                              <a:gd name="T2" fmla="+- 0 359 17"/>
                              <a:gd name="T3" fmla="*/ 359 h 342"/>
                              <a:gd name="T4" fmla="+- 0 10862 6390"/>
                              <a:gd name="T5" fmla="*/ T4 w 4472"/>
                              <a:gd name="T6" fmla="+- 0 359 17"/>
                              <a:gd name="T7" fmla="*/ 359 h 342"/>
                              <a:gd name="T8" fmla="+- 0 10862 6390"/>
                              <a:gd name="T9" fmla="*/ T8 w 4472"/>
                              <a:gd name="T10" fmla="+- 0 17 17"/>
                              <a:gd name="T11" fmla="*/ 17 h 342"/>
                              <a:gd name="T12" fmla="+- 0 6390 6390"/>
                              <a:gd name="T13" fmla="*/ T12 w 4472"/>
                              <a:gd name="T14" fmla="+- 0 17 17"/>
                              <a:gd name="T15" fmla="*/ 17 h 342"/>
                              <a:gd name="T16" fmla="+- 0 6390 6390"/>
                              <a:gd name="T17" fmla="*/ T16 w 4472"/>
                              <a:gd name="T18" fmla="+- 0 359 17"/>
                              <a:gd name="T19" fmla="*/ 359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72" h="342">
                                <a:moveTo>
                                  <a:pt x="0" y="342"/>
                                </a:moveTo>
                                <a:lnTo>
                                  <a:pt x="4472" y="342"/>
                                </a:lnTo>
                                <a:lnTo>
                                  <a:pt x="4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3" o:spid="_x0000_s1026" style="position:absolute;margin-left:319.5pt;margin-top:.85pt;width:223.6pt;height:17.1pt;z-index:-251632640;mso-position-horizontal-relative:page" coordorigin="6390,17" coordsize="447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">
                <v:shape id="Freeform 634" o:spid="_x0000_s1027" style="position:absolute;left:6390;top:17;width:4472;height:342;visibility:visible;mso-wrap-style:square;v-text-anchor:top" coordsize="447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YsMEA&#10;AADbAAAADwAAAGRycy9kb3ducmV2LnhtbERPz2vCMBS+D/wfwhO8zbRdGaMaZQxlirvYDXZ9NM8m&#10;rHkpTabVv94cBjt+fL+X69F14kxDsJ4V5PMMBHHjteVWwdfn9vEFRIjIGjvPpOBKAdarycMSK+0v&#10;fKRzHVuRQjhUqMDE2FdShsaQwzD3PXHiTn5wGBMcWqkHvKRw18kiy56lQ8upwWBPb4aan/rXKbBP&#10;36XZmnK/qTfXYPNbc3gvPpSaTcfXBYhIY/wX/7l3WkGZ1qcv6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3WLDBAAAA2wAAAA8AAAAAAAAAAAAAAAAAmAIAAGRycy9kb3du&#10;cmV2LnhtbFBLBQYAAAAABAAEAPUAAACGAwAAAAA=&#10;" path="m,342r4472,l4472,,,,,342xe" filled="f" strokeweight=".1pt">
                  <v:path arrowok="t" o:connecttype="custom" o:connectlocs="0,359;4472,359;4472,17;0,17;0,359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6E474B" w:rsidRPr="001F2ECA" w:rsidRDefault="006E474B" w:rsidP="006E474B">
      <w:pPr>
        <w:spacing w:before="8" w:after="0" w:line="120" w:lineRule="exact"/>
        <w:rPr>
          <w:sz w:val="12"/>
          <w:szCs w:val="12"/>
          <w:lang w:val="it-IT"/>
        </w:rPr>
      </w:pPr>
    </w:p>
    <w:p w:rsidR="006E474B" w:rsidRPr="001F2ECA" w:rsidRDefault="006E474B" w:rsidP="006E474B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cutrice</w:t>
      </w:r>
      <w:r w:rsidRPr="001F2ECA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 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sso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ruire</w:t>
      </w:r>
    </w:p>
    <w:p w:rsidR="006E474B" w:rsidRPr="001F2ECA" w:rsidRDefault="006E474B" w:rsidP="006E474B">
      <w:pPr>
        <w:spacing w:before="6" w:after="0" w:line="110" w:lineRule="exact"/>
        <w:rPr>
          <w:sz w:val="11"/>
          <w:szCs w:val="11"/>
          <w:lang w:val="it-IT"/>
        </w:rPr>
      </w:pPr>
    </w:p>
    <w:p w:rsidR="006E474B" w:rsidRPr="001F2ECA" w:rsidRDefault="00572DC7" w:rsidP="006E474B">
      <w:pPr>
        <w:tabs>
          <w:tab w:val="left" w:pos="3400"/>
          <w:tab w:val="left" w:pos="5260"/>
        </w:tabs>
        <w:spacing w:after="0" w:line="489" w:lineRule="auto"/>
        <w:ind w:left="218" w:right="4601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10160</wp:posOffset>
                </wp:positionV>
                <wp:extent cx="1633220" cy="217170"/>
                <wp:effectExtent l="6985" t="10160" r="7620" b="10795"/>
                <wp:wrapNone/>
                <wp:docPr id="37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217170"/>
                          <a:chOff x="1226" y="16"/>
                          <a:chExt cx="2572" cy="342"/>
                        </a:xfrm>
                      </wpg:grpSpPr>
                      <wps:wsp>
                        <wps:cNvPr id="38" name="Freeform 620"/>
                        <wps:cNvSpPr>
                          <a:spLocks/>
                        </wps:cNvSpPr>
                        <wps:spPr bwMode="auto">
                          <a:xfrm>
                            <a:off x="1226" y="16"/>
                            <a:ext cx="2572" cy="34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2572"/>
                              <a:gd name="T2" fmla="+- 0 358 16"/>
                              <a:gd name="T3" fmla="*/ 358 h 342"/>
                              <a:gd name="T4" fmla="+- 0 3798 1226"/>
                              <a:gd name="T5" fmla="*/ T4 w 2572"/>
                              <a:gd name="T6" fmla="+- 0 358 16"/>
                              <a:gd name="T7" fmla="*/ 358 h 342"/>
                              <a:gd name="T8" fmla="+- 0 3798 1226"/>
                              <a:gd name="T9" fmla="*/ T8 w 2572"/>
                              <a:gd name="T10" fmla="+- 0 16 16"/>
                              <a:gd name="T11" fmla="*/ 16 h 342"/>
                              <a:gd name="T12" fmla="+- 0 1226 1226"/>
                              <a:gd name="T13" fmla="*/ T12 w 2572"/>
                              <a:gd name="T14" fmla="+- 0 16 16"/>
                              <a:gd name="T15" fmla="*/ 16 h 342"/>
                              <a:gd name="T16" fmla="+- 0 1226 1226"/>
                              <a:gd name="T17" fmla="*/ T16 w 2572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2" h="342">
                                <a:moveTo>
                                  <a:pt x="0" y="342"/>
                                </a:moveTo>
                                <a:lnTo>
                                  <a:pt x="2572" y="342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9" o:spid="_x0000_s1026" style="position:absolute;margin-left:61.3pt;margin-top:.8pt;width:128.6pt;height:17.1pt;z-index:-251639808;mso-position-horizontal-relative:page" coordorigin="1226,16" coordsize="257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">
                <v:shape id="Freeform 620" o:spid="_x0000_s1027" style="position:absolute;left:1226;top:16;width:2572;height:342;visibility:visible;mso-wrap-style:square;v-text-anchor:top" coordsize="257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12sUA&#10;AADbAAAADwAAAGRycy9kb3ducmV2LnhtbESPTWvCQBCG74L/YRmhF6kbtZaSuooIQg9e/AB7HHbH&#10;JDQ7G7JrjP31nYPQ4/DO+8w8y3Xva9VRG6vABqaTDBSxDa7iwsD5tHv9ABUTssM6MBl4UIT1ajhY&#10;Yu7CnQ/UHVOhBMIxRwNlSk2udbQleYyT0BBLdg2txyRjW2jX4l3gvtazLHvXHiuWCyU2tC3J/hxv&#10;Xiinrbu+7e1u0f2OH5dLb79nN2vMy6jffIJK1Kf/5Wf7yxmYy7PiIh6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zXaxQAAANsAAAAPAAAAAAAAAAAAAAAAAJgCAABkcnMv&#10;ZG93bnJldi54bWxQSwUGAAAAAAQABAD1AAAAigMAAAAA&#10;" path="m,342r2572,l2572,,,,,342xe" filled="f" strokeweight=".1pt">
                  <v:path arrowok="t" o:connecttype="custom" o:connectlocs="0,358;2572,358;2572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ragraph">
                  <wp:posOffset>22860</wp:posOffset>
                </wp:positionV>
                <wp:extent cx="896620" cy="191770"/>
                <wp:effectExtent l="8255" t="13335" r="9525" b="13970"/>
                <wp:wrapNone/>
                <wp:docPr id="35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91770"/>
                          <a:chOff x="4258" y="36"/>
                          <a:chExt cx="1412" cy="302"/>
                        </a:xfrm>
                      </wpg:grpSpPr>
                      <wps:wsp>
                        <wps:cNvPr id="36" name="Freeform 622"/>
                        <wps:cNvSpPr>
                          <a:spLocks/>
                        </wps:cNvSpPr>
                        <wps:spPr bwMode="auto">
                          <a:xfrm>
                            <a:off x="4258" y="36"/>
                            <a:ext cx="1412" cy="302"/>
                          </a:xfrm>
                          <a:custGeom>
                            <a:avLst/>
                            <a:gdLst>
                              <a:gd name="T0" fmla="+- 0 4258 4258"/>
                              <a:gd name="T1" fmla="*/ T0 w 1412"/>
                              <a:gd name="T2" fmla="+- 0 338 36"/>
                              <a:gd name="T3" fmla="*/ 338 h 302"/>
                              <a:gd name="T4" fmla="+- 0 5670 4258"/>
                              <a:gd name="T5" fmla="*/ T4 w 1412"/>
                              <a:gd name="T6" fmla="+- 0 338 36"/>
                              <a:gd name="T7" fmla="*/ 338 h 302"/>
                              <a:gd name="T8" fmla="+- 0 5670 4258"/>
                              <a:gd name="T9" fmla="*/ T8 w 1412"/>
                              <a:gd name="T10" fmla="+- 0 36 36"/>
                              <a:gd name="T11" fmla="*/ 36 h 302"/>
                              <a:gd name="T12" fmla="+- 0 4258 4258"/>
                              <a:gd name="T13" fmla="*/ T12 w 1412"/>
                              <a:gd name="T14" fmla="+- 0 36 36"/>
                              <a:gd name="T15" fmla="*/ 36 h 302"/>
                              <a:gd name="T16" fmla="+- 0 4258 4258"/>
                              <a:gd name="T17" fmla="*/ T16 w 1412"/>
                              <a:gd name="T18" fmla="+- 0 338 36"/>
                              <a:gd name="T19" fmla="*/ 338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2" h="302">
                                <a:moveTo>
                                  <a:pt x="0" y="302"/>
                                </a:moveTo>
                                <a:lnTo>
                                  <a:pt x="1412" y="302"/>
                                </a:lnTo>
                                <a:lnTo>
                                  <a:pt x="1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1" o:spid="_x0000_s1026" style="position:absolute;margin-left:212.9pt;margin-top:1.8pt;width:70.6pt;height:15.1pt;z-index:-251638784;mso-position-horizontal-relative:page" coordorigin="4258,36" coordsize="1412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">
                <v:shape id="Freeform 622" o:spid="_x0000_s1027" style="position:absolute;left:4258;top:36;width:1412;height:302;visibility:visible;mso-wrap-style:square;v-text-anchor:top" coordsize="141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8+cYA&#10;AADbAAAADwAAAGRycy9kb3ducmV2LnhtbESPzWrDMBCE74G+g9hCL6GW7UAobpQQ2hp6a/NDcG+L&#10;tbFNrJWxVNt9+6gQyHGYmW+Y1WYyrRiod41lBUkUgyAurW64UnA85M8vIJxH1thaJgV/5GCzfpit&#10;MNN25B0Ne1+JAGGXoYLa+y6T0pU1GXSR7YiDd7a9QR9kX0nd4xjgppVpHC+lwYbDQo0dvdVUXva/&#10;RsF2Sr/HU1cMH1/J8NO+n5J5ccyVenqctq8gPE3+Hr61P7WCxRL+v4Qf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a8+cYAAADbAAAADwAAAAAAAAAAAAAAAACYAgAAZHJz&#10;L2Rvd25yZXYueG1sUEsFBgAAAAAEAAQA9QAAAIsDAAAAAA==&#10;" path="m,302r1412,l1412,,,,,302xe" filled="f" strokeweight=".1pt">
                  <v:path arrowok="t" o:connecttype="custom" o:connectlocs="0,338;1412,338;1412,36;0,36;0,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4104640</wp:posOffset>
                </wp:positionH>
                <wp:positionV relativeFrom="paragraph">
                  <wp:posOffset>10160</wp:posOffset>
                </wp:positionV>
                <wp:extent cx="2839720" cy="217170"/>
                <wp:effectExtent l="8890" t="10160" r="8890" b="10795"/>
                <wp:wrapNone/>
                <wp:docPr id="33" name="Group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720" cy="217170"/>
                          <a:chOff x="6464" y="16"/>
                          <a:chExt cx="4472" cy="342"/>
                        </a:xfrm>
                      </wpg:grpSpPr>
                      <wps:wsp>
                        <wps:cNvPr id="34" name="Freeform 642"/>
                        <wps:cNvSpPr>
                          <a:spLocks/>
                        </wps:cNvSpPr>
                        <wps:spPr bwMode="auto">
                          <a:xfrm>
                            <a:off x="6464" y="16"/>
                            <a:ext cx="4472" cy="342"/>
                          </a:xfrm>
                          <a:custGeom>
                            <a:avLst/>
                            <a:gdLst>
                              <a:gd name="T0" fmla="+- 0 6464 6464"/>
                              <a:gd name="T1" fmla="*/ T0 w 4472"/>
                              <a:gd name="T2" fmla="+- 0 358 16"/>
                              <a:gd name="T3" fmla="*/ 358 h 342"/>
                              <a:gd name="T4" fmla="+- 0 10936 6464"/>
                              <a:gd name="T5" fmla="*/ T4 w 4472"/>
                              <a:gd name="T6" fmla="+- 0 358 16"/>
                              <a:gd name="T7" fmla="*/ 358 h 342"/>
                              <a:gd name="T8" fmla="+- 0 10936 6464"/>
                              <a:gd name="T9" fmla="*/ T8 w 4472"/>
                              <a:gd name="T10" fmla="+- 0 16 16"/>
                              <a:gd name="T11" fmla="*/ 16 h 342"/>
                              <a:gd name="T12" fmla="+- 0 6464 6464"/>
                              <a:gd name="T13" fmla="*/ T12 w 4472"/>
                              <a:gd name="T14" fmla="+- 0 16 16"/>
                              <a:gd name="T15" fmla="*/ 16 h 342"/>
                              <a:gd name="T16" fmla="+- 0 6464 6464"/>
                              <a:gd name="T17" fmla="*/ T16 w 4472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72" h="342">
                                <a:moveTo>
                                  <a:pt x="0" y="342"/>
                                </a:moveTo>
                                <a:lnTo>
                                  <a:pt x="4472" y="342"/>
                                </a:lnTo>
                                <a:lnTo>
                                  <a:pt x="4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1" o:spid="_x0000_s1026" style="position:absolute;margin-left:323.2pt;margin-top:.8pt;width:223.6pt;height:17.1pt;z-index:-251628544;mso-position-horizontal-relative:page" coordorigin="6464,16" coordsize="447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">
                <v:shape id="Freeform 642" o:spid="_x0000_s1027" style="position:absolute;left:6464;top:16;width:4472;height:342;visibility:visible;mso-wrap-style:square;v-text-anchor:top" coordsize="447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otzsQA&#10;AADbAAAADwAAAGRycy9kb3ducmV2LnhtbESPQWsCMRSE7wX/Q3hCb92supSyGqWIUku9uC30+tg8&#10;N6Gbl2UTdfXXNwWhx2FmvmEWq8G14kx9sJ4VTLIcBHHtteVGwdfn9ukFRIjIGlvPpOBKAVbL0cMC&#10;S+0vfKBzFRuRIBxKVGBi7EopQ23IYch8R5y8o+8dxiT7RuoeLwnuWjnN82fp0HJaMNjR2lD9U52c&#10;Ajv7LszWFO+banMNdnKrP96me6Uex8PrHESkIf6H7+2dVjAr4O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KLc7EAAAA2wAAAA8AAAAAAAAAAAAAAAAAmAIAAGRycy9k&#10;b3ducmV2LnhtbFBLBQYAAAAABAAEAPUAAACJAwAAAAA=&#10;" path="m,342r4472,l4472,,,,,342xe" filled="f" strokeweight=".1pt">
                  <v:path arrowok="t" o:connecttype="custom" o:connectlocs="0,358;4472,358;4472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2599690</wp:posOffset>
                </wp:positionH>
                <wp:positionV relativeFrom="paragraph">
                  <wp:posOffset>312420</wp:posOffset>
                </wp:positionV>
                <wp:extent cx="4394200" cy="217170"/>
                <wp:effectExtent l="8890" t="7620" r="6985" b="13335"/>
                <wp:wrapNone/>
                <wp:docPr id="31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217170"/>
                          <a:chOff x="4094" y="492"/>
                          <a:chExt cx="6920" cy="342"/>
                        </a:xfrm>
                      </wpg:grpSpPr>
                      <wps:wsp>
                        <wps:cNvPr id="32" name="Freeform 644"/>
                        <wps:cNvSpPr>
                          <a:spLocks/>
                        </wps:cNvSpPr>
                        <wps:spPr bwMode="auto">
                          <a:xfrm>
                            <a:off x="4094" y="492"/>
                            <a:ext cx="6920" cy="342"/>
                          </a:xfrm>
                          <a:custGeom>
                            <a:avLst/>
                            <a:gdLst>
                              <a:gd name="T0" fmla="+- 0 4094 4094"/>
                              <a:gd name="T1" fmla="*/ T0 w 6920"/>
                              <a:gd name="T2" fmla="+- 0 834 492"/>
                              <a:gd name="T3" fmla="*/ 834 h 342"/>
                              <a:gd name="T4" fmla="+- 0 11014 4094"/>
                              <a:gd name="T5" fmla="*/ T4 w 6920"/>
                              <a:gd name="T6" fmla="+- 0 834 492"/>
                              <a:gd name="T7" fmla="*/ 834 h 342"/>
                              <a:gd name="T8" fmla="+- 0 11014 4094"/>
                              <a:gd name="T9" fmla="*/ T8 w 6920"/>
                              <a:gd name="T10" fmla="+- 0 492 492"/>
                              <a:gd name="T11" fmla="*/ 492 h 342"/>
                              <a:gd name="T12" fmla="+- 0 4094 4094"/>
                              <a:gd name="T13" fmla="*/ T12 w 6920"/>
                              <a:gd name="T14" fmla="+- 0 492 492"/>
                              <a:gd name="T15" fmla="*/ 492 h 342"/>
                              <a:gd name="T16" fmla="+- 0 4094 4094"/>
                              <a:gd name="T17" fmla="*/ T16 w 6920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20" h="342">
                                <a:moveTo>
                                  <a:pt x="0" y="342"/>
                                </a:moveTo>
                                <a:lnTo>
                                  <a:pt x="6920" y="342"/>
                                </a:lnTo>
                                <a:lnTo>
                                  <a:pt x="6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3" o:spid="_x0000_s1026" style="position:absolute;margin-left:204.7pt;margin-top:24.6pt;width:346pt;height:17.1pt;z-index:-251627520;mso-position-horizontal-relative:page" coordorigin="4094,492" coordsize="692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">
                <v:shape id="Freeform 644" o:spid="_x0000_s1027" style="position:absolute;left:4094;top:492;width:6920;height:342;visibility:visible;mso-wrap-style:square;v-text-anchor:top" coordsize="692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1Wg8QA&#10;AADbAAAADwAAAGRycy9kb3ducmV2LnhtbESPT2sCMRDF74V+hzAFbzVbhVK2RpFCW6304B/qddiM&#10;2aWbSUiiu357IwgeH2/e782bzHrbihOF2DhW8DIsQBBXTjdsFOy2n89vIGJC1tg6JgVnijCbPj5M&#10;sNSu4zWdNsmIDOFYooI6JV9KGauaLMah88TZO7hgMWUZjNQBuwy3rRwVxau02HBuqNHTR03V/+Zo&#10;8xv7r2+//zG/Tbdd7f6WJoXWa6UGT/38HUSiPt2Pb+mFVjAewXVLBoC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tVoPEAAAA2wAAAA8AAAAAAAAAAAAAAAAAmAIAAGRycy9k&#10;b3ducmV2LnhtbFBLBQYAAAAABAAEAPUAAACJAwAAAAA=&#10;" path="m,342r6920,l6920,,,,,342xe" filled="f" strokeweight=".1pt">
                  <v:path arrowok="t" o:connecttype="custom" o:connectlocs="0,834;6920,834;6920,492;0,492;0,834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 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6E474B" w:rsidRPr="001F2ECA" w:rsidRDefault="00572DC7" w:rsidP="006E474B">
      <w:pPr>
        <w:tabs>
          <w:tab w:val="left" w:pos="8280"/>
        </w:tabs>
        <w:spacing w:before="2" w:after="0" w:line="489" w:lineRule="auto"/>
        <w:ind w:left="218" w:right="207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11430</wp:posOffset>
                </wp:positionV>
                <wp:extent cx="4733290" cy="217170"/>
                <wp:effectExtent l="5080" t="11430" r="5080" b="9525"/>
                <wp:wrapNone/>
                <wp:docPr id="29" name="Group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217170"/>
                          <a:chOff x="1238" y="18"/>
                          <a:chExt cx="7454" cy="342"/>
                        </a:xfrm>
                      </wpg:grpSpPr>
                      <wps:wsp>
                        <wps:cNvPr id="30" name="Freeform 646"/>
                        <wps:cNvSpPr>
                          <a:spLocks/>
                        </wps:cNvSpPr>
                        <wps:spPr bwMode="auto">
                          <a:xfrm>
                            <a:off x="1238" y="18"/>
                            <a:ext cx="7454" cy="342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7454"/>
                              <a:gd name="T2" fmla="+- 0 360 18"/>
                              <a:gd name="T3" fmla="*/ 360 h 342"/>
                              <a:gd name="T4" fmla="+- 0 8692 1238"/>
                              <a:gd name="T5" fmla="*/ T4 w 7454"/>
                              <a:gd name="T6" fmla="+- 0 360 18"/>
                              <a:gd name="T7" fmla="*/ 360 h 342"/>
                              <a:gd name="T8" fmla="+- 0 8692 1238"/>
                              <a:gd name="T9" fmla="*/ T8 w 7454"/>
                              <a:gd name="T10" fmla="+- 0 18 18"/>
                              <a:gd name="T11" fmla="*/ 18 h 342"/>
                              <a:gd name="T12" fmla="+- 0 1238 1238"/>
                              <a:gd name="T13" fmla="*/ T12 w 7454"/>
                              <a:gd name="T14" fmla="+- 0 18 18"/>
                              <a:gd name="T15" fmla="*/ 18 h 342"/>
                              <a:gd name="T16" fmla="+- 0 1238 1238"/>
                              <a:gd name="T17" fmla="*/ T16 w 7454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54" h="342">
                                <a:moveTo>
                                  <a:pt x="0" y="342"/>
                                </a:moveTo>
                                <a:lnTo>
                                  <a:pt x="7454" y="342"/>
                                </a:lnTo>
                                <a:lnTo>
                                  <a:pt x="7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5" o:spid="_x0000_s1026" style="position:absolute;margin-left:61.9pt;margin-top:.9pt;width:372.7pt;height:17.1pt;z-index:-251626496;mso-position-horizontal-relative:page" coordorigin="1238,18" coordsize="745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">
                <v:shape id="Freeform 646" o:spid="_x0000_s1027" style="position:absolute;left:1238;top:18;width:7454;height:342;visibility:visible;mso-wrap-style:square;v-text-anchor:top" coordsize="7454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PoLoA&#10;AADbAAAADwAAAGRycy9kb3ducmV2LnhtbERPSwrCMBDdC94hjOBO0yqIVGMpguLWzwHGZmyLzaQk&#10;UaunNwvB5eP913lvWvEk5xvLCtJpAoK4tLrhSsHlvJssQfiArLG1TAre5CHfDAdrzLR98ZGep1CJ&#10;GMI+QwV1CF0mpS9rMuintiOO3M06gyFCV0nt8BXDTStnSbKQBhuODTV2tK2pvJ8eRsH+c02xklI3&#10;lCZ6uW2vx7JwSo1HfbECEagPf/HPfdAK5nF9/BJ/gNx8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wGvPoLoAAADbAAAADwAAAAAAAAAAAAAAAACYAgAAZHJzL2Rvd25yZXYueG1s&#10;UEsFBgAAAAAEAAQA9QAAAH8DAAAAAA==&#10;" path="m,342r7454,l7454,,,,,342xe" filled="f" strokeweight=".1pt">
                  <v:path arrowok="t" o:connecttype="custom" o:connectlocs="0,360;7454,360;7454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5712460</wp:posOffset>
                </wp:positionH>
                <wp:positionV relativeFrom="paragraph">
                  <wp:posOffset>11430</wp:posOffset>
                </wp:positionV>
                <wp:extent cx="501650" cy="217170"/>
                <wp:effectExtent l="6985" t="11430" r="5715" b="9525"/>
                <wp:wrapNone/>
                <wp:docPr id="27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217170"/>
                          <a:chOff x="8996" y="18"/>
                          <a:chExt cx="790" cy="342"/>
                        </a:xfrm>
                      </wpg:grpSpPr>
                      <wps:wsp>
                        <wps:cNvPr id="28" name="Freeform 648"/>
                        <wps:cNvSpPr>
                          <a:spLocks/>
                        </wps:cNvSpPr>
                        <wps:spPr bwMode="auto">
                          <a:xfrm>
                            <a:off x="8996" y="18"/>
                            <a:ext cx="790" cy="342"/>
                          </a:xfrm>
                          <a:custGeom>
                            <a:avLst/>
                            <a:gdLst>
                              <a:gd name="T0" fmla="+- 0 8996 8996"/>
                              <a:gd name="T1" fmla="*/ T0 w 790"/>
                              <a:gd name="T2" fmla="+- 0 360 18"/>
                              <a:gd name="T3" fmla="*/ 360 h 342"/>
                              <a:gd name="T4" fmla="+- 0 9786 8996"/>
                              <a:gd name="T5" fmla="*/ T4 w 790"/>
                              <a:gd name="T6" fmla="+- 0 360 18"/>
                              <a:gd name="T7" fmla="*/ 360 h 342"/>
                              <a:gd name="T8" fmla="+- 0 9786 8996"/>
                              <a:gd name="T9" fmla="*/ T8 w 790"/>
                              <a:gd name="T10" fmla="+- 0 18 18"/>
                              <a:gd name="T11" fmla="*/ 18 h 342"/>
                              <a:gd name="T12" fmla="+- 0 8996 8996"/>
                              <a:gd name="T13" fmla="*/ T12 w 790"/>
                              <a:gd name="T14" fmla="+- 0 18 18"/>
                              <a:gd name="T15" fmla="*/ 18 h 342"/>
                              <a:gd name="T16" fmla="+- 0 8996 8996"/>
                              <a:gd name="T17" fmla="*/ T16 w 790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342">
                                <a:moveTo>
                                  <a:pt x="0" y="342"/>
                                </a:moveTo>
                                <a:lnTo>
                                  <a:pt x="790" y="342"/>
                                </a:lnTo>
                                <a:lnTo>
                                  <a:pt x="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7" o:spid="_x0000_s1026" style="position:absolute;margin-left:449.8pt;margin-top:.9pt;width:39.5pt;height:17.1pt;z-index:-251625472;mso-position-horizontal-relative:page" coordorigin="8996,18" coordsize="79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">
                <v:shape id="Freeform 648" o:spid="_x0000_s1027" style="position:absolute;left:8996;top:18;width:790;height:342;visibility:visible;mso-wrap-style:square;v-text-anchor:top" coordsize="79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6eQMAA&#10;AADbAAAADwAAAGRycy9kb3ducmV2LnhtbERPTYvCMBC9C/sfwix403R7EKlG0YUFWbzo7kFvQzO2&#10;0WYSmlirv94cBI+P9z1f9rYRHbXBOFbwNc5AEJdOG64U/P/9jKYgQkTW2DgmBXcKsFx8DOZYaHfj&#10;HXX7WIkUwqFABXWMvpAylDVZDGPniRN3cq3FmGBbSd3iLYXbRuZZNpEWDaeGGj1911Re9lerwBw2&#10;V7/7nR7XMV+bzuOj2eZnpYaf/WoGIlIf3+KXe6MV5Gls+pJ+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6eQMAAAADbAAAADwAAAAAAAAAAAAAAAACYAgAAZHJzL2Rvd25y&#10;ZXYueG1sUEsFBgAAAAAEAAQA9QAAAIUDAAAAAA==&#10;" path="m,342r790,l790,,,,,342xe" filled="f" strokeweight=".1pt">
                  <v:path arrowok="t" o:connecttype="custom" o:connectlocs="0,360;790,360;790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2198370</wp:posOffset>
                </wp:positionH>
                <wp:positionV relativeFrom="paragraph">
                  <wp:posOffset>313690</wp:posOffset>
                </wp:positionV>
                <wp:extent cx="4748530" cy="217170"/>
                <wp:effectExtent l="7620" t="8890" r="6350" b="12065"/>
                <wp:wrapNone/>
                <wp:docPr id="25" name="Group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8530" cy="217170"/>
                          <a:chOff x="3462" y="494"/>
                          <a:chExt cx="7478" cy="342"/>
                        </a:xfrm>
                      </wpg:grpSpPr>
                      <wps:wsp>
                        <wps:cNvPr id="26" name="Freeform 659"/>
                        <wps:cNvSpPr>
                          <a:spLocks/>
                        </wps:cNvSpPr>
                        <wps:spPr bwMode="auto">
                          <a:xfrm>
                            <a:off x="3462" y="494"/>
                            <a:ext cx="7478" cy="342"/>
                          </a:xfrm>
                          <a:custGeom>
                            <a:avLst/>
                            <a:gdLst>
                              <a:gd name="T0" fmla="+- 0 3462 3462"/>
                              <a:gd name="T1" fmla="*/ T0 w 7478"/>
                              <a:gd name="T2" fmla="+- 0 836 494"/>
                              <a:gd name="T3" fmla="*/ 836 h 342"/>
                              <a:gd name="T4" fmla="+- 0 10940 3462"/>
                              <a:gd name="T5" fmla="*/ T4 w 7478"/>
                              <a:gd name="T6" fmla="+- 0 836 494"/>
                              <a:gd name="T7" fmla="*/ 836 h 342"/>
                              <a:gd name="T8" fmla="+- 0 10940 3462"/>
                              <a:gd name="T9" fmla="*/ T8 w 7478"/>
                              <a:gd name="T10" fmla="+- 0 494 494"/>
                              <a:gd name="T11" fmla="*/ 494 h 342"/>
                              <a:gd name="T12" fmla="+- 0 3462 3462"/>
                              <a:gd name="T13" fmla="*/ T12 w 7478"/>
                              <a:gd name="T14" fmla="+- 0 494 494"/>
                              <a:gd name="T15" fmla="*/ 494 h 342"/>
                              <a:gd name="T16" fmla="+- 0 3462 3462"/>
                              <a:gd name="T17" fmla="*/ T16 w 7478"/>
                              <a:gd name="T18" fmla="+- 0 836 494"/>
                              <a:gd name="T19" fmla="*/ 836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8" h="342">
                                <a:moveTo>
                                  <a:pt x="0" y="342"/>
                                </a:moveTo>
                                <a:lnTo>
                                  <a:pt x="7478" y="342"/>
                                </a:lnTo>
                                <a:lnTo>
                                  <a:pt x="7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8" o:spid="_x0000_s1026" style="position:absolute;margin-left:173.1pt;margin-top:24.7pt;width:373.9pt;height:17.1pt;z-index:-251622400;mso-position-horizontal-relative:page" coordorigin="3462,494" coordsize="747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">
                <v:shape id="Freeform 659" o:spid="_x0000_s1027" style="position:absolute;left:3462;top:494;width:7478;height:342;visibility:visible;mso-wrap-style:square;v-text-anchor:top" coordsize="747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GRsQA&#10;AADbAAAADwAAAGRycy9kb3ducmV2LnhtbESPQWsCMRSE74X+h/AKvRRNurYiq1FEEHqp0K2gx8fm&#10;uVm7eVk2Ubf+elMoeBxm5htmtuhdI87UhdqzhtehAkFcelNzpWH7vR5MQISIbLDxTBp+KcBi/vgw&#10;w9z4C3/RuYiVSBAOOWqwMba5lKG05DAMfUucvIPvHMYku0qaDi8J7hqZKTWWDmtOCxZbWlkqf4qT&#10;07CTn+9Xk9kjbpajt71S9cvaFFo/P/XLKYhIfbyH/9sfRkM2hr8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wRkbEAAAA2wAAAA8AAAAAAAAAAAAAAAAAmAIAAGRycy9k&#10;b3ducmV2LnhtbFBLBQYAAAAABAAEAPUAAACJAwAAAAA=&#10;" path="m,342r7478,l7478,,,,,342xe" filled="f" strokeweight=".1pt">
                  <v:path arrowok="t" o:connecttype="custom" o:connectlocs="0,836;7478,836;7478,494;0,494;0,836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E474B"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>V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 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(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– MAP</w:t>
      </w:r>
      <w:r w:rsidR="006E474B" w:rsidRPr="001F2ECA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– S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U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</w:p>
    <w:p w:rsidR="006E474B" w:rsidRPr="001F2ECA" w:rsidRDefault="006E474B" w:rsidP="00FB00B9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res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contenut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toc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alit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evenzion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tentativ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iltrazi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criminalit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 or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ganizzat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sett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ilizi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ivat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banistic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22/06/2016 ap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vat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="00FB00B9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FB00B9" w:rsidRPr="00FB00B9">
        <w:rPr>
          <w:rFonts w:ascii="Trebuchet MS" w:eastAsia="Trebuchet MS" w:hAnsi="Trebuchet MS" w:cs="Trebuchet MS" w:hint="eastAsia"/>
          <w:sz w:val="20"/>
          <w:szCs w:val="20"/>
          <w:lang w:val="it-IT"/>
        </w:rPr>
        <w:t>elibera della Commissione Straordinaria con i poteri della G.C. n. 93 del 30/11/2017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onsa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sanzion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penal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evist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dall’a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citat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445/200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cas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rilasci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dichia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als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dell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eca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bene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entual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conse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uit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iment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anat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sull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ichiarazion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no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eritier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ve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iment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mun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assum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sens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 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21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nie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s d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241/1990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sens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dell’a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28/12/200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445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FB00B9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mi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pe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nal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 xml:space="preserve"> res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onsa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FB00B9">
        <w:rPr>
          <w:rFonts w:ascii="Trebuchet MS" w:eastAsia="Trebuchet MS" w:hAnsi="Trebuchet MS" w:cs="Trebuchet MS"/>
          <w:sz w:val="20"/>
          <w:szCs w:val="20"/>
          <w:lang w:val="it-IT"/>
        </w:rPr>
        <w:t>ilità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</w:p>
    <w:p w:rsidR="006E474B" w:rsidRPr="001F2ECA" w:rsidRDefault="006E474B" w:rsidP="006E474B">
      <w:pPr>
        <w:spacing w:before="12" w:after="0" w:line="220" w:lineRule="exact"/>
        <w:jc w:val="both"/>
        <w:rPr>
          <w:lang w:val="it-IT"/>
        </w:rPr>
      </w:pPr>
    </w:p>
    <w:p w:rsidR="006E474B" w:rsidRPr="001F2ECA" w:rsidRDefault="006E474B" w:rsidP="006E474B">
      <w:pPr>
        <w:spacing w:after="0" w:line="240" w:lineRule="auto"/>
        <w:ind w:left="4969" w:right="4764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o</w:t>
      </w:r>
    </w:p>
    <w:p w:rsidR="006E474B" w:rsidRPr="001F2ECA" w:rsidRDefault="006E474B" w:rsidP="006E474B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E474B" w:rsidRPr="001F2ECA" w:rsidRDefault="00572DC7" w:rsidP="006E474B">
      <w:pPr>
        <w:spacing w:before="4" w:after="0" w:line="240" w:lineRule="exact"/>
        <w:rPr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598170</wp:posOffset>
                </wp:positionH>
                <wp:positionV relativeFrom="paragraph">
                  <wp:posOffset>135890</wp:posOffset>
                </wp:positionV>
                <wp:extent cx="180340" cy="494030"/>
                <wp:effectExtent l="7620" t="2540" r="2540" b="8255"/>
                <wp:wrapNone/>
                <wp:docPr id="18" name="Group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494030"/>
                          <a:chOff x="972" y="-18"/>
                          <a:chExt cx="284" cy="778"/>
                        </a:xfrm>
                      </wpg:grpSpPr>
                      <wpg:grpSp>
                        <wpg:cNvPr id="19" name="Group 650"/>
                        <wpg:cNvGrpSpPr>
                          <a:grpSpLocks/>
                        </wpg:cNvGrpSpPr>
                        <wpg:grpSpPr bwMode="auto">
                          <a:xfrm>
                            <a:off x="1002" y="-6"/>
                            <a:ext cx="242" cy="242"/>
                            <a:chOff x="1002" y="-6"/>
                            <a:chExt cx="242" cy="242"/>
                          </a:xfrm>
                        </wpg:grpSpPr>
                        <wps:wsp>
                          <wps:cNvPr id="20" name="Freeform 651"/>
                          <wps:cNvSpPr>
                            <a:spLocks/>
                          </wps:cNvSpPr>
                          <wps:spPr bwMode="auto">
                            <a:xfrm>
                              <a:off x="1002" y="-6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1002 1002"/>
                                <a:gd name="T1" fmla="*/ T0 w 242"/>
                                <a:gd name="T2" fmla="+- 0 236 -6"/>
                                <a:gd name="T3" fmla="*/ 236 h 242"/>
                                <a:gd name="T4" fmla="+- 0 1244 1002"/>
                                <a:gd name="T5" fmla="*/ T4 w 242"/>
                                <a:gd name="T6" fmla="+- 0 236 -6"/>
                                <a:gd name="T7" fmla="*/ 236 h 242"/>
                                <a:gd name="T8" fmla="+- 0 1244 1002"/>
                                <a:gd name="T9" fmla="*/ T8 w 242"/>
                                <a:gd name="T10" fmla="+- 0 -6 -6"/>
                                <a:gd name="T11" fmla="*/ -6 h 242"/>
                                <a:gd name="T12" fmla="+- 0 1002 1002"/>
                                <a:gd name="T13" fmla="*/ T12 w 242"/>
                                <a:gd name="T14" fmla="+- 0 -6 -6"/>
                                <a:gd name="T15" fmla="*/ -6 h 242"/>
                                <a:gd name="T16" fmla="+- 0 1002 1002"/>
                                <a:gd name="T17" fmla="*/ T16 w 242"/>
                                <a:gd name="T18" fmla="+- 0 236 -6"/>
                                <a:gd name="T19" fmla="*/ 23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52"/>
                        <wpg:cNvGrpSpPr>
                          <a:grpSpLocks/>
                        </wpg:cNvGrpSpPr>
                        <wpg:grpSpPr bwMode="auto">
                          <a:xfrm>
                            <a:off x="984" y="250"/>
                            <a:ext cx="242" cy="242"/>
                            <a:chOff x="984" y="250"/>
                            <a:chExt cx="242" cy="242"/>
                          </a:xfrm>
                        </wpg:grpSpPr>
                        <wps:wsp>
                          <wps:cNvPr id="22" name="Freeform 653"/>
                          <wps:cNvSpPr>
                            <a:spLocks/>
                          </wps:cNvSpPr>
                          <wps:spPr bwMode="auto">
                            <a:xfrm>
                              <a:off x="984" y="250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984 984"/>
                                <a:gd name="T1" fmla="*/ T0 w 242"/>
                                <a:gd name="T2" fmla="+- 0 492 250"/>
                                <a:gd name="T3" fmla="*/ 492 h 242"/>
                                <a:gd name="T4" fmla="+- 0 1226 984"/>
                                <a:gd name="T5" fmla="*/ T4 w 242"/>
                                <a:gd name="T6" fmla="+- 0 492 250"/>
                                <a:gd name="T7" fmla="*/ 492 h 242"/>
                                <a:gd name="T8" fmla="+- 0 1226 984"/>
                                <a:gd name="T9" fmla="*/ T8 w 242"/>
                                <a:gd name="T10" fmla="+- 0 250 250"/>
                                <a:gd name="T11" fmla="*/ 250 h 242"/>
                                <a:gd name="T12" fmla="+- 0 984 984"/>
                                <a:gd name="T13" fmla="*/ T12 w 242"/>
                                <a:gd name="T14" fmla="+- 0 250 250"/>
                                <a:gd name="T15" fmla="*/ 250 h 242"/>
                                <a:gd name="T16" fmla="+- 0 984 984"/>
                                <a:gd name="T17" fmla="*/ T16 w 242"/>
                                <a:gd name="T18" fmla="+- 0 492 250"/>
                                <a:gd name="T19" fmla="*/ 49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54"/>
                        <wpg:cNvGrpSpPr>
                          <a:grpSpLocks/>
                        </wpg:cNvGrpSpPr>
                        <wpg:grpSpPr bwMode="auto">
                          <a:xfrm>
                            <a:off x="984" y="506"/>
                            <a:ext cx="242" cy="242"/>
                            <a:chOff x="984" y="506"/>
                            <a:chExt cx="242" cy="242"/>
                          </a:xfrm>
                        </wpg:grpSpPr>
                        <wps:wsp>
                          <wps:cNvPr id="24" name="Freeform 655"/>
                          <wps:cNvSpPr>
                            <a:spLocks/>
                          </wps:cNvSpPr>
                          <wps:spPr bwMode="auto">
                            <a:xfrm>
                              <a:off x="984" y="506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984 984"/>
                                <a:gd name="T1" fmla="*/ T0 w 242"/>
                                <a:gd name="T2" fmla="+- 0 748 506"/>
                                <a:gd name="T3" fmla="*/ 748 h 242"/>
                                <a:gd name="T4" fmla="+- 0 1226 984"/>
                                <a:gd name="T5" fmla="*/ T4 w 242"/>
                                <a:gd name="T6" fmla="+- 0 748 506"/>
                                <a:gd name="T7" fmla="*/ 748 h 242"/>
                                <a:gd name="T8" fmla="+- 0 1226 984"/>
                                <a:gd name="T9" fmla="*/ T8 w 242"/>
                                <a:gd name="T10" fmla="+- 0 506 506"/>
                                <a:gd name="T11" fmla="*/ 506 h 242"/>
                                <a:gd name="T12" fmla="+- 0 984 984"/>
                                <a:gd name="T13" fmla="*/ T12 w 242"/>
                                <a:gd name="T14" fmla="+- 0 506 506"/>
                                <a:gd name="T15" fmla="*/ 506 h 242"/>
                                <a:gd name="T16" fmla="+- 0 984 984"/>
                                <a:gd name="T17" fmla="*/ T16 w 242"/>
                                <a:gd name="T18" fmla="+- 0 748 506"/>
                                <a:gd name="T19" fmla="*/ 74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9" o:spid="_x0000_s1026" style="position:absolute;margin-left:47.1pt;margin-top:10.7pt;width:14.2pt;height:38.9pt;z-index:-251624448;mso-position-horizontal-relative:page" coordorigin="972,-18" coordsize="284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">
                <v:group id="Group 650" o:spid="_x0000_s1027" style="position:absolute;left:1002;top:-6;width:242;height:242" coordorigin="1002,-6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51" o:spid="_x0000_s1028" style="position:absolute;left:1002;top:-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JOg70A&#10;AADbAAAADwAAAGRycy9kb3ducmV2LnhtbERPSwrCMBDdC94hjOBGNLWCSDWKCooILvzgemzGtthM&#10;ShO13t4sBJeP958tGlOKF9WusKxgOIhAEKdWF5wpuJw3/QkI55E1lpZJwYccLObt1gwTbd98pNfJ&#10;ZyKEsEtQQe59lUjp0pwMuoGtiAN3t7VBH2CdSV3jO4SbUsZRNJYGCw4NOVa0zil9nJ5GwZivtL/c&#10;4mi0vcmDW9lntaKeUt1Os5yC8NT4v/jn3mkFcVgf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7JOg70AAADbAAAADwAAAAAAAAAAAAAAAACYAgAAZHJzL2Rvd25yZXYu&#10;eG1sUEsFBgAAAAAEAAQA9QAAAIIDAAAAAA==&#10;" path="m,242r242,l242,,,,,242xe" filled="f" strokeweight="1.2pt">
                    <v:path arrowok="t" o:connecttype="custom" o:connectlocs="0,236;242,236;242,-6;0,-6;0,236" o:connectangles="0,0,0,0,0"/>
                  </v:shape>
                </v:group>
                <v:group id="Group 652" o:spid="_x0000_s1029" style="position:absolute;left:984;top:250;width:242;height:242" coordorigin="984,250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53" o:spid="_x0000_s1030" style="position:absolute;left:984;top:25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1b8IA&#10;AADbAAAADwAAAGRycy9kb3ducmV2LnhtbESPQYvCMBSE7wv+h/AEL8s2tYJIt1FUUETwsFU8P5u3&#10;bdnmpTRR6783grDHYWa+YbJFbxpxo87VlhWMoxgEcWF1zaWC03HzNQPhPLLGxjIpeJCDxXzwkWGq&#10;7Z1/6Jb7UgQIuxQVVN63qZSuqMigi2xLHLxf2xn0QXal1B3eA9w0MonjqTRYc1iosKV1RcVffjUK&#10;pnym/emSxJPtRR7cyl7bFX0qNRr2y28Qnnr/H363d1pBksD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HVvwgAAANsAAAAPAAAAAAAAAAAAAAAAAJgCAABkcnMvZG93&#10;bnJldi54bWxQSwUGAAAAAAQABAD1AAAAhwMAAAAA&#10;" path="m,242r242,l242,,,,,242xe" filled="f" strokeweight="1.2pt">
                    <v:path arrowok="t" o:connecttype="custom" o:connectlocs="0,492;242,492;242,250;0,250;0,492" o:connectangles="0,0,0,0,0"/>
                  </v:shape>
                </v:group>
                <v:group id="Group 654" o:spid="_x0000_s1031" style="position:absolute;left:984;top:506;width:242;height:242" coordorigin="984,506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55" o:spid="_x0000_s1032" style="position:absolute;left:984;top:50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IgMQA&#10;AADbAAAADwAAAGRycy9kb3ducmV2LnhtbESPT2vCQBTE74V+h+UVeim6MS2hxGykCpUi9FArnp/Z&#10;ZxKafRuymz9+e1cQehxm5jdMtppMIwbqXG1ZwWIegSAurK65VHD4/Zy9g3AeWWNjmRRcyMEqf3zI&#10;MNV25B8a9r4UAcIuRQWV920qpSsqMujmtiUO3tl2Bn2QXSl1h2OAm0bGUZRIgzWHhQpb2lRU/O17&#10;oyDhI+0Opzh63Z7kt1vbvl3Ti1LPT9PHEoSnyf+H7+0vrSB+g9uX8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JSIDEAAAA2wAAAA8AAAAAAAAAAAAAAAAAmAIAAGRycy9k&#10;b3ducmV2LnhtbFBLBQYAAAAABAAEAPUAAACJAwAAAAA=&#10;" path="m,242r242,l242,,,,,242xe" filled="f" strokeweight="1.2pt">
                    <v:path arrowok="t" o:connecttype="custom" o:connectlocs="0,748;242,748;242,506;0,506;0,748" o:connectangles="0,0,0,0,0"/>
                  </v:shape>
                </v:group>
                <w10:wrap anchorx="page"/>
              </v:group>
            </w:pict>
          </mc:Fallback>
        </mc:AlternateContent>
      </w:r>
    </w:p>
    <w:p w:rsidR="006E474B" w:rsidRPr="001F2ECA" w:rsidRDefault="006E474B" w:rsidP="006E474B">
      <w:pPr>
        <w:spacing w:after="0" w:line="240" w:lineRule="auto"/>
        <w:ind w:left="82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1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- 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Inf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b/>
          <w:bCs/>
          <w:spacing w:val="5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6E474B" w:rsidP="006E474B">
      <w:pPr>
        <w:spacing w:before="23" w:after="0" w:line="240" w:lineRule="auto"/>
        <w:ind w:left="80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di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7B702E" w:rsidRDefault="006E474B" w:rsidP="006E474B">
      <w:pPr>
        <w:spacing w:before="23" w:after="0" w:line="252" w:lineRule="auto"/>
        <w:ind w:left="784" w:right="64" w:firstLine="18"/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b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r w:rsidRPr="007B702E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di n</w:t>
      </w:r>
      <w:r w:rsidRPr="007B702E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on essere iscritto alla White List contro le infiltrazioni mafiose – DPCM 18 aprile 2013, e che nei propri confronti non sussistono le cause di divieto, decadenza o di sospensione indicate dall’art.67 del D.lgs</w:t>
      </w:r>
    </w:p>
    <w:p w:rsidR="006E474B" w:rsidRPr="007B702E" w:rsidRDefault="006E474B" w:rsidP="006E474B">
      <w:pPr>
        <w:spacing w:after="0" w:line="220" w:lineRule="exact"/>
        <w:ind w:left="784" w:right="-20"/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</w:pPr>
      <w:r w:rsidRPr="007B702E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 settembre 2011 n.159.</w:t>
      </w:r>
    </w:p>
    <w:p w:rsidR="006E474B" w:rsidRPr="007B702E" w:rsidRDefault="006E474B" w:rsidP="006E474B">
      <w:pPr>
        <w:spacing w:before="76" w:after="0" w:line="240" w:lineRule="auto"/>
        <w:ind w:left="5027" w:right="4960"/>
        <w:jc w:val="center"/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</w:pPr>
      <w:r w:rsidRPr="007B702E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Ovvero</w:t>
      </w:r>
    </w:p>
    <w:p w:rsidR="006E474B" w:rsidRPr="001F2ECA" w:rsidRDefault="00572DC7" w:rsidP="006E474B">
      <w:pPr>
        <w:spacing w:before="11" w:after="0" w:line="240" w:lineRule="auto"/>
        <w:ind w:left="73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rFonts w:ascii="Trebuchet MS" w:eastAsia="Trebuchet MS" w:hAnsi="Trebuchet MS" w:cs="Trebuchet MS"/>
          <w:b/>
          <w:bCs/>
          <w:noProof/>
          <w:spacing w:val="-1"/>
          <w:sz w:val="20"/>
          <w:szCs w:val="20"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31750</wp:posOffset>
                </wp:positionV>
                <wp:extent cx="181610" cy="494030"/>
                <wp:effectExtent l="5715" t="3175" r="3175" b="7620"/>
                <wp:wrapNone/>
                <wp:docPr id="11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494030"/>
                          <a:chOff x="862" y="302"/>
                          <a:chExt cx="286" cy="778"/>
                        </a:xfrm>
                      </wpg:grpSpPr>
                      <wpg:grpSp>
                        <wpg:cNvPr id="12" name="Group 665"/>
                        <wpg:cNvGrpSpPr>
                          <a:grpSpLocks/>
                        </wpg:cNvGrpSpPr>
                        <wpg:grpSpPr bwMode="auto">
                          <a:xfrm>
                            <a:off x="894" y="314"/>
                            <a:ext cx="242" cy="242"/>
                            <a:chOff x="894" y="314"/>
                            <a:chExt cx="242" cy="242"/>
                          </a:xfrm>
                        </wpg:grpSpPr>
                        <wps:wsp>
                          <wps:cNvPr id="13" name="Freeform 666"/>
                          <wps:cNvSpPr>
                            <a:spLocks/>
                          </wps:cNvSpPr>
                          <wps:spPr bwMode="auto">
                            <a:xfrm>
                              <a:off x="894" y="314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94 894"/>
                                <a:gd name="T1" fmla="*/ T0 w 242"/>
                                <a:gd name="T2" fmla="+- 0 556 314"/>
                                <a:gd name="T3" fmla="*/ 556 h 242"/>
                                <a:gd name="T4" fmla="+- 0 1136 894"/>
                                <a:gd name="T5" fmla="*/ T4 w 242"/>
                                <a:gd name="T6" fmla="+- 0 556 314"/>
                                <a:gd name="T7" fmla="*/ 556 h 242"/>
                                <a:gd name="T8" fmla="+- 0 1136 894"/>
                                <a:gd name="T9" fmla="*/ T8 w 242"/>
                                <a:gd name="T10" fmla="+- 0 314 314"/>
                                <a:gd name="T11" fmla="*/ 314 h 242"/>
                                <a:gd name="T12" fmla="+- 0 894 894"/>
                                <a:gd name="T13" fmla="*/ T12 w 242"/>
                                <a:gd name="T14" fmla="+- 0 314 314"/>
                                <a:gd name="T15" fmla="*/ 314 h 242"/>
                                <a:gd name="T16" fmla="+- 0 894 894"/>
                                <a:gd name="T17" fmla="*/ T16 w 242"/>
                                <a:gd name="T18" fmla="+- 0 556 314"/>
                                <a:gd name="T19" fmla="*/ 55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67"/>
                        <wpg:cNvGrpSpPr>
                          <a:grpSpLocks/>
                        </wpg:cNvGrpSpPr>
                        <wpg:grpSpPr bwMode="auto">
                          <a:xfrm>
                            <a:off x="874" y="570"/>
                            <a:ext cx="242" cy="242"/>
                            <a:chOff x="874" y="570"/>
                            <a:chExt cx="242" cy="242"/>
                          </a:xfrm>
                        </wpg:grpSpPr>
                        <wps:wsp>
                          <wps:cNvPr id="15" name="Freeform 668"/>
                          <wps:cNvSpPr>
                            <a:spLocks/>
                          </wps:cNvSpPr>
                          <wps:spPr bwMode="auto">
                            <a:xfrm>
                              <a:off x="874" y="570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242"/>
                                <a:gd name="T2" fmla="+- 0 812 570"/>
                                <a:gd name="T3" fmla="*/ 812 h 242"/>
                                <a:gd name="T4" fmla="+- 0 1116 874"/>
                                <a:gd name="T5" fmla="*/ T4 w 242"/>
                                <a:gd name="T6" fmla="+- 0 812 570"/>
                                <a:gd name="T7" fmla="*/ 812 h 242"/>
                                <a:gd name="T8" fmla="+- 0 1116 874"/>
                                <a:gd name="T9" fmla="*/ T8 w 242"/>
                                <a:gd name="T10" fmla="+- 0 570 570"/>
                                <a:gd name="T11" fmla="*/ 570 h 242"/>
                                <a:gd name="T12" fmla="+- 0 874 874"/>
                                <a:gd name="T13" fmla="*/ T12 w 242"/>
                                <a:gd name="T14" fmla="+- 0 570 570"/>
                                <a:gd name="T15" fmla="*/ 570 h 242"/>
                                <a:gd name="T16" fmla="+- 0 874 874"/>
                                <a:gd name="T17" fmla="*/ T16 w 242"/>
                                <a:gd name="T18" fmla="+- 0 812 570"/>
                                <a:gd name="T19" fmla="*/ 81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69"/>
                        <wpg:cNvGrpSpPr>
                          <a:grpSpLocks/>
                        </wpg:cNvGrpSpPr>
                        <wpg:grpSpPr bwMode="auto">
                          <a:xfrm>
                            <a:off x="876" y="826"/>
                            <a:ext cx="242" cy="242"/>
                            <a:chOff x="876" y="826"/>
                            <a:chExt cx="242" cy="242"/>
                          </a:xfrm>
                        </wpg:grpSpPr>
                        <wps:wsp>
                          <wps:cNvPr id="17" name="Freeform 670"/>
                          <wps:cNvSpPr>
                            <a:spLocks/>
                          </wps:cNvSpPr>
                          <wps:spPr bwMode="auto">
                            <a:xfrm>
                              <a:off x="876" y="826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76 876"/>
                                <a:gd name="T1" fmla="*/ T0 w 242"/>
                                <a:gd name="T2" fmla="+- 0 1068 826"/>
                                <a:gd name="T3" fmla="*/ 1068 h 242"/>
                                <a:gd name="T4" fmla="+- 0 1118 876"/>
                                <a:gd name="T5" fmla="*/ T4 w 242"/>
                                <a:gd name="T6" fmla="+- 0 1068 826"/>
                                <a:gd name="T7" fmla="*/ 1068 h 242"/>
                                <a:gd name="T8" fmla="+- 0 1118 876"/>
                                <a:gd name="T9" fmla="*/ T8 w 242"/>
                                <a:gd name="T10" fmla="+- 0 826 826"/>
                                <a:gd name="T11" fmla="*/ 826 h 242"/>
                                <a:gd name="T12" fmla="+- 0 876 876"/>
                                <a:gd name="T13" fmla="*/ T12 w 242"/>
                                <a:gd name="T14" fmla="+- 0 826 826"/>
                                <a:gd name="T15" fmla="*/ 826 h 242"/>
                                <a:gd name="T16" fmla="+- 0 876 876"/>
                                <a:gd name="T17" fmla="*/ T16 w 242"/>
                                <a:gd name="T18" fmla="+- 0 1068 826"/>
                                <a:gd name="T19" fmla="*/ 106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4" o:spid="_x0000_s1026" style="position:absolute;margin-left:41.7pt;margin-top:2.5pt;width:14.3pt;height:38.9pt;z-index:-251619328;mso-position-horizontal-relative:page" coordorigin="862,302" coordsize="286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">
                <v:group id="Group 665" o:spid="_x0000_s1027" style="position:absolute;left:894;top:314;width:242;height:242" coordorigin="894,314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66" o:spid="_x0000_s1028" style="position:absolute;left:894;top:31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waSb0A&#10;AADbAAAADwAAAGRycy9kb3ducmV2LnhtbERP3QoBQRS+V95hOsqNmEVJyxCKpFz4yfWxc+xuds5s&#10;O4P19kYpd+fr+z3TeW0K8aTK5ZYV9HsRCOLE6pxTBefTujsG4TyyxsIyKXiTg/ms2ZhirO2LD/Q8&#10;+lSEEHYxKsi8L2MpXZKRQdezJXHgbrYy6AOsUqkrfIVwU8hBFI2kwZxDQ4YlrTJK7seHUTDiC+3O&#10;10E03Fzl3i3to1xSR6l2q15MQHiq/V/8c291mD+E7y/hADn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QwaSb0AAADbAAAADwAAAAAAAAAAAAAAAACYAgAAZHJzL2Rvd25yZXYu&#10;eG1sUEsFBgAAAAAEAAQA9QAAAIIDAAAAAA==&#10;" path="m,242r242,l242,,,,,242xe" filled="f" strokeweight="1.2pt">
                    <v:path arrowok="t" o:connecttype="custom" o:connectlocs="0,556;242,556;242,314;0,314;0,556" o:connectangles="0,0,0,0,0"/>
                  </v:shape>
                </v:group>
                <v:group id="Group 667" o:spid="_x0000_s1029" style="position:absolute;left:874;top:570;width:242;height:242" coordorigin="874,570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68" o:spid="_x0000_s1030" style="position:absolute;left:874;top:57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npsAA&#10;AADbAAAADwAAAGRycy9kb3ducmV2LnhtbERPS4vCMBC+C/6HMIIXsem6KFIbRReUZcGDDzyPzdgW&#10;m0lpotZ/vxEEb/PxPSddtKYSd2pcaVnBVxSDIM6sLjlXcDysh1MQziNrrCyTgic5WMy7nRQTbR+8&#10;o/ve5yKEsEtQQeF9nUjpsoIMusjWxIG72MagD7DJpW7wEcJNJUdxPJEGSw4NBdb0U1B23d+Mggmf&#10;6O94HsXfm7PcupW91SsaKNXvtcsZCE+t/4jf7l8d5o/h9Us4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knpsAAAADbAAAADwAAAAAAAAAAAAAAAACYAgAAZHJzL2Rvd25y&#10;ZXYueG1sUEsFBgAAAAAEAAQA9QAAAIUDAAAAAA==&#10;" path="m,242r242,l242,,,,,242xe" filled="f" strokeweight="1.2pt">
                    <v:path arrowok="t" o:connecttype="custom" o:connectlocs="0,812;242,812;242,570;0,570;0,812" o:connectangles="0,0,0,0,0"/>
                  </v:shape>
                </v:group>
                <v:group id="Group 669" o:spid="_x0000_s1031" style="position:absolute;left:876;top:826;width:242;height:242" coordorigin="876,826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70" o:spid="_x0000_s1032" style="position:absolute;left:876;top:82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cSsIA&#10;AADbAAAADwAAAGRycy9kb3ducmV2LnhtbERPTWvCQBC9C/6HZQq9iNk0BZU0q2ihUgoe1OB5kp0m&#10;odnZkF1j/PfdQsHbPN7nZJvRtGKg3jWWFbxEMQji0uqGKwX5+WO+AuE8ssbWMim4k4PNejrJMNX2&#10;xkcaTr4SIYRdigpq77tUSlfWZNBFtiMO3LftDfoA+0rqHm8h3LQyieOFNNhwaKixo/eayp/T1ShY&#10;8IW+8iKJX/eFPLidvXY7min1/DRu30B4Gv1D/O/+1GH+Ev5+C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xxKwgAAANsAAAAPAAAAAAAAAAAAAAAAAJgCAABkcnMvZG93&#10;bnJldi54bWxQSwUGAAAAAAQABAD1AAAAhwMAAAAA&#10;" path="m,242r242,l242,,,,,242xe" filled="f" strokeweight="1.2pt">
                    <v:path arrowok="t" o:connecttype="custom" o:connectlocs="0,1068;242,1068;242,826;0,826;0,1068" o:connectangles="0,0,0,0,0"/>
                  </v:shape>
                </v:group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2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- Im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E474B" w:rsidRPr="001F2ECA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="006E474B" w:rsidRPr="001F2ECA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="006E474B"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su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pe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="006E474B" w:rsidRPr="001F2ECA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  <w:r w:rsidR="006E474B" w:rsidRPr="001F2ECA">
        <w:rPr>
          <w:rFonts w:ascii="Trebuchet MS" w:eastAsia="Trebuchet MS" w:hAnsi="Trebuchet MS" w:cs="Trebuchet MS"/>
          <w:b/>
          <w:bCs/>
          <w:spacing w:val="59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6E474B"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5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5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b/>
          <w:bCs/>
          <w:spacing w:val="59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="006E474B"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</w:p>
    <w:p w:rsidR="006E474B" w:rsidRPr="001F2ECA" w:rsidRDefault="006E474B" w:rsidP="006E474B">
      <w:pPr>
        <w:spacing w:before="23" w:after="0" w:line="240" w:lineRule="auto"/>
        <w:ind w:left="71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M2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23" w:after="0" w:line="241" w:lineRule="auto"/>
        <w:ind w:left="696" w:right="69" w:firstLine="1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b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pr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us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6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bre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5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mb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iz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60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.. 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“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sti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iva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er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”</w:t>
      </w:r>
      <w:r w:rsidRPr="001F2ECA">
        <w:rPr>
          <w:rFonts w:ascii="Trebuchet MS" w:eastAsia="Trebuchet MS" w:hAnsi="Trebuchet MS" w:cs="Trebuchet MS"/>
          <w:b/>
          <w:bCs/>
          <w:spacing w:val="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6E474B" w:rsidP="006E474B">
      <w:pPr>
        <w:spacing w:before="6" w:after="0" w:line="130" w:lineRule="exact"/>
        <w:rPr>
          <w:sz w:val="13"/>
          <w:szCs w:val="13"/>
          <w:lang w:val="it-IT"/>
        </w:rPr>
      </w:pPr>
    </w:p>
    <w:p w:rsidR="006E474B" w:rsidRPr="001F2ECA" w:rsidRDefault="006E474B" w:rsidP="006E474B">
      <w:pPr>
        <w:spacing w:after="0" w:line="240" w:lineRule="auto"/>
        <w:ind w:left="1627" w:right="1279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Iscriz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'im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1F2ECA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5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rcio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Industria</w:t>
      </w:r>
      <w:r w:rsidRPr="001F2ECA">
        <w:rPr>
          <w:rFonts w:ascii="Trebuchet MS" w:eastAsia="Trebuchet MS" w:hAnsi="Trebuchet MS" w:cs="Trebuchet MS"/>
          <w:b/>
          <w:bCs/>
          <w:spacing w:val="-17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Ar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igi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b/>
          <w:bCs/>
          <w:spacing w:val="1"/>
          <w:w w:val="99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2"/>
          <w:w w:val="99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a</w:t>
      </w:r>
    </w:p>
    <w:p w:rsidR="006E474B" w:rsidRPr="001F2ECA" w:rsidRDefault="006E474B" w:rsidP="006E474B">
      <w:pPr>
        <w:spacing w:before="12" w:after="0" w:line="220" w:lineRule="exact"/>
        <w:rPr>
          <w:lang w:val="it-IT"/>
        </w:rPr>
      </w:pPr>
    </w:p>
    <w:p w:rsidR="006E474B" w:rsidRPr="001F2ECA" w:rsidRDefault="006E474B" w:rsidP="006E474B">
      <w:pPr>
        <w:spacing w:after="0" w:line="240" w:lineRule="auto"/>
        <w:ind w:left="86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6E474B" w:rsidRPr="001F2ECA" w:rsidRDefault="006E474B" w:rsidP="006E474B">
      <w:pPr>
        <w:spacing w:before="2" w:after="0" w:line="150" w:lineRule="exact"/>
        <w:rPr>
          <w:sz w:val="15"/>
          <w:szCs w:val="15"/>
          <w:lang w:val="it-IT"/>
        </w:rPr>
      </w:pPr>
    </w:p>
    <w:p w:rsidR="006E474B" w:rsidRPr="007B702E" w:rsidRDefault="00572DC7" w:rsidP="006E474B">
      <w:pPr>
        <w:spacing w:after="0" w:line="394" w:lineRule="auto"/>
        <w:ind w:left="5272" w:right="668" w:hanging="4388"/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-3810</wp:posOffset>
                </wp:positionV>
                <wp:extent cx="153670" cy="153670"/>
                <wp:effectExtent l="16510" t="15240" r="10795" b="12065"/>
                <wp:wrapNone/>
                <wp:docPr id="9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1046" y="-6"/>
                          <a:chExt cx="242" cy="242"/>
                        </a:xfrm>
                      </wpg:grpSpPr>
                      <wps:wsp>
                        <wps:cNvPr id="10" name="Freeform 672"/>
                        <wps:cNvSpPr>
                          <a:spLocks/>
                        </wps:cNvSpPr>
                        <wps:spPr bwMode="auto">
                          <a:xfrm>
                            <a:off x="1046" y="-6"/>
                            <a:ext cx="242" cy="24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242"/>
                              <a:gd name="T2" fmla="+- 0 236 -6"/>
                              <a:gd name="T3" fmla="*/ 236 h 242"/>
                              <a:gd name="T4" fmla="+- 0 1288 1046"/>
                              <a:gd name="T5" fmla="*/ T4 w 242"/>
                              <a:gd name="T6" fmla="+- 0 236 -6"/>
                              <a:gd name="T7" fmla="*/ 236 h 242"/>
                              <a:gd name="T8" fmla="+- 0 1288 1046"/>
                              <a:gd name="T9" fmla="*/ T8 w 242"/>
                              <a:gd name="T10" fmla="+- 0 -6 -6"/>
                              <a:gd name="T11" fmla="*/ -6 h 242"/>
                              <a:gd name="T12" fmla="+- 0 1046 1046"/>
                              <a:gd name="T13" fmla="*/ T12 w 242"/>
                              <a:gd name="T14" fmla="+- 0 -6 -6"/>
                              <a:gd name="T15" fmla="*/ -6 h 242"/>
                              <a:gd name="T16" fmla="+- 0 1046 1046"/>
                              <a:gd name="T17" fmla="*/ T16 w 242"/>
                              <a:gd name="T18" fmla="+- 0 236 -6"/>
                              <a:gd name="T19" fmla="*/ 23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1" o:spid="_x0000_s1026" style="position:absolute;margin-left:52.3pt;margin-top:-.3pt;width:12.1pt;height:12.1pt;z-index:-251618304;mso-position-horizontal-relative:page" coordorigin="1046,-6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">
                <v:shape id="Freeform 672" o:spid="_x0000_s1027" style="position:absolute;left:1046;top:-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EPsIA&#10;AADbAAAADwAAAGRycy9kb3ducmV2LnhtbESPQYvCQAyF78L+hyELe5F1qoJIdRQVlEXwsFX2HDux&#10;LXYypTNq/ffmIOwt4b2892W+7Fyt7tSGyrOB4SABRZx7W3Fh4HTcfk9BhYhssfZMBp4UYLn46M0x&#10;tf7Bv3TPYqEkhEOKBsoYm1TrkJfkMAx8QyzaxbcOo6xtoW2LDwl3tR4lyUQ7rFgaSmxoU1J+zW7O&#10;wIT/aH86j5Lx7qwPYe1vzZr6xnx9dqsZqEhd/De/r3+s4Au9/CID6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oQ+wgAAANsAAAAPAAAAAAAAAAAAAAAAAJgCAABkcnMvZG93&#10;bnJldi54bWxQSwUGAAAAAAQABAD1AAAAhwMAAAAA&#10;" path="m,242r242,l242,,,,,242xe" filled="f" strokeweight="1.2pt">
                  <v:path arrowok="t" o:connecttype="custom" o:connectlocs="0,236;242,236;242,-6;0,-6;0,2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482600</wp:posOffset>
                </wp:positionV>
                <wp:extent cx="153670" cy="153670"/>
                <wp:effectExtent l="16510" t="15875" r="10795" b="11430"/>
                <wp:wrapNone/>
                <wp:docPr id="7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1046" y="760"/>
                          <a:chExt cx="242" cy="242"/>
                        </a:xfrm>
                      </wpg:grpSpPr>
                      <wps:wsp>
                        <wps:cNvPr id="8" name="Freeform 674"/>
                        <wps:cNvSpPr>
                          <a:spLocks/>
                        </wps:cNvSpPr>
                        <wps:spPr bwMode="auto">
                          <a:xfrm>
                            <a:off x="1046" y="760"/>
                            <a:ext cx="242" cy="24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242"/>
                              <a:gd name="T2" fmla="+- 0 1002 760"/>
                              <a:gd name="T3" fmla="*/ 1002 h 242"/>
                              <a:gd name="T4" fmla="+- 0 1288 1046"/>
                              <a:gd name="T5" fmla="*/ T4 w 242"/>
                              <a:gd name="T6" fmla="+- 0 1002 760"/>
                              <a:gd name="T7" fmla="*/ 1002 h 242"/>
                              <a:gd name="T8" fmla="+- 0 1288 1046"/>
                              <a:gd name="T9" fmla="*/ T8 w 242"/>
                              <a:gd name="T10" fmla="+- 0 760 760"/>
                              <a:gd name="T11" fmla="*/ 760 h 242"/>
                              <a:gd name="T12" fmla="+- 0 1046 1046"/>
                              <a:gd name="T13" fmla="*/ T12 w 242"/>
                              <a:gd name="T14" fmla="+- 0 760 760"/>
                              <a:gd name="T15" fmla="*/ 760 h 242"/>
                              <a:gd name="T16" fmla="+- 0 1046 1046"/>
                              <a:gd name="T17" fmla="*/ T16 w 242"/>
                              <a:gd name="T18" fmla="+- 0 1002 760"/>
                              <a:gd name="T19" fmla="*/ 100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3" o:spid="_x0000_s1026" style="position:absolute;margin-left:52.3pt;margin-top:38pt;width:12.1pt;height:12.1pt;z-index:-251617280;mso-position-horizontal-relative:page" coordorigin="1046,76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">
                <v:shape id="Freeform 674" o:spid="_x0000_s1027" style="position:absolute;left:1046;top:76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sRLsA&#10;AADaAAAADwAAAGRycy9kb3ducmV2LnhtbERPTwsBQRS/K99hespFzKKkZQhFUg6WnJ+dZ3ez82bb&#10;Gaxvbw7K8dfv/3zZmFK8qHaFZQXDQQSCOLW64EzB5bztT0E4j6yxtEwKPuRguWi35hhr++YTvRKf&#10;iRDCLkYFufdVLKVLczLoBrYiDtzd1gZ9gHUmdY3vEG5KOYqiiTRYcGjIsaJNTukjeRoFE77S4XIb&#10;RePdTR7d2j6rNfWU6naa1QyEp8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C2bES7AAAA2gAAAA8AAAAAAAAAAAAAAAAAmAIAAGRycy9kb3ducmV2Lnht&#10;bFBLBQYAAAAABAAEAPUAAACAAwAAAAA=&#10;" path="m,242r242,l242,,,,,242xe" filled="f" strokeweight="1.2pt">
                  <v:path arrowok="t" o:connecttype="custom" o:connectlocs="0,1002;242,1002;242,760;0,760;0,1002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C.I.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.A.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; </w:t>
      </w:r>
      <w:r w:rsidR="006E474B" w:rsidRPr="007B702E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Ovvero</w:t>
      </w:r>
    </w:p>
    <w:p w:rsidR="006E474B" w:rsidRPr="001F2ECA" w:rsidRDefault="006E474B" w:rsidP="006E474B">
      <w:pPr>
        <w:spacing w:before="2" w:after="0" w:line="252" w:lineRule="auto"/>
        <w:ind w:left="866" w:right="142" w:firstLine="1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C.C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I.A.A.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8" w:after="0" w:line="120" w:lineRule="exact"/>
        <w:rPr>
          <w:sz w:val="12"/>
          <w:szCs w:val="12"/>
          <w:lang w:val="it-IT"/>
        </w:rPr>
      </w:pPr>
    </w:p>
    <w:p w:rsidR="006E474B" w:rsidRPr="001F2ECA" w:rsidRDefault="006E474B" w:rsidP="00FB00B9">
      <w:pPr>
        <w:spacing w:after="0" w:line="232" w:lineRule="exact"/>
        <w:ind w:left="550" w:right="526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'uf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1F2ECA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6E474B" w:rsidRPr="001F2ECA" w:rsidRDefault="006E474B" w:rsidP="006E474B">
      <w:pPr>
        <w:tabs>
          <w:tab w:val="left" w:pos="840"/>
        </w:tabs>
        <w:spacing w:after="0" w:line="232" w:lineRule="exact"/>
        <w:ind w:left="850" w:right="912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é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mma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tabs>
          <w:tab w:val="left" w:pos="840"/>
        </w:tabs>
        <w:spacing w:after="0" w:line="232" w:lineRule="exact"/>
        <w:ind w:left="850" w:right="198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4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mma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10" w:after="0" w:line="130" w:lineRule="exact"/>
        <w:rPr>
          <w:sz w:val="13"/>
          <w:szCs w:val="13"/>
          <w:lang w:val="it-IT"/>
        </w:rPr>
      </w:pPr>
    </w:p>
    <w:p w:rsidR="006E474B" w:rsidRPr="001F2ECA" w:rsidRDefault="006E474B" w:rsidP="006E474B">
      <w:pPr>
        <w:spacing w:after="0" w:line="232" w:lineRule="exact"/>
        <w:ind w:left="550" w:right="141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ovve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ovve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C. 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E474B" w:rsidRPr="001F2ECA" w:rsidRDefault="006E474B" w:rsidP="006E474B">
      <w:pPr>
        <w:spacing w:before="8" w:after="0" w:line="160" w:lineRule="exact"/>
        <w:rPr>
          <w:sz w:val="16"/>
          <w:szCs w:val="16"/>
          <w:lang w:val="it-IT"/>
        </w:rPr>
      </w:pPr>
    </w:p>
    <w:p w:rsidR="006E474B" w:rsidRPr="001F2ECA" w:rsidRDefault="006E474B" w:rsidP="006E474B">
      <w:pPr>
        <w:tabs>
          <w:tab w:val="left" w:pos="6900"/>
        </w:tabs>
        <w:spacing w:after="0" w:line="240" w:lineRule="auto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6E474B" w:rsidRPr="001F2ECA" w:rsidRDefault="006E474B" w:rsidP="006E474B">
      <w:pPr>
        <w:spacing w:before="12" w:after="0" w:line="220" w:lineRule="exact"/>
        <w:rPr>
          <w:lang w:val="it-IT"/>
        </w:rPr>
      </w:pPr>
    </w:p>
    <w:p w:rsidR="006E474B" w:rsidRPr="001F2ECA" w:rsidRDefault="00572DC7" w:rsidP="006E474B">
      <w:pPr>
        <w:tabs>
          <w:tab w:val="left" w:pos="2800"/>
        </w:tabs>
        <w:spacing w:after="0" w:line="226" w:lineRule="exact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130810</wp:posOffset>
                </wp:positionV>
                <wp:extent cx="2195830" cy="1270"/>
                <wp:effectExtent l="12065" t="6985" r="11430" b="10795"/>
                <wp:wrapNone/>
                <wp:docPr id="5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1270"/>
                          <a:chOff x="6514" y="206"/>
                          <a:chExt cx="3458" cy="2"/>
                        </a:xfrm>
                      </wpg:grpSpPr>
                      <wps:wsp>
                        <wps:cNvPr id="6" name="Freeform 676"/>
                        <wps:cNvSpPr>
                          <a:spLocks/>
                        </wps:cNvSpPr>
                        <wps:spPr bwMode="auto">
                          <a:xfrm>
                            <a:off x="6514" y="206"/>
                            <a:ext cx="3458" cy="2"/>
                          </a:xfrm>
                          <a:custGeom>
                            <a:avLst/>
                            <a:gdLst>
                              <a:gd name="T0" fmla="+- 0 6514 6514"/>
                              <a:gd name="T1" fmla="*/ T0 w 3458"/>
                              <a:gd name="T2" fmla="+- 0 9972 6514"/>
                              <a:gd name="T3" fmla="*/ T2 w 34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58">
                                <a:moveTo>
                                  <a:pt x="0" y="0"/>
                                </a:moveTo>
                                <a:lnTo>
                                  <a:pt x="345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5" o:spid="_x0000_s1026" style="position:absolute;margin-left:325.7pt;margin-top:10.3pt;width:172.9pt;height:.1pt;z-index:-251616256;mso-position-horizontal-relative:page" coordorigin="6514,206" coordsize="34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1UXgMAAOQ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">
                <v:shape id="Freeform 676" o:spid="_x0000_s1027" style="position:absolute;left:6514;top:206;width:3458;height:2;visibility:visible;mso-wrap-style:square;v-text-anchor:top" coordsize="3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+j8MA&#10;AADaAAAADwAAAGRycy9kb3ducmV2LnhtbESPQWvCQBSE74X+h+UVvNVNtISauoYSaIl4Unvo8ZF9&#10;zQazb0N2jWl/fVcQPA4z8w2zLibbiZEG3zpWkM4TEMS10y03Cr6OH8+vIHxA1tg5JgW/5KHYPD6s&#10;MdfuwnsaD6EREcI+RwUmhD6X0teGLPq564mj9+MGiyHKoZF6wEuE204ukiSTFluOCwZ7Kg3Vp8PZ&#10;Rsp25ZvV32dpTttluq923yZ7qZSaPU3vbyACTeEevrUrrSCD65V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l+j8MAAADaAAAADwAAAAAAAAAAAAAAAACYAgAAZHJzL2Rv&#10;d25yZXYueG1sUEsFBgAAAAAEAAQA9QAAAIgDAAAAAA==&#10;" path="m,l3458,e" filled="f" strokeweight=".63pt">
                  <v:path arrowok="t" o:connecttype="custom" o:connectlocs="0,0;3458,0" o:connectangles="0,0"/>
                </v:shape>
                <w10:wrap anchorx="page"/>
              </v:group>
            </w:pict>
          </mc:Fallback>
        </mc:AlternateContent>
      </w:r>
      <w:r w:rsidR="00FB00B9">
        <w:rPr>
          <w:rFonts w:ascii="Trebuchet MS" w:eastAsia="Trebuchet MS" w:hAnsi="Trebuchet MS" w:cs="Trebuchet MS"/>
          <w:spacing w:val="-8"/>
          <w:position w:val="-1"/>
          <w:sz w:val="20"/>
          <w:szCs w:val="20"/>
          <w:lang w:val="it-IT"/>
        </w:rPr>
        <w:t>Brescello</w:t>
      </w:r>
      <w:r w:rsidR="006E474B" w:rsidRPr="001F2ECA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6E474B" w:rsidRPr="001F2ECA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6E474B" w:rsidRPr="001F2ECA" w:rsidRDefault="006E474B" w:rsidP="006E474B">
      <w:pPr>
        <w:spacing w:before="6" w:after="0" w:line="150" w:lineRule="exact"/>
        <w:rPr>
          <w:sz w:val="15"/>
          <w:szCs w:val="15"/>
          <w:lang w:val="it-IT"/>
        </w:rPr>
      </w:pPr>
    </w:p>
    <w:p w:rsidR="006E474B" w:rsidRPr="001F2ECA" w:rsidRDefault="006E474B" w:rsidP="006E474B">
      <w:pPr>
        <w:spacing w:after="0" w:line="200" w:lineRule="exact"/>
        <w:rPr>
          <w:sz w:val="20"/>
          <w:szCs w:val="20"/>
          <w:lang w:val="it-IT"/>
        </w:rPr>
      </w:pPr>
    </w:p>
    <w:p w:rsidR="006E474B" w:rsidRPr="001F2ECA" w:rsidRDefault="00572DC7" w:rsidP="006E474B">
      <w:pPr>
        <w:spacing w:before="34" w:after="0" w:line="240" w:lineRule="auto"/>
        <w:ind w:left="4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17780</wp:posOffset>
                </wp:positionV>
                <wp:extent cx="153670" cy="153670"/>
                <wp:effectExtent l="13970" t="8255" r="13335" b="9525"/>
                <wp:wrapNone/>
                <wp:docPr id="3" name="Group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28"/>
                          <a:chExt cx="242" cy="242"/>
                        </a:xfrm>
                      </wpg:grpSpPr>
                      <wps:wsp>
                        <wps:cNvPr id="4" name="Freeform 661"/>
                        <wps:cNvSpPr>
                          <a:spLocks/>
                        </wps:cNvSpPr>
                        <wps:spPr bwMode="auto">
                          <a:xfrm>
                            <a:off x="592" y="28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70 28"/>
                              <a:gd name="T3" fmla="*/ 270 h 242"/>
                              <a:gd name="T4" fmla="+- 0 834 592"/>
                              <a:gd name="T5" fmla="*/ T4 w 242"/>
                              <a:gd name="T6" fmla="+- 0 270 28"/>
                              <a:gd name="T7" fmla="*/ 270 h 242"/>
                              <a:gd name="T8" fmla="+- 0 834 592"/>
                              <a:gd name="T9" fmla="*/ T8 w 242"/>
                              <a:gd name="T10" fmla="+- 0 28 28"/>
                              <a:gd name="T11" fmla="*/ 28 h 242"/>
                              <a:gd name="T12" fmla="+- 0 592 592"/>
                              <a:gd name="T13" fmla="*/ T12 w 242"/>
                              <a:gd name="T14" fmla="+- 0 28 28"/>
                              <a:gd name="T15" fmla="*/ 28 h 242"/>
                              <a:gd name="T16" fmla="+- 0 592 592"/>
                              <a:gd name="T17" fmla="*/ T16 w 242"/>
                              <a:gd name="T18" fmla="+- 0 270 28"/>
                              <a:gd name="T19" fmla="*/ 27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0" o:spid="_x0000_s1026" style="position:absolute;margin-left:29.6pt;margin-top:1.4pt;width:12.1pt;height:12.1pt;z-index:-251621376;mso-position-horizontal-relative:page" coordorigin="592,28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">
                <v:shape id="Freeform 661" o:spid="_x0000_s1027" style="position:absolute;left:592;top:28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mQcMA&#10;AADaAAAADwAAAGRycy9kb3ducmV2LnhtbESPQWvCQBSE7wX/w/IKXopujEUkdRUVFBF6aAyeX7Kv&#10;SWj2bciuMf57t1DocZiZb5jVZjCN6KlztWUFs2kEgriwuuZSQXY5TJYgnEfW2FgmBQ9ysFmPXlaY&#10;aHvnL+pTX4oAYZeggsr7NpHSFRUZdFPbEgfv23YGfZBdKXWH9wA3jYyjaCEN1hwWKmxpX1Hxk96M&#10;ggVf6ZzlcTQ/5vLT7eyt3dGbUuPXYfsBwtPg/8N/7ZNW8A6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tmQcMAAADaAAAADwAAAAAAAAAAAAAAAACYAgAAZHJzL2Rv&#10;d25yZXYueG1sUEsFBgAAAAAEAAQA9QAAAIgDAAAAAA==&#10;" path="m,242r242,l242,,,,,242xe" filled="f" strokeweight="1.2pt">
                  <v:path arrowok="t" o:connecttype="custom" o:connectlocs="0,270;242,270;242,28;0,28;0,270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8/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6E474B" w:rsidRPr="001F2ECA" w:rsidRDefault="006E474B" w:rsidP="006E474B">
      <w:pPr>
        <w:spacing w:before="2" w:after="0" w:line="160" w:lineRule="exact"/>
        <w:rPr>
          <w:sz w:val="16"/>
          <w:szCs w:val="16"/>
          <w:lang w:val="it-IT"/>
        </w:rPr>
      </w:pPr>
    </w:p>
    <w:p w:rsidR="006E474B" w:rsidRPr="001F2ECA" w:rsidRDefault="00572DC7" w:rsidP="006E474B">
      <w:pPr>
        <w:spacing w:after="0" w:line="252" w:lineRule="auto"/>
        <w:ind w:left="526" w:right="847" w:hanging="36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-2540</wp:posOffset>
                </wp:positionV>
                <wp:extent cx="153670" cy="153670"/>
                <wp:effectExtent l="13970" t="16510" r="13335" b="10795"/>
                <wp:wrapNone/>
                <wp:docPr id="1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-4"/>
                          <a:chExt cx="242" cy="242"/>
                        </a:xfrm>
                      </wpg:grpSpPr>
                      <wps:wsp>
                        <wps:cNvPr id="2" name="Freeform 663"/>
                        <wps:cNvSpPr>
                          <a:spLocks/>
                        </wps:cNvSpPr>
                        <wps:spPr bwMode="auto">
                          <a:xfrm>
                            <a:off x="592" y="-4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38 -4"/>
                              <a:gd name="T3" fmla="*/ 238 h 242"/>
                              <a:gd name="T4" fmla="+- 0 834 592"/>
                              <a:gd name="T5" fmla="*/ T4 w 242"/>
                              <a:gd name="T6" fmla="+- 0 238 -4"/>
                              <a:gd name="T7" fmla="*/ 238 h 242"/>
                              <a:gd name="T8" fmla="+- 0 834 592"/>
                              <a:gd name="T9" fmla="*/ T8 w 242"/>
                              <a:gd name="T10" fmla="+- 0 -4 -4"/>
                              <a:gd name="T11" fmla="*/ -4 h 242"/>
                              <a:gd name="T12" fmla="+- 0 592 592"/>
                              <a:gd name="T13" fmla="*/ T12 w 242"/>
                              <a:gd name="T14" fmla="+- 0 -4 -4"/>
                              <a:gd name="T15" fmla="*/ -4 h 242"/>
                              <a:gd name="T16" fmla="+- 0 592 592"/>
                              <a:gd name="T17" fmla="*/ T16 w 242"/>
                              <a:gd name="T18" fmla="+- 0 238 -4"/>
                              <a:gd name="T19" fmla="*/ 238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2" o:spid="_x0000_s1026" style="position:absolute;margin-left:29.6pt;margin-top:-.2pt;width:12.1pt;height:12.1pt;z-index:-251620352;mso-position-horizontal-relative:page" coordorigin="592,-4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">
                <v:shape id="Freeform 663" o:spid="_x0000_s1027" style="position:absolute;left:592;top:-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brsAA&#10;AADaAAAADwAAAGRycy9kb3ducmV2LnhtbESPQYvCMBSE74L/ITzBi2hqF0SqUVRQFsGDVTw/m2db&#10;bF5KE7X7782C4HGYmW+Y+bI1lXhS40rLCsajCARxZnXJuYLzaTucgnAeWWNlmRT8kYPlotuZY6Lt&#10;i4/0TH0uAoRdggoK7+tESpcVZNCNbE0cvJttDPogm1zqBl8BbioZR9FEGiw5LBRY06ag7J4+jIIJ&#10;X2h/vsbRz+4qD25tH/WaBkr1e+1qBsJT67/hT/tXK4jh/0q4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5brsAAAADaAAAADwAAAAAAAAAAAAAAAACYAgAAZHJzL2Rvd25y&#10;ZXYueG1sUEsFBgAAAAAEAAQA9QAAAIUDAAAAAA==&#10;" path="m,242r242,l242,,,,,242xe" filled="f" strokeweight="1.2pt">
                  <v:path arrowok="t" o:connecttype="custom" o:connectlocs="0,238;242,238;242,-4;0,-4;0,238" o:connectangles="0,0,0,0,0"/>
                </v:shape>
                <w10:wrap anchorx="page"/>
              </v:group>
            </w:pict>
          </mc:Fallback>
        </mc:AlternateConten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fo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E474B"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/1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E474B"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E474B"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</w:t>
      </w:r>
      <w:r w:rsidR="006E474B" w:rsidRPr="001F2ECA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6E474B" w:rsidRPr="001F2ECA" w:rsidRDefault="006E474B" w:rsidP="006E474B">
      <w:pPr>
        <w:spacing w:before="2" w:after="0" w:line="220" w:lineRule="exact"/>
        <w:rPr>
          <w:lang w:val="it-IT"/>
        </w:rPr>
      </w:pPr>
    </w:p>
    <w:p w:rsidR="006E474B" w:rsidRPr="001F2ECA" w:rsidRDefault="006E474B" w:rsidP="006E474B">
      <w:pPr>
        <w:spacing w:after="0" w:line="232" w:lineRule="exact"/>
        <w:ind w:left="130" w:right="9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vv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nz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de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E474B" w:rsidRPr="001F2ECA" w:rsidRDefault="006E474B" w:rsidP="006E474B">
      <w:pPr>
        <w:spacing w:before="12" w:after="0" w:line="220" w:lineRule="exact"/>
        <w:rPr>
          <w:lang w:val="it-IT"/>
        </w:rPr>
      </w:pPr>
    </w:p>
    <w:p w:rsidR="006E474B" w:rsidRPr="001F2ECA" w:rsidRDefault="006E474B" w:rsidP="006E474B">
      <w:pPr>
        <w:spacing w:after="0" w:line="232" w:lineRule="exact"/>
        <w:ind w:left="130" w:right="5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rma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3,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gge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14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</w:p>
    <w:p w:rsidR="006E474B" w:rsidRPr="001F2ECA" w:rsidRDefault="006E474B" w:rsidP="006E474B">
      <w:pPr>
        <w:spacing w:after="0" w:line="240" w:lineRule="auto"/>
        <w:ind w:left="3845" w:right="3781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va</w:t>
      </w:r>
      <w:r w:rsidRPr="001F2ECA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le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ge</w:t>
      </w:r>
      <w:r w:rsidRPr="001F2ECA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75</w:t>
      </w:r>
      <w:r w:rsidRPr="001F2ECA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1F2ECA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9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6</w:t>
      </w:r>
      <w:r w:rsidRPr="001F2ECA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Pr="001F2ECA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1</w:t>
      </w:r>
      <w:r w:rsidRPr="001F2ECA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0</w:t>
      </w:r>
    </w:p>
    <w:p w:rsidR="006E474B" w:rsidRPr="007B702E" w:rsidRDefault="006E474B" w:rsidP="006E474B">
      <w:pPr>
        <w:spacing w:after="0" w:line="232" w:lineRule="exact"/>
        <w:ind w:left="130" w:right="-2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'Am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8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Co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orm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,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1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3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1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96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03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:</w:t>
      </w:r>
    </w:p>
    <w:p w:rsidR="006E474B" w:rsidRPr="007B702E" w:rsidRDefault="006E474B" w:rsidP="006E474B">
      <w:pPr>
        <w:tabs>
          <w:tab w:val="left" w:pos="840"/>
        </w:tabs>
        <w:spacing w:before="2" w:after="0" w:line="232" w:lineRule="exact"/>
        <w:ind w:left="850" w:right="68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è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iz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ppo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vo pr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à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00"/>
        </w:tabs>
        <w:spacing w:after="0" w:line="230" w:lineRule="exact"/>
        <w:ind w:left="455" w:right="477"/>
        <w:rPr>
          <w:rFonts w:ascii="Trebuchet MS" w:eastAsia="Trebuchet MS" w:hAnsi="Trebuchet MS" w:cs="Trebuchet MS"/>
          <w:sz w:val="16"/>
          <w:szCs w:val="16"/>
          <w:lang w:val="it-IT"/>
        </w:rPr>
      </w:pPr>
      <w:r>
        <w:rPr>
          <w:rFonts w:ascii="Trebuchet MS" w:eastAsia="Trebuchet MS" w:hAnsi="Trebuchet MS" w:cs="Trebuchet MS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è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bb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ppo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mp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40"/>
        </w:tabs>
        <w:spacing w:before="2" w:after="0" w:line="232" w:lineRule="exact"/>
        <w:ind w:left="850" w:right="-73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por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nul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pr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40"/>
        </w:tabs>
        <w:spacing w:after="0" w:line="232" w:lineRule="exact"/>
        <w:ind w:left="850" w:right="477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n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à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,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om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ò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q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7B702E" w:rsidRDefault="006E474B" w:rsidP="006E474B">
      <w:pPr>
        <w:tabs>
          <w:tab w:val="left" w:pos="840"/>
        </w:tabs>
        <w:spacing w:after="0" w:line="232" w:lineRule="exact"/>
        <w:ind w:left="850" w:right="68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ò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p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7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1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9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6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03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, ovv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ro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gg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6E474B" w:rsidRPr="00504AA1" w:rsidRDefault="006E474B" w:rsidP="006E474B">
      <w:pPr>
        <w:tabs>
          <w:tab w:val="left" w:pos="840"/>
        </w:tabs>
        <w:spacing w:after="0" w:line="232" w:lineRule="exact"/>
        <w:ind w:left="850" w:right="155" w:hanging="36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a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è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C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="00FB00B9">
        <w:rPr>
          <w:rFonts w:ascii="Trebuchet MS" w:eastAsia="Trebuchet MS" w:hAnsi="Trebuchet MS" w:cs="Trebuchet MS"/>
          <w:spacing w:val="-10"/>
          <w:sz w:val="16"/>
          <w:szCs w:val="16"/>
          <w:lang w:val="it-IT"/>
        </w:rPr>
        <w:t>Brescello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so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 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ss</w:t>
      </w:r>
      <w:r w:rsidRPr="007B702E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7B702E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7B702E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</w:p>
    <w:p w:rsidR="00360FFE" w:rsidRPr="008A5981" w:rsidRDefault="00360FFE" w:rsidP="00360FFE">
      <w:pPr>
        <w:spacing w:before="11" w:after="0" w:line="240" w:lineRule="exact"/>
        <w:rPr>
          <w:sz w:val="24"/>
          <w:szCs w:val="24"/>
          <w:lang w:val="it-IT"/>
        </w:rPr>
      </w:pPr>
    </w:p>
    <w:p w:rsidR="00360FFE" w:rsidRPr="00036805" w:rsidRDefault="00360FFE" w:rsidP="00036805">
      <w:pPr>
        <w:rPr>
          <w:szCs w:val="24"/>
        </w:rPr>
      </w:pPr>
    </w:p>
    <w:sectPr w:rsidR="00360FFE" w:rsidRPr="00036805" w:rsidSect="00360FFE">
      <w:headerReference w:type="default" r:id="rId7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39" w:rsidRDefault="00695039">
      <w:r>
        <w:separator/>
      </w:r>
    </w:p>
  </w:endnote>
  <w:endnote w:type="continuationSeparator" w:id="0">
    <w:p w:rsidR="00695039" w:rsidRDefault="0069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39" w:rsidRDefault="00695039">
      <w:r>
        <w:separator/>
      </w:r>
    </w:p>
  </w:footnote>
  <w:footnote w:type="continuationSeparator" w:id="0">
    <w:p w:rsidR="00695039" w:rsidRDefault="0069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50" w:rsidRDefault="00572DC7" w:rsidP="00F15750">
    <w:pPr>
      <w:pStyle w:val="Titolo1"/>
      <w:rPr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76885052" r:id="rId2"/>
      </w:pict>
    </w:r>
    <w:r w:rsidR="00F15750">
      <w:rPr>
        <w:sz w:val="36"/>
      </w:rPr>
      <w:t>COMUNE  DI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87"/>
    <w:rsid w:val="00036805"/>
    <w:rsid w:val="001C6B87"/>
    <w:rsid w:val="0020547C"/>
    <w:rsid w:val="00235FA6"/>
    <w:rsid w:val="002909FD"/>
    <w:rsid w:val="00360FFE"/>
    <w:rsid w:val="00376B13"/>
    <w:rsid w:val="003B63D6"/>
    <w:rsid w:val="003F3804"/>
    <w:rsid w:val="00413524"/>
    <w:rsid w:val="004C68A7"/>
    <w:rsid w:val="005469F1"/>
    <w:rsid w:val="00572DC7"/>
    <w:rsid w:val="0063188F"/>
    <w:rsid w:val="00695039"/>
    <w:rsid w:val="006E474B"/>
    <w:rsid w:val="00716C67"/>
    <w:rsid w:val="00885F76"/>
    <w:rsid w:val="00891B8C"/>
    <w:rsid w:val="00897115"/>
    <w:rsid w:val="00A665F8"/>
    <w:rsid w:val="00A872C1"/>
    <w:rsid w:val="00A96586"/>
    <w:rsid w:val="00BA03EC"/>
    <w:rsid w:val="00BF00A5"/>
    <w:rsid w:val="00C15E6C"/>
    <w:rsid w:val="00C24237"/>
    <w:rsid w:val="00E0281E"/>
    <w:rsid w:val="00F15750"/>
    <w:rsid w:val="00F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</Template>
  <TotalTime>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Biblioteca Brescello</cp:lastModifiedBy>
  <cp:revision>2</cp:revision>
  <cp:lastPrinted>2018-10-19T07:55:00Z</cp:lastPrinted>
  <dcterms:created xsi:type="dcterms:W3CDTF">2021-03-10T11:38:00Z</dcterms:created>
  <dcterms:modified xsi:type="dcterms:W3CDTF">2021-03-10T11:38:00Z</dcterms:modified>
</cp:coreProperties>
</file>