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0D" w:rsidRPr="00456966" w:rsidRDefault="0068490D" w:rsidP="0068490D">
      <w:pPr>
        <w:spacing w:before="28" w:after="0" w:line="241" w:lineRule="auto"/>
        <w:ind w:left="2728" w:right="488" w:hanging="2152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 a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gio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na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en</w:t>
      </w:r>
      <w:r w:rsidRPr="00456966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del</w:t>
      </w:r>
      <w:r w:rsidRPr="00456966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pun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m) de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ll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du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is</w:t>
      </w:r>
      <w:r w:rsidRPr="00456966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g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iona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el</w:t>
      </w:r>
      <w:r w:rsidRPr="00456966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messo</w:t>
      </w:r>
      <w:r w:rsidRPr="00456966">
        <w:rPr>
          <w:rFonts w:ascii="Trebuchet MS" w:eastAsia="Trebuchet MS" w:hAnsi="Trebuchet MS" w:cs="Trebuchet MS"/>
          <w:b/>
          <w:bCs/>
          <w:spacing w:val="-9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c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os</w:t>
      </w:r>
      <w:r w:rsidRPr="00456966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ui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</w:t>
      </w:r>
      <w:r w:rsidRPr="00456966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456966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an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el</w:t>
      </w:r>
      <w:r w:rsidRPr="00456966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hieden</w:t>
      </w:r>
      <w:r w:rsidRPr="00456966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il</w:t>
      </w:r>
      <w:r w:rsidRPr="00456966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</w:p>
    <w:p w:rsidR="0068490D" w:rsidRDefault="006D44DC" w:rsidP="00410922">
      <w:pPr>
        <w:spacing w:before="1" w:after="0" w:line="240" w:lineRule="auto"/>
        <w:ind w:left="730" w:right="57" w:hanging="422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6D44DC">
        <w:pict>
          <v:group id="_x0000_s1701" style="position:absolute;left:0;text-align:left;margin-left:32.35pt;margin-top:-29.4pt;width:520.3pt;height:48.1pt;z-index:-251656192;mso-position-horizontal-relative:page" coordorigin="647,-588" coordsize="10406,962">
            <v:group id="_x0000_s1702" style="position:absolute;left:648;top:-587;width:2;height:960" coordorigin="648,-587" coordsize="2,960">
              <v:shape id="_x0000_s1703" style="position:absolute;left:648;top:-587;width:2;height:960" coordorigin="648,-587" coordsize="0,960" path="m648,-587r,960e" filled="f" strokeweight=".1pt">
                <v:path arrowok="t"/>
              </v:shape>
            </v:group>
            <v:group id="_x0000_s1704" style="position:absolute;left:11052;top:-587;width:2;height:960" coordorigin="11052,-587" coordsize="2,960">
              <v:shape id="_x0000_s1705" style="position:absolute;left:11052;top:-587;width:2;height:960" coordorigin="11052,-587" coordsize="0,960" path="m11052,-587r,960e" filled="f" strokeweight=".1pt">
                <v:path arrowok="t"/>
              </v:shape>
            </v:group>
            <v:group id="_x0000_s1706" style="position:absolute;left:648;top:-587;width:10404;height:2" coordorigin="648,-587" coordsize="10404,2">
              <v:shape id="_x0000_s1707" style="position:absolute;left:648;top:-587;width:10404;height:2" coordorigin="648,-587" coordsize="10404,0" path="m648,-587r10404,e" filled="f" strokeweight=".1pt">
                <v:path arrowok="t"/>
              </v:shape>
            </v:group>
            <v:group id="_x0000_s1708" style="position:absolute;left:648;top:373;width:10404;height:2" coordorigin="648,373" coordsize="10404,2">
              <v:shape id="_x0000_s1709" style="position:absolute;left:648;top:373;width:10404;height:2" coordorigin="648,373" coordsize="10404,0" path="m648,373r10404,e" filled="f" strokeweight=".1pt">
                <v:path arrowok="t"/>
              </v:shape>
            </v:group>
            <w10:wrap anchorx="page"/>
          </v:group>
        </w:pict>
      </w:r>
      <w:r w:rsidR="0068490D" w:rsidRPr="001F2ECA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="00410922">
        <w:rPr>
          <w:rFonts w:ascii="Arial Unicode MS" w:eastAsia="Arial Unicode MS" w:hAnsi="Arial Unicode MS" w:cs="Arial Unicode MS"/>
          <w:sz w:val="18"/>
          <w:szCs w:val="18"/>
          <w:lang w:val="it-IT"/>
        </w:rPr>
        <w:t>D</w:t>
      </w:r>
      <w:r w:rsidR="00410922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elibera della Commissione Straordinaria con i poteri della G.C.</w:t>
      </w:r>
      <w:r w:rsidR="00410922">
        <w:rPr>
          <w:rFonts w:ascii="Arial Unicode MS" w:eastAsia="Arial Unicode MS" w:hAnsi="Arial Unicode MS" w:cs="Arial Unicode MS" w:hint="eastAsia"/>
          <w:spacing w:val="-5"/>
          <w:sz w:val="18"/>
          <w:szCs w:val="18"/>
          <w:lang w:val="it-IT"/>
        </w:rPr>
        <w:t xml:space="preserve"> </w:t>
      </w:r>
      <w:r w:rsidR="00410922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n.</w:t>
      </w:r>
      <w:r w:rsidR="00410922">
        <w:rPr>
          <w:rFonts w:ascii="Arial Unicode MS" w:eastAsia="Arial Unicode MS" w:hAnsi="Arial Unicode MS" w:cs="Arial Unicode MS" w:hint="eastAsia"/>
          <w:spacing w:val="-1"/>
          <w:sz w:val="18"/>
          <w:szCs w:val="18"/>
          <w:lang w:val="it-IT"/>
        </w:rPr>
        <w:t xml:space="preserve"> </w:t>
      </w:r>
      <w:r w:rsidR="00410922">
        <w:rPr>
          <w:rFonts w:ascii="Arial Unicode MS" w:eastAsia="Arial Unicode MS" w:hAnsi="Arial Unicode MS" w:cs="Arial Unicode MS" w:hint="eastAsia"/>
          <w:sz w:val="18"/>
          <w:szCs w:val="18"/>
          <w:lang w:val="it-IT"/>
        </w:rPr>
        <w:t>93 del 30/11/2017</w:t>
      </w:r>
      <w:r w:rsidR="0068490D" w:rsidRPr="001F2ECA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) </w:t>
      </w:r>
    </w:p>
    <w:p w:rsidR="0068490D" w:rsidRPr="00456966" w:rsidRDefault="0068490D" w:rsidP="0068490D">
      <w:pPr>
        <w:spacing w:before="1" w:after="0" w:line="260" w:lineRule="auto"/>
        <w:ind w:left="346" w:right="149" w:hanging="1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D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i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h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stit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u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tiva</w:t>
      </w:r>
      <w:r w:rsidRPr="00456966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i c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e e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tto 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io</w:t>
      </w:r>
      <w:r w:rsidRPr="00456966">
        <w:rPr>
          <w:rFonts w:ascii="Arial Unicode MS" w:eastAsia="Arial Unicode MS" w:hAnsi="Arial Unicode MS" w:cs="Arial Unicode MS"/>
          <w:spacing w:val="5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(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t.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7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456966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1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2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00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0 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.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4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4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5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t.5</w:t>
      </w:r>
      <w:r w:rsidRPr="00456966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D.P.R.</w:t>
      </w:r>
      <w:r w:rsidRPr="00456966">
        <w:rPr>
          <w:rFonts w:ascii="Arial Unicode MS" w:eastAsia="Arial Unicode MS" w:hAnsi="Arial Unicode MS" w:cs="Arial Unicode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2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5</w:t>
      </w:r>
      <w:r w:rsidRPr="00456966">
        <w:rPr>
          <w:rFonts w:ascii="Arial Unicode MS" w:eastAsia="Arial Unicode MS" w:hAnsi="Arial Unicode MS" w:cs="Arial Unicode MS"/>
          <w:w w:val="99"/>
          <w:sz w:val="20"/>
          <w:szCs w:val="20"/>
          <w:lang w:val="it-IT"/>
        </w:rPr>
        <w:t>/</w:t>
      </w:r>
      <w:r w:rsidRPr="00456966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9</w:t>
      </w:r>
      <w:r w:rsidRPr="00456966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8</w:t>
      </w:r>
      <w:r w:rsidRPr="00456966">
        <w:rPr>
          <w:rFonts w:ascii="Arial Unicode MS" w:eastAsia="Arial Unicode MS" w:hAnsi="Arial Unicode MS" w:cs="Arial Unicode MS"/>
          <w:sz w:val="20"/>
          <w:szCs w:val="20"/>
          <w:lang w:val="it-IT"/>
        </w:rPr>
        <w:t>)</w:t>
      </w:r>
    </w:p>
    <w:p w:rsidR="0068490D" w:rsidRPr="00456966" w:rsidRDefault="006D44DC" w:rsidP="0068490D">
      <w:pPr>
        <w:spacing w:before="93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12" style="position:absolute;left:0;text-align:left;margin-left:110.2pt;margin-top:5.55pt;width:432.9pt;height:17.1pt;z-index:-251654144;mso-position-horizontal-relative:page" coordorigin="2204,111" coordsize="8658,342">
            <v:shape id="_x0000_s1713" style="position:absolute;left:2204;top:111;width:8658;height:342" coordorigin="2204,111" coordsize="8658,342" path="m2204,453r8658,l10862,111r-8658,l2204,453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8490D" w:rsidRPr="00456966" w:rsidRDefault="0068490D" w:rsidP="0068490D">
      <w:pPr>
        <w:spacing w:before="4" w:after="0" w:line="240" w:lineRule="exact"/>
        <w:rPr>
          <w:sz w:val="24"/>
          <w:szCs w:val="24"/>
          <w:lang w:val="it-IT"/>
        </w:rPr>
      </w:pPr>
    </w:p>
    <w:p w:rsidR="00410922" w:rsidRDefault="006D44DC" w:rsidP="0068490D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0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14" style="position:absolute;left:0;text-align:left;margin-left:171.1pt;margin-top:.8pt;width:313.5pt;height:17.1pt;z-index:-251653120;mso-position-horizontal-relative:page" coordorigin="3422,16" coordsize="6270,342">
            <v:shape id="_x0000_s1715" style="position:absolute;left:3422;top:16;width:6270;height:342" coordorigin="3422,16" coordsize="6270,342" path="m3422,358r6270,l9692,16r-6270,l3422,358xe" filled="f" strokeweight=".1pt">
              <v:path arrowok="t"/>
            </v:shape>
            <w10:wrap anchorx="page"/>
          </v:group>
        </w:pict>
      </w:r>
      <w:r w:rsidRPr="006D44DC">
        <w:pict>
          <v:group id="_x0000_s1716" style="position:absolute;left:0;text-align:left;margin-left:513.3pt;margin-top:.8pt;width:29.4pt;height:17.1pt;z-index:-251652096;mso-position-horizontal-relative:page" coordorigin="10266,16" coordsize="588,342">
            <v:shape id="_x0000_s1717" style="position:absolute;left:10266;top:16;width:588;height:342" coordorigin="10266,16" coordsize="588,342" path="m10266,358r588,l10854,16r-588,l10266,358xe" filled="f" strokeweight=".1pt">
              <v:path arrowok="t"/>
            </v:shape>
            <w10:wrap anchorx="page"/>
          </v:group>
        </w:pict>
      </w:r>
      <w:r w:rsidRPr="006D44DC">
        <w:pict>
          <v:group id="_x0000_s1718" style="position:absolute;left:0;text-align:left;margin-left:90.2pt;margin-top:24.6pt;width:319.5pt;height:17.1pt;z-index:-251651072;mso-position-horizontal-relative:page" coordorigin="1804,492" coordsize="6390,342">
            <v:shape id="_x0000_s1719" style="position:absolute;left:1804;top:492;width:6390;height:342" coordorigin="1804,492" coordsize="6390,342" path="m1804,834r6390,l8194,492r-6390,l1804,834xe" filled="f" strokeweight=".1pt">
              <v:path arrowok="t"/>
            </v:shape>
            <w10:wrap anchorx="page"/>
          </v:group>
        </w:pict>
      </w:r>
      <w:r w:rsidRPr="006D44DC">
        <w:pict>
          <v:group id="_x0000_s1720" style="position:absolute;left:0;text-align:left;margin-left:438.5pt;margin-top:24.6pt;width:27.3pt;height:17.1pt;z-index:-251650048;mso-position-horizontal-relative:page" coordorigin="8770,492" coordsize="546,342">
            <v:shape id="_x0000_s1721" style="position:absolute;left:8770;top:492;width:546;height:342" coordorigin="8770,492" coordsize="546,342" path="m8770,834r546,l9316,492r-546,l8770,834xe" filled="f" strokeweight=".1pt">
              <v:path arrowok="t"/>
            </v:shape>
            <w10:wrap anchorx="page"/>
          </v:group>
        </w:pict>
      </w:r>
      <w:r w:rsidRPr="006D44DC">
        <w:pict>
          <v:group id="_x0000_s1722" style="position:absolute;left:0;text-align:left;margin-left:86.5pt;margin-top:48.3pt;width:377.6pt;height:17.1pt;z-index:-251649024;mso-position-horizontal-relative:page" coordorigin="1730,966" coordsize="7552,342">
            <v:shape id="_x0000_s1723" style="position:absolute;left:1730;top:966;width:7552;height:342" coordorigin="1730,966" coordsize="7552,342" path="m1730,1308r7552,l9282,966r-7552,l1730,1308xe" filled="f" strokeweight=".1pt">
              <v:path arrowok="t"/>
            </v:shape>
            <w10:wrap anchorx="page"/>
          </v:group>
        </w:pict>
      </w:r>
      <w:r w:rsidRPr="006D44DC">
        <w:pict>
          <v:group id="_x0000_s1724" style="position:absolute;left:0;text-align:left;margin-left:482.2pt;margin-top:48.3pt;width:42.6pt;height:17.1pt;z-index:-251648000;mso-position-horizontal-relative:page" coordorigin="9644,966" coordsize="852,342">
            <v:shape id="_x0000_s1725" style="position:absolute;left:9644;top:966;width:852;height:342" coordorigin="9644,966" coordsize="852,342" path="m9644,1308r852,l10496,966r-852,l9644,1308xe" filled="f" strokeweight=".1pt">
              <v:path arrowok="t"/>
            </v:shape>
            <w10:wrap anchorx="page"/>
          </v:group>
        </w:pict>
      </w:r>
      <w:r w:rsidRPr="006D44DC">
        <w:pict>
          <v:group id="_x0000_s1726" style="position:absolute;left:0;text-align:left;margin-left:73.7pt;margin-top:72.1pt;width:206pt;height:17.1pt;z-index:-251646976;mso-position-horizontal-relative:page" coordorigin="1474,1442" coordsize="4120,342">
            <v:shape id="_x0000_s1727" style="position:absolute;left:1474;top:1442;width:4120;height:342" coordorigin="1474,1442" coordsize="4120,342" path="m1474,1784r4120,l5594,1442r-4120,l1474,1784xe" filled="f" strokeweight=".1pt">
              <v:path arrowok="t"/>
            </v:shape>
            <w10:wrap anchorx="page"/>
          </v:group>
        </w:pict>
      </w:r>
      <w:r w:rsidRPr="006D44DC">
        <w:pict>
          <v:group id="_x0000_s1728" style="position:absolute;left:0;text-align:left;margin-left:302.7pt;margin-top:72.1pt;width:97.1pt;height:17.1pt;z-index:-251645952;mso-position-horizontal-relative:page" coordorigin="6054,1442" coordsize="1942,342">
            <v:shape id="_x0000_s1729" style="position:absolute;left:6054;top:1442;width:1942;height:342" coordorigin="6054,1442" coordsize="1942,342" path="m6054,1784r1942,l7996,1442r-1942,l6054,1784xe" filled="f" strokeweight=".1pt">
              <v:path arrowok="t"/>
            </v:shape>
            <w10:wrap anchorx="page"/>
          </v:group>
        </w:pict>
      </w:r>
      <w:r w:rsidRPr="006D44DC">
        <w:pict>
          <v:group id="_x0000_s1744" style="position:absolute;left:0;text-align:left;margin-left:490.6pt;margin-top:24.6pt;width:46.8pt;height:17.1pt;z-index:-251637760;mso-position-horizontal-relative:page" coordorigin="9812,492" coordsize="936,342">
            <v:shape id="_x0000_s1745" style="position:absolute;left:9812;top:492;width:936;height:342" coordorigin="9812,492" coordsize="936,342" path="m9812,834r936,l10748,492r-936,l9812,834xe" filled="f" strokeweight=".1pt">
              <v:path arrowok="t"/>
            </v:shape>
            <w10:wrap anchorx="page"/>
          </v:group>
        </w:pict>
      </w:r>
      <w:r w:rsidRPr="006D44DC">
        <w:pict>
          <v:group id="_x0000_s1746" style="position:absolute;left:0;text-align:left;margin-left:422.6pt;margin-top:72.1pt;width:113.3pt;height:17.1pt;z-index:-251636736;mso-position-horizontal-relative:page" coordorigin="8452,1442" coordsize="2266,342">
            <v:shape id="_x0000_s1747" style="position:absolute;left:8452;top:1442;width:2266;height:342" coordorigin="8452,1442" coordsize="2266,342" path="m8452,1784r2266,l10718,1442r-2266,l8452,1784xe" filled="f" strokeweight=".1pt">
              <v:path arrowok="t"/>
            </v:shape>
            <w10:wrap anchorx="page"/>
          </v:group>
        </w:pict>
      </w:r>
      <w:r w:rsidRPr="006D44DC">
        <w:pict>
          <v:group id="_x0000_s1772" style="position:absolute;left:0;text-align:left;margin-left:79.2pt;margin-top:.8pt;width:77.6pt;height:17.1pt;z-index:-251623424;mso-position-horizontal-relative:page" coordorigin="1584,16" coordsize="1552,342">
            <v:shape id="_x0000_s1773" style="position:absolute;left:1584;top:16;width:1552;height:342" coordorigin="1584,16" coordsize="1552,342" path="m1584,358r1552,l3136,16r-1552,l1584,358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ov</w:t>
      </w:r>
      <w:proofErr w:type="spellEnd"/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 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prov</w:t>
      </w:r>
      <w:proofErr w:type="spellEnd"/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w w:val="33"/>
          <w:sz w:val="20"/>
          <w:szCs w:val="20"/>
          <w:lang w:val="it-IT"/>
        </w:rPr>
        <w:t xml:space="preserve"> </w:t>
      </w:r>
      <w:proofErr w:type="spellStart"/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proofErr w:type="spellEnd"/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 v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68490D" w:rsidRPr="00456966" w:rsidRDefault="0068490D" w:rsidP="0068490D">
      <w:pPr>
        <w:tabs>
          <w:tab w:val="left" w:pos="2720"/>
          <w:tab w:val="left" w:pos="5180"/>
          <w:tab w:val="left" w:pos="7580"/>
          <w:tab w:val="left" w:pos="7780"/>
          <w:tab w:val="left" w:pos="8880"/>
          <w:tab w:val="left" w:pos="9280"/>
        </w:tabs>
        <w:spacing w:after="0" w:line="490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proofErr w:type="spellStart"/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  <w:t>C.</w:t>
      </w:r>
      <w:r w:rsidRPr="00456966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D44DC" w:rsidP="0068490D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10" style="position:absolute;left:0;text-align:left;margin-left:68.3pt;margin-top:.85pt;width:225.3pt;height:17.1pt;z-index:-251655168;mso-position-horizontal-relative:page" coordorigin="1366,17" coordsize="4506,342">
            <v:shape id="_x0000_s1711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6D44DC">
        <w:pict>
          <v:group id="_x0000_s1748" style="position:absolute;left:0;text-align:left;margin-left:319.5pt;margin-top:.85pt;width:223.6pt;height:17.1pt;z-index:-251635712;mso-position-horizontal-relative:page" coordorigin="6390,17" coordsize="4472,342">
            <v:shape id="_x0000_s1749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68490D" w:rsidRPr="00456966" w:rsidRDefault="0068490D" w:rsidP="0068490D">
      <w:pPr>
        <w:spacing w:before="2" w:after="0" w:line="240" w:lineRule="exact"/>
        <w:rPr>
          <w:sz w:val="24"/>
          <w:szCs w:val="24"/>
          <w:lang w:val="it-IT"/>
        </w:rPr>
      </w:pPr>
    </w:p>
    <w:p w:rsidR="0068490D" w:rsidRPr="00456966" w:rsidRDefault="006D44DC" w:rsidP="0068490D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30" style="position:absolute;left:0;text-align:left;margin-left:33.8pt;margin-top:11.6pt;width:502.1pt;height:17.1pt;z-index:-251644928;mso-position-horizontal-relative:page" coordorigin="676,232" coordsize="10042,342">
            <v:shape id="_x0000_s1731" style="position:absolute;left:676;top:232;width:10042;height:342" coordorigin="676,232" coordsize="10042,342" path="m676,574r10042,l10718,232,676,232r,342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8490D" w:rsidRPr="00456966" w:rsidRDefault="0068490D" w:rsidP="0068490D">
      <w:pPr>
        <w:spacing w:after="0" w:line="200" w:lineRule="exact"/>
        <w:rPr>
          <w:sz w:val="20"/>
          <w:szCs w:val="20"/>
          <w:lang w:val="it-IT"/>
        </w:rPr>
      </w:pPr>
    </w:p>
    <w:p w:rsidR="0068490D" w:rsidRPr="00456966" w:rsidRDefault="0068490D" w:rsidP="0068490D">
      <w:pPr>
        <w:spacing w:before="18" w:after="0" w:line="240" w:lineRule="exact"/>
        <w:rPr>
          <w:sz w:val="24"/>
          <w:szCs w:val="24"/>
          <w:lang w:val="it-IT"/>
        </w:rPr>
      </w:pPr>
    </w:p>
    <w:p w:rsidR="0068490D" w:rsidRPr="00456966" w:rsidRDefault="006D44DC" w:rsidP="0068490D">
      <w:pPr>
        <w:tabs>
          <w:tab w:val="left" w:pos="5040"/>
          <w:tab w:val="left" w:pos="74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32" style="position:absolute;left:0;text-align:left;margin-left:84.4pt;margin-top:.8pt;width:334pt;height:17.1pt;z-index:-251643904;mso-position-horizontal-relative:page" coordorigin="1688,16" coordsize="6680,342">
            <v:shape id="_x0000_s1733" style="position:absolute;left:1688;top:16;width:6680;height:342" coordorigin="1688,16" coordsize="6680,342" path="m1688,358r6680,l8368,16r-6680,l1688,358xe" filled="f" strokeweight=".1pt">
              <v:path arrowok="t"/>
            </v:shape>
            <w10:wrap anchorx="page"/>
          </v:group>
        </w:pict>
      </w:r>
      <w:r w:rsidRPr="006D44DC">
        <w:pict>
          <v:group id="_x0000_s1734" style="position:absolute;left:0;text-align:left;margin-left:449pt;margin-top:.8pt;width:37.6pt;height:17.1pt;z-index:-251642880;mso-position-horizontal-relative:page" coordorigin="8980,16" coordsize="752,342">
            <v:shape id="_x0000_s1735" style="position:absolute;left:8980;top:16;width:752;height:342" coordorigin="8980,16" coordsize="752,342" path="m8980,358r752,l9732,16r-752,l8980,358xe" filled="f" strokeweight=".1pt">
              <v:path arrowok="t"/>
            </v:shape>
            <w10:wrap anchorx="page"/>
          </v:group>
        </w:pict>
      </w:r>
      <w:r w:rsidRPr="006D44DC">
        <w:pict>
          <v:group id="_x0000_s1736" style="position:absolute;left:0;text-align:left;margin-left:83.4pt;margin-top:24.6pt;width:388.7pt;height:17.1pt;z-index:-251641856;mso-position-horizontal-relative:page" coordorigin="1668,492" coordsize="7774,342">
            <v:shape id="_x0000_s1737" style="position:absolute;left:1668;top:492;width:7774;height:342" coordorigin="1668,492" coordsize="7774,342" path="m1668,834r7774,l9442,492r-7774,l1668,834xe" filled="f" strokeweight=".1pt">
              <v:path arrowok="t"/>
            </v:shape>
            <w10:wrap anchorx="page"/>
          </v:group>
        </w:pict>
      </w:r>
      <w:r w:rsidRPr="006D44DC">
        <w:pict>
          <v:group id="_x0000_s1738" style="position:absolute;left:0;text-align:left;margin-left:503.9pt;margin-top:24.6pt;width:37.6pt;height:17.1pt;z-index:-251640832;mso-position-horizontal-relative:page" coordorigin="10078,492" coordsize="752,342">
            <v:shape id="_x0000_s1739" style="position:absolute;left:10078;top:492;width:752;height:342" coordorigin="10078,492" coordsize="752,342" path="m10078,834r752,l10830,492r-752,l10078,834xe" filled="f" strokeweight=".1pt">
              <v:path arrowok="t"/>
            </v:shape>
            <w10:wrap anchorx="page"/>
          </v:group>
        </w:pict>
      </w:r>
      <w:r w:rsidRPr="006D44DC">
        <w:pict>
          <v:group id="_x0000_s1750" style="position:absolute;left:0;text-align:left;margin-left:509.9pt;margin-top:.8pt;width:37.6pt;height:17.1pt;z-index:-251634688;mso-position-horizontal-relative:page" coordorigin="10198,16" coordsize="752,342">
            <v:shape id="_x0000_s1751" style="position:absolute;left:10198;top:16;width:752;height:342" coordorigin="10198,16" coordsize="752,342" path="m10198,358r752,l10950,16r-752,l10198,358xe" filled="f" strokeweight=".1pt">
              <v:path arrowok="t"/>
            </v:shape>
            <w10:wrap anchorx="page"/>
          </v:group>
        </w:pict>
      </w:r>
      <w:r w:rsidRPr="006D44DC">
        <w:pict>
          <v:group id="_x0000_s1756" style="position:absolute;left:0;text-align:left;margin-left:73.7pt;margin-top:48.3pt;width:198.8pt;height:17.1pt;z-index:-251631616;mso-position-horizontal-relative:page" coordorigin="1474,966" coordsize="3976,342">
            <v:shape id="_x0000_s1757" style="position:absolute;left:1474;top:966;width:3976;height:342" coordorigin="1474,966" coordsize="3976,342" path="m1474,1308r3976,l5450,966r-3976,l1474,1308xe" filled="f" strokeweight=".1pt">
              <v:path arrowok="t"/>
            </v:shape>
            <w10:wrap anchorx="page"/>
          </v:group>
        </w:pict>
      </w:r>
      <w:r w:rsidRPr="006D44DC">
        <w:pict>
          <v:group id="_x0000_s1758" style="position:absolute;left:0;text-align:left;margin-left:295.5pt;margin-top:48.3pt;width:97.1pt;height:17.1pt;z-index:-251630592;mso-position-horizontal-relative:page" coordorigin="5910,966" coordsize="1942,342">
            <v:shape id="_x0000_s1759" style="position:absolute;left:5910;top:966;width:1942;height:342" coordorigin="5910,966" coordsize="1942,342" path="m5910,1308r1942,l7852,966r-1942,l5910,1308xe" filled="f" strokeweight=".1pt">
              <v:path arrowok="t"/>
            </v:shape>
            <w10:wrap anchorx="page"/>
          </v:group>
        </w:pict>
      </w:r>
      <w:r w:rsidRPr="006D44DC">
        <w:pict>
          <v:group id="_x0000_s1760" style="position:absolute;left:0;text-align:left;margin-left:418.9pt;margin-top:48.3pt;width:128.1pt;height:17.1pt;z-index:-251629568;mso-position-horizontal-relative:page" coordorigin="8378,966" coordsize="2562,342">
            <v:shape id="_x0000_s1761" style="position:absolute;left:8378;top:966;width:2562;height:342" coordorigin="8378,966" coordsize="2562,342" path="m8378,1308r2562,l10940,966r-2562,l8378,1308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proofErr w:type="spellStart"/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proofErr w:type="spellEnd"/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proofErr w:type="spellStart"/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proofErr w:type="spellEnd"/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proofErr w:type="spellStart"/>
      <w:r w:rsidR="0068490D" w:rsidRPr="00456966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proofErr w:type="spellEnd"/>
    </w:p>
    <w:p w:rsidR="0068490D" w:rsidRPr="00456966" w:rsidRDefault="006D44DC" w:rsidP="0068490D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52" style="position:absolute;left:0;text-align:left;margin-left:68.3pt;margin-top:.85pt;width:225.3pt;height:17.1pt;z-index:-251633664;mso-position-horizontal-relative:page" coordorigin="1366,17" coordsize="4506,342">
            <v:shape id="_x0000_s1753" style="position:absolute;left:1366;top:17;width:4506;height:342" coordorigin="1366,17" coordsize="4506,342" path="m1366,359r4506,l5872,17r-4506,l1366,359xe" filled="f" strokeweight=".1pt">
              <v:path arrowok="t"/>
            </v:shape>
            <w10:wrap anchorx="page"/>
          </v:group>
        </w:pict>
      </w:r>
      <w:r w:rsidRPr="006D44DC">
        <w:pict>
          <v:group id="_x0000_s1754" style="position:absolute;left:0;text-align:left;margin-left:319.5pt;margin-top:.85pt;width:223.6pt;height:17.1pt;z-index:-251632640;mso-position-horizontal-relative:page" coordorigin="6390,17" coordsize="4472,342">
            <v:shape id="_x0000_s1755" style="position:absolute;left:6390;top:17;width:4472;height:342" coordorigin="6390,17" coordsize="4472,342" path="m6390,359r4472,l10862,17r-4472,l6390,359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68490D" w:rsidRPr="00456966" w:rsidRDefault="0068490D" w:rsidP="0068490D">
      <w:pPr>
        <w:spacing w:before="8" w:after="0" w:line="120" w:lineRule="exact"/>
        <w:rPr>
          <w:sz w:val="12"/>
          <w:szCs w:val="12"/>
          <w:lang w:val="it-IT"/>
        </w:rPr>
      </w:pPr>
    </w:p>
    <w:p w:rsidR="0068490D" w:rsidRPr="00456966" w:rsidRDefault="0068490D" w:rsidP="0068490D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Ric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nte</w:t>
      </w:r>
      <w:r w:rsidRPr="00456966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il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stru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</w:p>
    <w:p w:rsidR="0068490D" w:rsidRPr="00456966" w:rsidRDefault="0068490D" w:rsidP="0068490D">
      <w:pPr>
        <w:spacing w:before="6" w:after="0" w:line="110" w:lineRule="exact"/>
        <w:rPr>
          <w:sz w:val="11"/>
          <w:szCs w:val="11"/>
          <w:lang w:val="it-IT"/>
        </w:rPr>
      </w:pPr>
    </w:p>
    <w:p w:rsidR="0068490D" w:rsidRPr="00456966" w:rsidRDefault="006D44DC" w:rsidP="0068490D">
      <w:pPr>
        <w:tabs>
          <w:tab w:val="left" w:pos="3400"/>
        </w:tabs>
        <w:spacing w:after="0" w:line="489" w:lineRule="auto"/>
        <w:ind w:left="218" w:right="686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40" style="position:absolute;left:0;text-align:left;margin-left:61.3pt;margin-top:.8pt;width:128.6pt;height:17.1pt;z-index:-251639808;mso-position-horizontal-relative:page" coordorigin="1226,16" coordsize="2572,342">
            <v:shape id="_x0000_s1741" style="position:absolute;left:1226;top:16;width:2572;height:342" coordorigin="1226,16" coordsize="2572,342" path="m1226,358r2572,l3798,16r-2572,l1226,358xe" filled="f" strokeweight=".1pt">
              <v:path arrowok="t"/>
            </v:shape>
            <w10:wrap anchorx="page"/>
          </v:group>
        </w:pict>
      </w:r>
      <w:r w:rsidRPr="006D44DC">
        <w:pict>
          <v:group id="_x0000_s1742" style="position:absolute;left:0;text-align:left;margin-left:212.9pt;margin-top:1.8pt;width:70.6pt;height:15.1pt;z-index:-251638784;mso-position-horizontal-relative:page" coordorigin="4258,36" coordsize="1412,302">
            <v:shape id="_x0000_s1743" style="position:absolute;left:4258;top:36;width:1412;height:302" coordorigin="4258,36" coordsize="1412,302" path="m4258,338r1412,l5670,36r-1412,l4258,338xe" filled="f" strokeweight=".1pt">
              <v:path arrowok="t"/>
            </v:shape>
            <w10:wrap anchorx="page"/>
          </v:group>
        </w:pict>
      </w:r>
      <w:r w:rsidRPr="006D44DC">
        <w:pict>
          <v:group id="_x0000_s1762" style="position:absolute;left:0;text-align:left;margin-left:204.7pt;margin-top:24.6pt;width:346pt;height:17.1pt;z-index:-251628544;mso-position-horizontal-relative:page" coordorigin="4094,492" coordsize="6920,342">
            <v:shape id="_x0000_s1763" style="position:absolute;left:4094;top:492;width:6920;height:342" coordorigin="4094,492" coordsize="6920,342" path="m4094,834r6920,l11014,492r-6920,l4094,834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 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68490D" w:rsidRPr="00456966" w:rsidRDefault="006D44DC" w:rsidP="0068490D">
      <w:pPr>
        <w:tabs>
          <w:tab w:val="left" w:pos="8280"/>
        </w:tabs>
        <w:spacing w:before="2" w:after="0" w:line="489" w:lineRule="auto"/>
        <w:ind w:left="218" w:right="207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64" style="position:absolute;left:0;text-align:left;margin-left:61.9pt;margin-top:.9pt;width:372.7pt;height:17.1pt;z-index:-251627520;mso-position-horizontal-relative:page" coordorigin="1238,18" coordsize="7454,342">
            <v:shape id="_x0000_s1765" style="position:absolute;left:1238;top:18;width:7454;height:342" coordorigin="1238,18" coordsize="7454,342" path="m1238,360r7454,l8692,18r-7454,l1238,360xe" filled="f" strokeweight=".1pt">
              <v:path arrowok="t"/>
            </v:shape>
            <w10:wrap anchorx="page"/>
          </v:group>
        </w:pict>
      </w:r>
      <w:r w:rsidRPr="006D44DC">
        <w:pict>
          <v:group id="_x0000_s1766" style="position:absolute;left:0;text-align:left;margin-left:449.8pt;margin-top:.9pt;width:39.5pt;height:17.1pt;z-index:-251626496;mso-position-horizontal-relative:page" coordorigin="8996,18" coordsize="790,342">
            <v:shape id="_x0000_s1767" style="position:absolute;left:8996;top:18;width:790;height:342" coordorigin="8996,18" coordsize="790,342" path="m8996,360r790,l9786,18r-790,l8996,360xe" filled="f" strokeweight=".1pt">
              <v:path arrowok="t"/>
            </v:shape>
            <w10:wrap anchorx="page"/>
          </v:group>
        </w:pict>
      </w:r>
      <w:r w:rsidRPr="006D44DC">
        <w:pict>
          <v:group id="_x0000_s1774" style="position:absolute;left:0;text-align:left;margin-left:173.1pt;margin-top:24.7pt;width:373.9pt;height:17.1pt;z-index:-251622400;mso-position-horizontal-relative:page" coordorigin="3462,494" coordsize="7478,342">
            <v:shape id="_x0000_s1775" style="position:absolute;left:3462;top:494;width:7478;height:342" coordorigin="3462,494" coordsize="7478,342" path="m3462,836r7478,l10940,494r-7478,l3462,836xe" filled="f" strokeweight=".1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8490D"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>V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 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(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– MAP</w:t>
      </w:r>
      <w:r w:rsidR="0068490D" w:rsidRPr="00456966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– S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U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</w:p>
    <w:p w:rsidR="0068490D" w:rsidRPr="001F2ECA" w:rsidRDefault="0068490D" w:rsidP="00410922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res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att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contenut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toc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le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alit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evenzion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tentativ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in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iltrazi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criminalit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à or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ganizzat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ne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sett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ilizi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ivat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ell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'ur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banistic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22/06/2016 ap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pro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vat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c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="00410922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410922" w:rsidRPr="00410922">
        <w:rPr>
          <w:rFonts w:ascii="Trebuchet MS" w:eastAsia="Trebuchet MS" w:hAnsi="Trebuchet MS" w:cs="Trebuchet MS" w:hint="eastAsia"/>
          <w:sz w:val="20"/>
          <w:szCs w:val="20"/>
          <w:lang w:val="it-IT"/>
        </w:rPr>
        <w:t>elibera della Commissione Straordinaria con i poteri della G.C. n. 93 del 30/11/2017</w:t>
      </w:r>
      <w:r w:rsidRPr="001F2ECA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410922">
      <w:pPr>
        <w:spacing w:after="0" w:line="232" w:lineRule="exact"/>
        <w:ind w:left="218" w:right="59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onsa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ev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sanzion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penal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evist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dall’a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citat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445/200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cas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rilasci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dichia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azi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10922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ovv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 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s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24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990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445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410922">
      <w:pPr>
        <w:spacing w:after="0" w:line="230" w:lineRule="exact"/>
        <w:ind w:left="218" w:right="-20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68490D" w:rsidRPr="00456966" w:rsidRDefault="0068490D" w:rsidP="0068490D">
      <w:pPr>
        <w:spacing w:before="12" w:after="0" w:line="220" w:lineRule="exact"/>
        <w:rPr>
          <w:lang w:val="it-IT"/>
        </w:rPr>
      </w:pPr>
    </w:p>
    <w:p w:rsidR="0068490D" w:rsidRPr="00456966" w:rsidRDefault="0068490D" w:rsidP="0068490D">
      <w:pPr>
        <w:spacing w:after="0" w:line="240" w:lineRule="auto"/>
        <w:ind w:left="4969" w:right="4764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o</w:t>
      </w:r>
    </w:p>
    <w:p w:rsidR="0068490D" w:rsidRPr="00456966" w:rsidRDefault="0068490D" w:rsidP="0068490D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68490D" w:rsidRPr="00456966" w:rsidRDefault="0068490D" w:rsidP="0068490D">
      <w:pPr>
        <w:spacing w:before="4" w:after="0" w:line="240" w:lineRule="exact"/>
        <w:rPr>
          <w:sz w:val="24"/>
          <w:szCs w:val="24"/>
          <w:lang w:val="it-IT"/>
        </w:rPr>
      </w:pPr>
    </w:p>
    <w:p w:rsidR="0068490D" w:rsidRPr="00456966" w:rsidRDefault="006D44DC" w:rsidP="0068490D">
      <w:pPr>
        <w:spacing w:after="0" w:line="240" w:lineRule="auto"/>
        <w:ind w:left="82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68" style="position:absolute;left:0;text-align:left;margin-left:50.1pt;margin-top:-.3pt;width:12.1pt;height:12.1pt;z-index:-251625472;mso-position-horizontal-relative:page" coordorigin="1002,-6" coordsize="242,242">
            <v:shape id="_x0000_s1769" style="position:absolute;left:1002;top:-6;width:242;height:242" coordorigin="1002,-6" coordsize="242,242" path="m1002,236r242,l1244,-6r-242,l1002,236xe" filled="f" strokeweight="1.2pt">
              <v:path arrowok="t"/>
            </v:shape>
            <w10:wrap anchorx="page"/>
          </v:group>
        </w:pict>
      </w:r>
      <w:r w:rsidRPr="006D44DC">
        <w:pict>
          <v:group id="_x0000_s1770" style="position:absolute;left:0;text-align:left;margin-left:71.7pt;margin-top:12.5pt;width:12.1pt;height:12.1pt;z-index:-251624448;mso-position-horizontal-relative:page" coordorigin="1434,250" coordsize="242,242">
            <v:shape id="_x0000_s1771" style="position:absolute;left:1434;top:250;width:242;height:242" coordorigin="1434,250" coordsize="242,242" path="m1434,492r242,l1676,250r-242,l1434,492xe" filled="f" strokeweight="1.2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1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- I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8490D" w:rsidRPr="00456966">
        <w:rPr>
          <w:rFonts w:ascii="Trebuchet MS" w:eastAsia="Trebuchet MS" w:hAnsi="Trebuchet MS" w:cs="Trebuchet MS"/>
          <w:spacing w:val="4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Inf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="0068490D" w:rsidRPr="00456966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7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b/>
          <w:bCs/>
          <w:spacing w:val="5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D44DC" w:rsidP="0068490D">
      <w:pPr>
        <w:spacing w:before="23" w:after="0" w:line="240" w:lineRule="auto"/>
        <w:ind w:left="125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76" style="position:absolute;left:0;text-align:left;margin-left:99.6pt;margin-top:13.05pt;width:13.3pt;height:26.1pt;z-index:-251621376;mso-position-horizontal-relative:page" coordorigin="1992,261" coordsize="266,522">
            <v:group id="_x0000_s1777" style="position:absolute;left:2004;top:273;width:242;height:242" coordorigin="2004,273" coordsize="242,242">
              <v:shape id="_x0000_s1778" style="position:absolute;left:2004;top:273;width:242;height:242" coordorigin="2004,273" coordsize="242,242" path="m2004,515r242,l2246,273r-242,l2004,515xe" filled="f" strokeweight="1.2pt">
                <v:path arrowok="t"/>
              </v:shape>
            </v:group>
            <v:group id="_x0000_s1779" style="position:absolute;left:2004;top:529;width:242;height:242" coordorigin="2004,529" coordsize="242,242">
              <v:shape id="_x0000_s1780" style="position:absolute;left:2004;top:529;width:242;height:242" coordorigin="2004,529" coordsize="242,242" path="m2004,771r242,l2246,529r-242,l2004,771xe" filled="f" strokeweight="1.2pt">
                <v:path arrowok="t"/>
              </v:shape>
            </v:group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M1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b/>
          <w:bCs/>
          <w:spacing w:val="-14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–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im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="0068490D"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="0068490D" w:rsidRPr="00456966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ale</w:t>
      </w:r>
      <w:r w:rsidR="0068490D" w:rsidRPr="00456966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soci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="0068490D" w:rsidRPr="00456966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spacing w:before="23" w:after="0" w:line="240" w:lineRule="auto"/>
        <w:ind w:left="182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spacing w:before="23" w:after="0" w:line="245" w:lineRule="auto"/>
        <w:ind w:left="1522" w:right="69" w:firstLine="294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M1</w:t>
      </w:r>
      <w:r w:rsidRPr="00456966">
        <w:rPr>
          <w:rFonts w:ascii="Trebuchet MS" w:eastAsia="Trebuchet MS" w:hAnsi="Trebuchet MS" w:cs="Trebuchet MS"/>
          <w:b/>
          <w:bCs/>
          <w:spacing w:val="-11"/>
          <w:sz w:val="18"/>
          <w:szCs w:val="18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Ab</w:t>
      </w:r>
      <w:proofErr w:type="spellEnd"/>
      <w:r w:rsidRPr="00456966">
        <w:rPr>
          <w:rFonts w:ascii="Trebuchet MS" w:eastAsia="Trebuchet MS" w:hAnsi="Trebuchet MS" w:cs="Trebuchet MS"/>
          <w:b/>
          <w:bCs/>
          <w:spacing w:val="53"/>
          <w:sz w:val="18"/>
          <w:szCs w:val="18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W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20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au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59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D44DC" w:rsidP="0068490D">
      <w:pPr>
        <w:spacing w:before="68" w:after="0" w:line="240" w:lineRule="auto"/>
        <w:ind w:left="1023" w:right="4055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lastRenderedPageBreak/>
        <w:pict>
          <v:group id="_x0000_s1785" style="position:absolute;left:0;text-align:left;margin-left:60.9pt;margin-top:3.1pt;width:12.1pt;height:12.1pt;z-index:-251618304;mso-position-horizontal-relative:page" coordorigin="1218,62" coordsize="242,242">
            <v:shape id="_x0000_s1786" style="position:absolute;left:1218;top:62;width:242;height:242" coordorigin="1218,62" coordsize="242,242" path="m1218,304r242,l1460,62r-242,l1218,304xe" filled="f" strokeweight="1.2pt">
              <v:path arrowok="t"/>
            </v:shape>
            <w10:wrap anchorx="page"/>
          </v:group>
        </w:pict>
      </w:r>
      <w:r w:rsidRPr="006D44DC">
        <w:pict>
          <v:group id="_x0000_s1800" style="position:absolute;left:0;text-align:left;margin-left:87.5pt;margin-top:15.3pt;width:14.2pt;height:26.1pt;z-index:-251613184;mso-position-horizontal-relative:page" coordorigin="1750,306" coordsize="284,522">
            <v:group id="_x0000_s1801" style="position:absolute;left:1780;top:318;width:242;height:242" coordorigin="1780,318" coordsize="242,242">
              <v:shape id="_x0000_s1802" style="position:absolute;left:1780;top:318;width:242;height:242" coordorigin="1780,318" coordsize="242,242" path="m1780,560r242,l2022,318r-242,l1780,560xe" filled="f" strokeweight="1.2pt">
                <v:path arrowok="t"/>
              </v:shape>
            </v:group>
            <v:group id="_x0000_s1803" style="position:absolute;left:1762;top:574;width:242;height:242" coordorigin="1762,574" coordsize="242,242">
              <v:shape id="_x0000_s1804" style="position:absolute;left:1762;top:574;width:242;height:242" coordorigin="1762,574" coordsize="242,242" path="m1762,816r242,l2004,574r-242,l1762,816xe" filled="f" strokeweight="1.2pt">
                <v:path arrowok="t"/>
              </v:shape>
            </v:group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1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B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–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n q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pe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rsona</w:t>
      </w:r>
      <w:r w:rsidR="0068490D"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fisica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3"/>
          <w:w w:val="99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w w:val="99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w w:val="99"/>
          <w:sz w:val="20"/>
          <w:szCs w:val="20"/>
          <w:lang w:val="it-IT"/>
        </w:rPr>
        <w:t>o</w:t>
      </w:r>
    </w:p>
    <w:p w:rsidR="0068490D" w:rsidRPr="00456966" w:rsidRDefault="0068490D" w:rsidP="0068490D">
      <w:pPr>
        <w:spacing w:before="23" w:after="0" w:line="240" w:lineRule="auto"/>
        <w:ind w:left="156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–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'Imp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</w:p>
    <w:p w:rsidR="0068490D" w:rsidRPr="00456966" w:rsidRDefault="0068490D" w:rsidP="0068490D">
      <w:pPr>
        <w:spacing w:before="23" w:after="0" w:line="252" w:lineRule="auto"/>
        <w:ind w:left="1572" w:right="168" w:hanging="3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1B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-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mi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rvo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'Impr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ma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8490D" w:rsidP="0068490D">
      <w:pPr>
        <w:spacing w:before="8" w:after="0" w:line="150" w:lineRule="exact"/>
        <w:rPr>
          <w:sz w:val="15"/>
          <w:szCs w:val="15"/>
          <w:lang w:val="it-IT"/>
        </w:rPr>
      </w:pPr>
    </w:p>
    <w:p w:rsidR="0068490D" w:rsidRPr="00A94F81" w:rsidRDefault="006D44DC" w:rsidP="0068490D">
      <w:pPr>
        <w:spacing w:after="0" w:line="240" w:lineRule="auto"/>
        <w:ind w:left="5027" w:right="4960"/>
        <w:jc w:val="center"/>
        <w:rPr>
          <w:rFonts w:ascii="Trebuchet MS" w:eastAsia="Trebuchet MS" w:hAnsi="Trebuchet MS" w:cs="Trebuchet MS"/>
          <w:b/>
          <w:sz w:val="20"/>
          <w:szCs w:val="20"/>
          <w:lang w:val="it-IT"/>
        </w:rPr>
      </w:pPr>
      <w:r w:rsidRPr="006D44DC">
        <w:rPr>
          <w:b/>
        </w:rPr>
        <w:pict>
          <v:group id="_x0000_s1787" style="position:absolute;left:0;text-align:left;margin-left:44.7pt;margin-top:12pt;width:12.1pt;height:12.1pt;z-index:-251617280;mso-position-horizontal-relative:page" coordorigin="894,240" coordsize="242,242">
            <v:shape id="_x0000_s1788" style="position:absolute;left:894;top:240;width:242;height:242" coordorigin="894,240" coordsize="242,242" path="m894,482r242,l1136,240r-242,l894,482xe" filled="f" strokeweight="1.2pt">
              <v:path arrowok="t"/>
            </v:shape>
            <w10:wrap anchorx="page"/>
          </v:group>
        </w:pict>
      </w:r>
      <w:r w:rsidR="0068490D" w:rsidRPr="00A94F81">
        <w:rPr>
          <w:rFonts w:ascii="Trebuchet MS" w:eastAsia="Trebuchet MS" w:hAnsi="Trebuchet MS" w:cs="Trebuchet MS"/>
          <w:b/>
          <w:spacing w:val="-1"/>
          <w:w w:val="99"/>
          <w:sz w:val="20"/>
          <w:szCs w:val="20"/>
          <w:lang w:val="it-IT"/>
        </w:rPr>
        <w:t>O</w:t>
      </w:r>
      <w:r w:rsidR="0068490D" w:rsidRPr="00A94F81">
        <w:rPr>
          <w:rFonts w:ascii="Trebuchet MS" w:eastAsia="Trebuchet MS" w:hAnsi="Trebuchet MS" w:cs="Trebuchet MS"/>
          <w:b/>
          <w:w w:val="99"/>
          <w:sz w:val="20"/>
          <w:szCs w:val="20"/>
          <w:lang w:val="it-IT"/>
        </w:rPr>
        <w:t>vve</w:t>
      </w:r>
      <w:r w:rsidR="0068490D" w:rsidRPr="00A94F81">
        <w:rPr>
          <w:rFonts w:ascii="Trebuchet MS" w:eastAsia="Trebuchet MS" w:hAnsi="Trebuchet MS" w:cs="Trebuchet MS"/>
          <w:b/>
          <w:spacing w:val="-2"/>
          <w:w w:val="99"/>
          <w:sz w:val="20"/>
          <w:szCs w:val="20"/>
          <w:lang w:val="it-IT"/>
        </w:rPr>
        <w:t>r</w:t>
      </w:r>
      <w:r w:rsidR="0068490D" w:rsidRPr="00A94F81">
        <w:rPr>
          <w:rFonts w:ascii="Trebuchet MS" w:eastAsia="Trebuchet MS" w:hAnsi="Trebuchet MS" w:cs="Trebuchet MS"/>
          <w:b/>
          <w:w w:val="99"/>
          <w:sz w:val="20"/>
          <w:szCs w:val="20"/>
          <w:lang w:val="it-IT"/>
        </w:rPr>
        <w:t>o</w:t>
      </w:r>
    </w:p>
    <w:p w:rsidR="0068490D" w:rsidRPr="00456966" w:rsidRDefault="006D44DC" w:rsidP="0068490D">
      <w:pPr>
        <w:spacing w:before="11" w:after="0" w:line="240" w:lineRule="auto"/>
        <w:ind w:left="73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805" style="position:absolute;left:0;text-align:left;margin-left:146.6pt;margin-top:12.55pt;width:13.3pt;height:26.1pt;z-index:-251612160;mso-position-horizontal-relative:page" coordorigin="2932,251" coordsize="266,522">
            <v:group id="_x0000_s1806" style="position:absolute;left:2944;top:263;width:242;height:242" coordorigin="2944,263" coordsize="242,242">
              <v:shape id="_x0000_s1807" style="position:absolute;left:2944;top:263;width:242;height:242" coordorigin="2944,263" coordsize="242,242" path="m2944,505r242,l3186,263r-242,l2944,505xe" filled="f" strokeweight="1.2pt">
                <v:path arrowok="t"/>
              </v:shape>
            </v:group>
            <v:group id="_x0000_s1808" style="position:absolute;left:2944;top:519;width:242;height:242" coordorigin="2944,519" coordsize="242,242">
              <v:shape id="_x0000_s1809" style="position:absolute;left:2944;top:519;width:242;height:242" coordorigin="2944,519" coordsize="242,242" path="m2944,761r242,l3186,519r-242,l2944,761xe" filled="f" strokeweight="1.2pt">
                <v:path arrowok="t"/>
              </v:shape>
            </v:group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2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- Im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8490D" w:rsidRPr="00456966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="0068490D" w:rsidRPr="00456966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="0068490D"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su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pe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="0068490D" w:rsidRPr="00456966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</w:p>
    <w:p w:rsidR="0068490D" w:rsidRPr="00456966" w:rsidRDefault="0068490D" w:rsidP="0068490D">
      <w:pPr>
        <w:spacing w:before="23" w:after="0" w:line="240" w:lineRule="auto"/>
        <w:ind w:left="278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5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68490D" w:rsidRPr="00456966" w:rsidRDefault="006D44DC" w:rsidP="0068490D">
      <w:pPr>
        <w:spacing w:before="23" w:after="0" w:line="240" w:lineRule="auto"/>
        <w:ind w:left="278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89" style="position:absolute;left:0;text-align:left;margin-left:80.9pt;margin-top:13.15pt;width:14.7pt;height:38.9pt;z-index:-251616256;mso-position-horizontal-relative:page" coordorigin="1618,263" coordsize="294,778">
            <v:group id="_x0000_s1790" style="position:absolute;left:1658;top:275;width:242;height:242" coordorigin="1658,275" coordsize="242,242">
              <v:shape id="_x0000_s1791" style="position:absolute;left:1658;top:275;width:242;height:242" coordorigin="1658,275" coordsize="242,242" path="m1658,517r242,l1900,275r-242,l1658,517xe" filled="f" strokeweight="1.2pt">
                <v:path arrowok="t"/>
              </v:shape>
            </v:group>
            <v:group id="_x0000_s1792" style="position:absolute;left:1630;top:531;width:242;height:242" coordorigin="1630,531" coordsize="242,242">
              <v:shape id="_x0000_s1793" style="position:absolute;left:1630;top:531;width:242;height:242" coordorigin="1630,531" coordsize="242,242" path="m1630,773r242,l1872,531r-242,l1630,773xe" filled="f" strokeweight="1.2pt">
                <v:path arrowok="t"/>
              </v:shape>
            </v:group>
            <v:group id="_x0000_s1794" style="position:absolute;left:1630;top:787;width:242;height:242" coordorigin="1630,787" coordsize="242,242">
              <v:shape id="_x0000_s1795" style="position:absolute;left:1630;top:787;width:242;height:242" coordorigin="1630,787" coordsize="242,242" path="m1630,1029r242,l1872,787r-242,l1630,1029xe" filled="f" strokeweight="1.2pt">
                <v:path arrowok="t"/>
              </v:shape>
            </v:group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00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,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</w:p>
    <w:p w:rsidR="0068490D" w:rsidRPr="00456966" w:rsidRDefault="0068490D" w:rsidP="0068490D">
      <w:pPr>
        <w:spacing w:before="23" w:after="0" w:line="240" w:lineRule="auto"/>
        <w:ind w:left="149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M2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Pr="00456966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al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/soci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o;</w:t>
      </w:r>
    </w:p>
    <w:p w:rsidR="0068490D" w:rsidRPr="00456966" w:rsidRDefault="0068490D" w:rsidP="0068490D">
      <w:pPr>
        <w:spacing w:before="23" w:after="0" w:line="240" w:lineRule="auto"/>
        <w:ind w:left="147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M2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13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spacing w:before="23" w:after="0" w:line="241" w:lineRule="auto"/>
        <w:ind w:left="1390" w:right="256" w:firstLine="8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M2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CM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013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us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58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mb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 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58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.m.e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.. 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“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o 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56966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sti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iva</w:t>
      </w:r>
      <w:r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 c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56966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iv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”</w:t>
      </w:r>
      <w:r w:rsidRPr="00456966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8490D" w:rsidP="0068490D">
      <w:pPr>
        <w:spacing w:before="2" w:after="0" w:line="240" w:lineRule="exact"/>
        <w:rPr>
          <w:sz w:val="24"/>
          <w:szCs w:val="24"/>
          <w:lang w:val="it-IT"/>
        </w:rPr>
      </w:pPr>
    </w:p>
    <w:p w:rsidR="0068490D" w:rsidRPr="00456966" w:rsidRDefault="006D44DC" w:rsidP="0068490D">
      <w:pPr>
        <w:spacing w:after="0" w:line="240" w:lineRule="auto"/>
        <w:ind w:left="83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810" style="position:absolute;left:0;text-align:left;margin-left:49.8pt;margin-top:-.2pt;width:12.1pt;height:12.1pt;z-index:-251611136;mso-position-horizontal-relative:page" coordorigin="996,-4" coordsize="242,242">
            <v:shape id="_x0000_s1811" style="position:absolute;left:996;top:-4;width:242;height:242" coordorigin="996,-4" coordsize="242,242" path="m996,238r242,l1238,-4r-242,l996,238xe" filled="f" strokeweight="1.2pt">
              <v:path arrowok="t"/>
            </v:shape>
            <w10:wrap anchorx="page"/>
          </v:group>
        </w:pict>
      </w:r>
      <w:r w:rsidRPr="006D44DC">
        <w:pict>
          <v:group id="_x0000_s1812" style="position:absolute;left:0;text-align:left;margin-left:82.3pt;margin-top:12pt;width:13.3pt;height:26.1pt;z-index:-251610112;mso-position-horizontal-relative:page" coordorigin="1646,240" coordsize="266,522">
            <v:group id="_x0000_s1813" style="position:absolute;left:1658;top:252;width:242;height:242" coordorigin="1658,252" coordsize="242,242">
              <v:shape id="_x0000_s1814" style="position:absolute;left:1658;top:252;width:242;height:242" coordorigin="1658,252" coordsize="242,242" path="m1658,494r242,l1900,252r-242,l1658,494xe" filled="f" strokeweight="1.2pt">
                <v:path arrowok="t"/>
              </v:shape>
            </v:group>
            <v:group id="_x0000_s1815" style="position:absolute;left:1658;top:508;width:242;height:242" coordorigin="1658,508" coordsize="242,242">
              <v:shape id="_x0000_s1816" style="position:absolute;left:1658;top:508;width:242;height:242" coordorigin="1658,508" coordsize="242,242" path="m1658,750r242,l1900,508r-242,l1658,750xe" filled="f" strokeweight="1.2pt">
                <v:path arrowok="t"/>
              </v:shape>
            </v:group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B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-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na</w:t>
      </w:r>
      <w:r w:rsidR="0068490D"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fisica</w:t>
      </w:r>
      <w:r w:rsidR="0068490D"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68490D" w:rsidRPr="00456966" w:rsidRDefault="0068490D" w:rsidP="0068490D">
      <w:pPr>
        <w:spacing w:before="23" w:after="0" w:line="240" w:lineRule="auto"/>
        <w:ind w:left="149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–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“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'Imp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</w:p>
    <w:p w:rsidR="0068490D" w:rsidRPr="00456966" w:rsidRDefault="0068490D" w:rsidP="0068490D">
      <w:pPr>
        <w:spacing w:before="23" w:after="0" w:line="252" w:lineRule="auto"/>
        <w:ind w:left="1992" w:right="150" w:hanging="494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-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mi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rvo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“Di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'Impr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”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ma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8490D" w:rsidP="0068490D">
      <w:pPr>
        <w:spacing w:before="8" w:after="0" w:line="120" w:lineRule="exact"/>
        <w:rPr>
          <w:sz w:val="12"/>
          <w:szCs w:val="12"/>
          <w:lang w:val="it-IT"/>
        </w:rPr>
      </w:pPr>
    </w:p>
    <w:p w:rsidR="0068490D" w:rsidRPr="00456966" w:rsidRDefault="0068490D" w:rsidP="0068490D">
      <w:pPr>
        <w:spacing w:after="0" w:line="240" w:lineRule="auto"/>
        <w:ind w:left="74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Iscriz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456966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Pr="00456966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/soci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b/>
          <w:bCs/>
          <w:spacing w:val="-1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ndustria</w:t>
      </w:r>
      <w:r w:rsidRPr="00456966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gric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</w:p>
    <w:p w:rsidR="0068490D" w:rsidRPr="00456966" w:rsidRDefault="0068490D" w:rsidP="0068490D">
      <w:pPr>
        <w:spacing w:before="12" w:after="0" w:line="220" w:lineRule="exact"/>
        <w:rPr>
          <w:lang w:val="it-IT"/>
        </w:rPr>
      </w:pPr>
    </w:p>
    <w:p w:rsidR="0068490D" w:rsidRPr="00456966" w:rsidRDefault="0068490D" w:rsidP="0068490D">
      <w:pPr>
        <w:spacing w:after="0" w:line="240" w:lineRule="auto"/>
        <w:ind w:left="377" w:right="408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w w:val="99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1"/>
          <w:w w:val="99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w w:val="99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w w:val="99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w w:val="99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w w:val="99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-1"/>
          <w:w w:val="99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w w:val="99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tà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8490D" w:rsidRPr="00456966" w:rsidRDefault="0068490D" w:rsidP="0068490D">
      <w:pPr>
        <w:spacing w:before="10" w:after="0" w:line="140" w:lineRule="exact"/>
        <w:rPr>
          <w:sz w:val="14"/>
          <w:szCs w:val="14"/>
          <w:lang w:val="it-IT"/>
        </w:rPr>
      </w:pPr>
    </w:p>
    <w:p w:rsidR="0068490D" w:rsidRPr="00456966" w:rsidRDefault="006D44DC" w:rsidP="0068490D">
      <w:pPr>
        <w:spacing w:after="0" w:line="396" w:lineRule="auto"/>
        <w:ind w:left="5272" w:right="668" w:hanging="438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96" style="position:absolute;left:0;text-align:left;margin-left:52.3pt;margin-top:-.2pt;width:12.1pt;height:12.1pt;z-index:-251615232;mso-position-horizontal-relative:page" coordorigin="1046,-4" coordsize="242,242">
            <v:shape id="_x0000_s1797" style="position:absolute;left:1046;top:-4;width:242;height:242" coordorigin="1046,-4" coordsize="242,242" path="m1046,238r242,l1288,-4r-242,l1046,238xe" filled="f" strokeweight="1.2pt">
              <v:path arrowok="t"/>
            </v:shape>
            <w10:wrap anchorx="page"/>
          </v:group>
        </w:pict>
      </w:r>
      <w:r w:rsidRPr="006D44DC">
        <w:pict>
          <v:group id="_x0000_s1798" style="position:absolute;left:0;text-align:left;margin-left:52.3pt;margin-top:38.1pt;width:12.1pt;height:12.1pt;z-index:-251614208;mso-position-horizontal-relative:page" coordorigin="1046,762" coordsize="242,242">
            <v:shape id="_x0000_s1799" style="position:absolute;left:1046;top:762;width:242;height:242" coordorigin="1046,762" coordsize="242,242" path="m1046,1004r242,l1288,762r-242,l1046,1004xe" filled="f" strokeweight="1.2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vve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68490D" w:rsidRPr="00456966" w:rsidRDefault="0068490D" w:rsidP="0068490D">
      <w:pPr>
        <w:spacing w:after="0" w:line="230" w:lineRule="exact"/>
        <w:ind w:left="88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C.C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I.A.A.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</w:p>
    <w:p w:rsidR="0068490D" w:rsidRPr="00456966" w:rsidRDefault="0068490D" w:rsidP="0068490D">
      <w:pPr>
        <w:spacing w:before="11" w:after="0" w:line="240" w:lineRule="auto"/>
        <w:ind w:left="866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spacing w:after="0" w:line="200" w:lineRule="exact"/>
        <w:rPr>
          <w:sz w:val="20"/>
          <w:szCs w:val="20"/>
          <w:lang w:val="it-IT"/>
        </w:rPr>
      </w:pPr>
    </w:p>
    <w:p w:rsidR="0068490D" w:rsidRPr="00456966" w:rsidRDefault="0068490D" w:rsidP="0068490D">
      <w:pPr>
        <w:spacing w:after="0" w:line="232" w:lineRule="exact"/>
        <w:ind w:left="130" w:right="5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proofErr w:type="spellEnd"/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 Co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'uf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456966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i/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8490D" w:rsidRPr="00456966" w:rsidRDefault="0068490D" w:rsidP="0068490D">
      <w:pPr>
        <w:tabs>
          <w:tab w:val="left" w:pos="840"/>
        </w:tabs>
        <w:spacing w:after="0" w:line="232" w:lineRule="exact"/>
        <w:ind w:left="850" w:right="760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é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50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</w:p>
    <w:p w:rsidR="0068490D" w:rsidRPr="00456966" w:rsidRDefault="0068490D" w:rsidP="0068490D">
      <w:pPr>
        <w:tabs>
          <w:tab w:val="left" w:pos="840"/>
        </w:tabs>
        <w:spacing w:after="0" w:line="232" w:lineRule="exact"/>
        <w:ind w:left="850" w:right="528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proofErr w:type="spellEnd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spacing w:after="0" w:line="140" w:lineRule="exact"/>
        <w:rPr>
          <w:sz w:val="14"/>
          <w:szCs w:val="14"/>
          <w:lang w:val="it-IT"/>
        </w:rPr>
      </w:pPr>
    </w:p>
    <w:p w:rsidR="0068490D" w:rsidRPr="00456966" w:rsidRDefault="0068490D" w:rsidP="0068490D">
      <w:pPr>
        <w:spacing w:after="0" w:line="232" w:lineRule="exact"/>
        <w:ind w:left="550" w:right="141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 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ovve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ovve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C. </w:t>
      </w:r>
      <w:proofErr w:type="spellStart"/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proofErr w:type="spellEnd"/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spacing w:before="8" w:after="0" w:line="160" w:lineRule="exact"/>
        <w:rPr>
          <w:sz w:val="16"/>
          <w:szCs w:val="16"/>
          <w:lang w:val="it-IT"/>
        </w:rPr>
      </w:pPr>
    </w:p>
    <w:p w:rsidR="0068490D" w:rsidRPr="00456966" w:rsidRDefault="0068490D" w:rsidP="0068490D">
      <w:pPr>
        <w:spacing w:after="0" w:line="200" w:lineRule="exact"/>
        <w:rPr>
          <w:sz w:val="20"/>
          <w:szCs w:val="20"/>
          <w:lang w:val="it-IT"/>
        </w:rPr>
      </w:pPr>
    </w:p>
    <w:p w:rsidR="0068490D" w:rsidRPr="00456966" w:rsidRDefault="0068490D" w:rsidP="0068490D">
      <w:pPr>
        <w:tabs>
          <w:tab w:val="left" w:pos="6900"/>
        </w:tabs>
        <w:spacing w:after="0" w:line="240" w:lineRule="auto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68490D" w:rsidRPr="00456966" w:rsidRDefault="0068490D" w:rsidP="0068490D">
      <w:pPr>
        <w:spacing w:before="12" w:after="0" w:line="220" w:lineRule="exact"/>
        <w:rPr>
          <w:lang w:val="it-IT"/>
        </w:rPr>
      </w:pPr>
    </w:p>
    <w:p w:rsidR="0068490D" w:rsidRPr="00456966" w:rsidRDefault="006D44DC" w:rsidP="0068490D">
      <w:pPr>
        <w:tabs>
          <w:tab w:val="left" w:pos="2800"/>
        </w:tabs>
        <w:spacing w:after="0" w:line="226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817" style="position:absolute;left:0;text-align:left;margin-left:325.7pt;margin-top:10.3pt;width:172.9pt;height:.1pt;z-index:-251609088;mso-position-horizontal-relative:page" coordorigin="6514,206" coordsize="3458,2">
            <v:shape id="_x0000_s1818" style="position:absolute;left:6514;top:206;width:3458;height:2" coordorigin="6514,206" coordsize="3458,0" path="m6514,206r3458,e" filled="f" strokeweight=".63pt">
              <v:path arrowok="t"/>
            </v:shape>
            <w10:wrap anchorx="page"/>
          </v:group>
        </w:pict>
      </w:r>
      <w:proofErr w:type="spellStart"/>
      <w:r w:rsidR="00B27258">
        <w:rPr>
          <w:rFonts w:ascii="Trebuchet MS" w:eastAsia="Trebuchet MS" w:hAnsi="Trebuchet MS" w:cs="Trebuchet MS"/>
          <w:spacing w:val="-8"/>
          <w:position w:val="-1"/>
          <w:sz w:val="20"/>
          <w:szCs w:val="20"/>
          <w:lang w:val="it-IT"/>
        </w:rPr>
        <w:t>Brescello</w:t>
      </w:r>
      <w:proofErr w:type="spellEnd"/>
      <w:r w:rsidR="0068490D" w:rsidRPr="00456966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68490D" w:rsidRPr="00456966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68490D" w:rsidRPr="00456966" w:rsidRDefault="0068490D" w:rsidP="0068490D">
      <w:pPr>
        <w:spacing w:before="6" w:after="0" w:line="150" w:lineRule="exact"/>
        <w:rPr>
          <w:sz w:val="15"/>
          <w:szCs w:val="15"/>
          <w:lang w:val="it-IT"/>
        </w:rPr>
      </w:pPr>
    </w:p>
    <w:p w:rsidR="0068490D" w:rsidRPr="00456966" w:rsidRDefault="0068490D" w:rsidP="0068490D">
      <w:pPr>
        <w:spacing w:after="0" w:line="200" w:lineRule="exact"/>
        <w:rPr>
          <w:sz w:val="20"/>
          <w:szCs w:val="20"/>
          <w:lang w:val="it-IT"/>
        </w:rPr>
      </w:pPr>
    </w:p>
    <w:p w:rsidR="0068490D" w:rsidRPr="00456966" w:rsidRDefault="006D44DC" w:rsidP="0068490D">
      <w:pPr>
        <w:spacing w:before="34" w:after="0" w:line="240" w:lineRule="auto"/>
        <w:ind w:left="4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81" style="position:absolute;left:0;text-align:left;margin-left:29.6pt;margin-top:1.4pt;width:12.1pt;height:12.1pt;z-index:-251620352;mso-position-horizontal-relative:page" coordorigin="592,28" coordsize="242,242">
            <v:shape id="_x0000_s1782" style="position:absolute;left:592;top:28;width:242;height:242" coordorigin="592,28" coordsize="242,242" path="m592,270r242,l834,28r-242,l592,270xe" filled="f" strokeweight="1.2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68490D" w:rsidRPr="00456966" w:rsidRDefault="0068490D" w:rsidP="0068490D">
      <w:pPr>
        <w:spacing w:before="2" w:after="0" w:line="160" w:lineRule="exact"/>
        <w:rPr>
          <w:sz w:val="16"/>
          <w:szCs w:val="16"/>
          <w:lang w:val="it-IT"/>
        </w:rPr>
      </w:pPr>
    </w:p>
    <w:p w:rsidR="0068490D" w:rsidRPr="00456966" w:rsidRDefault="006D44DC" w:rsidP="0068490D">
      <w:pPr>
        <w:spacing w:after="0" w:line="252" w:lineRule="auto"/>
        <w:ind w:left="526" w:right="84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6D44DC">
        <w:pict>
          <v:group id="_x0000_s1783" style="position:absolute;left:0;text-align:left;margin-left:29.6pt;margin-top:-.2pt;width:12.1pt;height:12.1pt;z-index:-251619328;mso-position-horizontal-relative:page" coordorigin="592,-4" coordsize="242,242">
            <v:shape id="_x0000_s1784" style="position:absolute;left:592;top:-4;width:242;height:242" coordorigin="592,-4" coordsize="242,242" path="m592,238r242,l834,-4r-242,l592,238xe" filled="f" strokeweight="1.2pt">
              <v:path arrowok="t"/>
            </v:shape>
            <w10:wrap anchorx="page"/>
          </v:group>
        </w:pic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68490D"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68490D"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68490D"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68490D" w:rsidRPr="00456966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68490D" w:rsidRPr="008D3462" w:rsidRDefault="0068490D" w:rsidP="0068490D">
      <w:pPr>
        <w:spacing w:after="0" w:line="232" w:lineRule="exact"/>
        <w:ind w:left="130" w:right="97"/>
        <w:rPr>
          <w:rFonts w:ascii="Trebuchet MS" w:eastAsia="Trebuchet MS" w:hAnsi="Trebuchet MS" w:cs="Trebuchet MS"/>
          <w:sz w:val="18"/>
          <w:szCs w:val="18"/>
          <w:lang w:val="it-IT"/>
        </w:rPr>
      </w:pPr>
      <w:r w:rsidRPr="008D3462">
        <w:rPr>
          <w:rFonts w:ascii="Trebuchet MS" w:eastAsia="Trebuchet MS" w:hAnsi="Trebuchet MS" w:cs="Trebuchet MS"/>
          <w:b/>
          <w:bCs/>
          <w:spacing w:val="-5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vv</w:t>
      </w:r>
      <w:r w:rsidRPr="008D3462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b/>
          <w:bCs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nz</w:t>
      </w:r>
      <w:r w:rsidRPr="008D3462">
        <w:rPr>
          <w:rFonts w:ascii="Trebuchet MS" w:eastAsia="Trebuchet MS" w:hAnsi="Trebuchet MS" w:cs="Trebuchet MS"/>
          <w:b/>
          <w:bCs/>
          <w:spacing w:val="-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b/>
          <w:bCs/>
          <w:sz w:val="18"/>
          <w:szCs w:val="18"/>
          <w:lang w:val="it-IT"/>
        </w:rPr>
        <w:t>:</w:t>
      </w:r>
      <w:r w:rsidRPr="008D3462">
        <w:rPr>
          <w:rFonts w:ascii="Trebuchet MS" w:eastAsia="Trebuchet MS" w:hAnsi="Trebuchet MS" w:cs="Trebuchet MS"/>
          <w:b/>
          <w:bCs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l/l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h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de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i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b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f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v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u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m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o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g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u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l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p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rovv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m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8D3462">
        <w:rPr>
          <w:rFonts w:ascii="Trebuchet MS" w:eastAsia="Trebuchet MS" w:hAnsi="Trebuchet MS" w:cs="Trebuchet MS"/>
          <w:spacing w:val="-6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m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ul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b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e 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h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z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o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on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v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.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a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u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i f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rma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’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.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3,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c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omma</w:t>
      </w:r>
      <w:r w:rsidRPr="008D3462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1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0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el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l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gge</w:t>
      </w:r>
      <w:r w:rsidRPr="008D3462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12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7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/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9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7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d 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’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i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m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p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3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di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bo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o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a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i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en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s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i 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’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>r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.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14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,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t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b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el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l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a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B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 xml:space="preserve"> d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e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 xml:space="preserve">l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D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PR</w:t>
      </w:r>
      <w:r w:rsidRPr="008D3462">
        <w:rPr>
          <w:rFonts w:ascii="Trebuchet MS" w:eastAsia="Trebuchet MS" w:hAnsi="Trebuchet MS" w:cs="Trebuchet MS"/>
          <w:spacing w:val="-2"/>
          <w:sz w:val="18"/>
          <w:szCs w:val="18"/>
          <w:lang w:val="it-IT"/>
        </w:rPr>
        <w:t xml:space="preserve"> 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6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4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2</w:t>
      </w:r>
      <w:r w:rsidRPr="008D3462">
        <w:rPr>
          <w:rFonts w:ascii="Trebuchet MS" w:eastAsia="Trebuchet MS" w:hAnsi="Trebuchet MS" w:cs="Trebuchet MS"/>
          <w:spacing w:val="1"/>
          <w:sz w:val="18"/>
          <w:szCs w:val="18"/>
          <w:lang w:val="it-IT"/>
        </w:rPr>
        <w:t>/</w:t>
      </w:r>
      <w:r w:rsidRPr="008D3462">
        <w:rPr>
          <w:rFonts w:ascii="Trebuchet MS" w:eastAsia="Trebuchet MS" w:hAnsi="Trebuchet MS" w:cs="Trebuchet MS"/>
          <w:spacing w:val="-1"/>
          <w:sz w:val="18"/>
          <w:szCs w:val="18"/>
          <w:lang w:val="it-IT"/>
        </w:rPr>
        <w:t>7</w:t>
      </w:r>
      <w:r w:rsidRPr="008D3462">
        <w:rPr>
          <w:rFonts w:ascii="Trebuchet MS" w:eastAsia="Trebuchet MS" w:hAnsi="Trebuchet MS" w:cs="Trebuchet MS"/>
          <w:sz w:val="18"/>
          <w:szCs w:val="18"/>
          <w:lang w:val="it-IT"/>
        </w:rPr>
        <w:t>2</w:t>
      </w:r>
    </w:p>
    <w:p w:rsidR="0068490D" w:rsidRPr="00456966" w:rsidRDefault="0068490D" w:rsidP="0068490D">
      <w:pPr>
        <w:spacing w:before="76" w:after="0" w:line="240" w:lineRule="auto"/>
        <w:ind w:left="3845" w:right="3681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lastRenderedPageBreak/>
        <w:t>In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Pr="00456966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le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ge</w:t>
      </w:r>
      <w:r w:rsidRPr="00456966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75</w:t>
      </w:r>
      <w:r w:rsidRPr="00456966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0</w:t>
      </w:r>
    </w:p>
    <w:p w:rsidR="0068490D" w:rsidRPr="00456966" w:rsidRDefault="0068490D" w:rsidP="0068490D">
      <w:pPr>
        <w:spacing w:after="0" w:line="232" w:lineRule="exact"/>
        <w:ind w:left="1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'Am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96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68490D" w:rsidRPr="00456966" w:rsidRDefault="0068490D" w:rsidP="0068490D">
      <w:pPr>
        <w:tabs>
          <w:tab w:val="left" w:pos="840"/>
        </w:tabs>
        <w:spacing w:before="2" w:after="0" w:line="232" w:lineRule="exact"/>
        <w:ind w:left="850" w:right="93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vo pr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tabs>
          <w:tab w:val="left" w:pos="800"/>
        </w:tabs>
        <w:spacing w:after="0" w:line="230" w:lineRule="exact"/>
        <w:ind w:left="455" w:right="377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bb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tabs>
          <w:tab w:val="left" w:pos="840"/>
        </w:tabs>
        <w:spacing w:before="2" w:after="0" w:line="232" w:lineRule="exact"/>
        <w:ind w:left="850" w:right="446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nul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tabs>
          <w:tab w:val="left" w:pos="840"/>
        </w:tabs>
        <w:spacing w:after="0" w:line="232" w:lineRule="exact"/>
        <w:ind w:left="850" w:right="377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tabs>
          <w:tab w:val="left" w:pos="840"/>
        </w:tabs>
        <w:spacing w:after="0" w:line="232" w:lineRule="exact"/>
        <w:ind w:left="850" w:right="108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proofErr w:type="spellStart"/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proofErr w:type="spellEnd"/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, ovv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68490D" w:rsidRPr="00456966" w:rsidRDefault="0068490D" w:rsidP="0068490D">
      <w:pPr>
        <w:tabs>
          <w:tab w:val="left" w:pos="840"/>
        </w:tabs>
        <w:spacing w:after="0" w:line="232" w:lineRule="exact"/>
        <w:ind w:left="850" w:right="5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a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B27258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Brescello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 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456966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456966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456966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68490D" w:rsidRPr="00456966" w:rsidRDefault="0068490D" w:rsidP="0068490D">
      <w:pPr>
        <w:spacing w:after="0" w:line="200" w:lineRule="exact"/>
        <w:rPr>
          <w:sz w:val="20"/>
          <w:szCs w:val="20"/>
          <w:lang w:val="it-IT"/>
        </w:rPr>
      </w:pPr>
    </w:p>
    <w:p w:rsidR="0068490D" w:rsidRPr="00456966" w:rsidRDefault="0068490D" w:rsidP="0068490D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11" w:after="0" w:line="240" w:lineRule="exact"/>
        <w:rPr>
          <w:sz w:val="24"/>
          <w:szCs w:val="24"/>
          <w:lang w:val="it-IT"/>
        </w:rPr>
      </w:pPr>
    </w:p>
    <w:p w:rsidR="00360FFE" w:rsidRPr="00036805" w:rsidRDefault="00360FFE" w:rsidP="00036805">
      <w:pPr>
        <w:rPr>
          <w:szCs w:val="24"/>
        </w:rPr>
      </w:pPr>
    </w:p>
    <w:sectPr w:rsidR="00360FFE" w:rsidRPr="00036805" w:rsidSect="00360FFE">
      <w:headerReference w:type="default" r:id="rId6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1E" w:rsidRDefault="00EC211E">
      <w:r>
        <w:separator/>
      </w:r>
    </w:p>
  </w:endnote>
  <w:endnote w:type="continuationSeparator" w:id="0">
    <w:p w:rsidR="00EC211E" w:rsidRDefault="00EC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1E" w:rsidRDefault="00EC211E">
      <w:r>
        <w:separator/>
      </w:r>
    </w:p>
  </w:footnote>
  <w:footnote w:type="continuationSeparator" w:id="0">
    <w:p w:rsidR="00EC211E" w:rsidRDefault="00EC2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750" w:rsidRDefault="006D44DC" w:rsidP="00F15750">
    <w:pPr>
      <w:pStyle w:val="Titolo1"/>
      <w:rPr>
        <w:sz w:val="36"/>
      </w:rPr>
    </w:pPr>
    <w:r w:rsidRPr="006D44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02917008" r:id="rId2"/>
      </w:pict>
    </w:r>
    <w:r w:rsidR="00F15750">
      <w:rPr>
        <w:sz w:val="36"/>
      </w:rPr>
      <w:t xml:space="preserve">COMUNE  </w:t>
    </w:r>
    <w:proofErr w:type="spellStart"/>
    <w:r w:rsidR="00F15750">
      <w:rPr>
        <w:sz w:val="36"/>
      </w:rPr>
      <w:t>DI</w:t>
    </w:r>
    <w:proofErr w:type="spellEnd"/>
    <w:r w:rsidR="00F15750">
      <w:rPr>
        <w:sz w:val="36"/>
      </w:rPr>
      <w:t xml:space="preserve">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B87"/>
    <w:rsid w:val="00036805"/>
    <w:rsid w:val="001C6B87"/>
    <w:rsid w:val="0020547C"/>
    <w:rsid w:val="00235FA6"/>
    <w:rsid w:val="00360FFE"/>
    <w:rsid w:val="00376B13"/>
    <w:rsid w:val="003B63D6"/>
    <w:rsid w:val="003F3804"/>
    <w:rsid w:val="00410922"/>
    <w:rsid w:val="0049553E"/>
    <w:rsid w:val="004C68A7"/>
    <w:rsid w:val="005469F1"/>
    <w:rsid w:val="0063188F"/>
    <w:rsid w:val="0068490D"/>
    <w:rsid w:val="006D44DC"/>
    <w:rsid w:val="006E474B"/>
    <w:rsid w:val="00716C67"/>
    <w:rsid w:val="00891B8C"/>
    <w:rsid w:val="00897115"/>
    <w:rsid w:val="00A665F8"/>
    <w:rsid w:val="00A872C1"/>
    <w:rsid w:val="00A96586"/>
    <w:rsid w:val="00B27258"/>
    <w:rsid w:val="00BF00A5"/>
    <w:rsid w:val="00C15E6C"/>
    <w:rsid w:val="00C24237"/>
    <w:rsid w:val="00E0281E"/>
    <w:rsid w:val="00EC211E"/>
    <w:rsid w:val="00F15750"/>
    <w:rsid w:val="00F2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del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Brescello.dotx</Template>
  <TotalTime>3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Ruscelli Ivan</cp:lastModifiedBy>
  <cp:revision>4</cp:revision>
  <cp:lastPrinted>2018-10-19T07:55:00Z</cp:lastPrinted>
  <dcterms:created xsi:type="dcterms:W3CDTF">2018-11-05T08:36:00Z</dcterms:created>
  <dcterms:modified xsi:type="dcterms:W3CDTF">2018-11-05T08:57:00Z</dcterms:modified>
</cp:coreProperties>
</file>