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97A" w:rsidRPr="00D34D37" w:rsidRDefault="0076456B" w:rsidP="0052197A">
      <w:pPr>
        <w:spacing w:before="28" w:after="0" w:line="241" w:lineRule="auto"/>
        <w:ind w:left="3564" w:right="228" w:hanging="3104"/>
        <w:jc w:val="center"/>
        <w:rPr>
          <w:rFonts w:ascii="Trebuchet MS" w:eastAsia="Trebuchet MS" w:hAnsi="Trebuchet MS" w:cs="Trebuchet MS"/>
          <w:b/>
          <w:bCs/>
          <w:spacing w:val="-13"/>
          <w:sz w:val="32"/>
          <w:szCs w:val="32"/>
          <w:lang w:val="it-IT"/>
        </w:rPr>
      </w:pPr>
      <w:r w:rsidRPr="0076456B">
        <w:pict>
          <v:group id="_x0000_s1819" style="position:absolute;left:0;text-align:left;margin-left:32.35pt;margin-top:-1.65pt;width:520.3pt;height:55.95pt;z-index:-251656192;mso-position-horizontal-relative:page" coordorigin="647,-865" coordsize="10406,1242">
            <v:group id="_x0000_s1820" style="position:absolute;left:648;top:-864;width:2;height:1240" coordorigin="648,-864" coordsize="2,1240">
              <v:shape id="_x0000_s1821" style="position:absolute;left:648;top:-864;width:2;height:1240" coordorigin="648,-864" coordsize="0,1240" path="m648,-864r,1240e" filled="f" strokeweight=".1pt">
                <v:path arrowok="t"/>
              </v:shape>
            </v:group>
            <v:group id="_x0000_s1822" style="position:absolute;left:11052;top:-864;width:2;height:1240" coordorigin="11052,-864" coordsize="2,1240">
              <v:shape id="_x0000_s1823" style="position:absolute;left:11052;top:-864;width:2;height:1240" coordorigin="11052,-864" coordsize="0,1240" path="m11052,-864r,1240e" filled="f" strokeweight=".1pt">
                <v:path arrowok="t"/>
              </v:shape>
            </v:group>
            <v:group id="_x0000_s1824" style="position:absolute;left:648;top:-864;width:10404;height:2" coordorigin="648,-864" coordsize="10404,2">
              <v:shape id="_x0000_s1825" style="position:absolute;left:648;top:-864;width:10404;height:2" coordorigin="648,-864" coordsize="10404,0" path="m648,-864r10404,e" filled="f" strokeweight=".1pt">
                <v:path arrowok="t"/>
              </v:shape>
            </v:group>
            <v:group id="_x0000_s1826" style="position:absolute;left:648;top:376;width:10404;height:2" coordorigin="648,376" coordsize="10404,2">
              <v:shape id="_x0000_s1827" style="position:absolute;left:648;top:376;width:10404;height:2" coordorigin="648,376" coordsize="10404,0" path="m648,376r10404,e" filled="f" strokeweight=".1pt">
                <v:path arrowok="t"/>
              </v:shape>
            </v:group>
            <w10:wrap anchorx="page"/>
          </v:group>
        </w:pict>
      </w:r>
      <w:r w:rsidR="0052197A" w:rsidRPr="00D34D37">
        <w:rPr>
          <w:rFonts w:ascii="Trebuchet MS" w:eastAsia="Trebuchet MS" w:hAnsi="Trebuchet MS" w:cs="Trebuchet MS"/>
          <w:b/>
          <w:bCs/>
          <w:spacing w:val="1"/>
          <w:sz w:val="32"/>
          <w:szCs w:val="32"/>
          <w:lang w:val="it-IT"/>
        </w:rPr>
        <w:t>S</w:t>
      </w:r>
      <w:r w:rsidR="0052197A" w:rsidRPr="00D34D37">
        <w:rPr>
          <w:rFonts w:ascii="Trebuchet MS" w:eastAsia="Trebuchet MS" w:hAnsi="Trebuchet MS" w:cs="Trebuchet MS"/>
          <w:b/>
          <w:bCs/>
          <w:spacing w:val="-1"/>
          <w:sz w:val="32"/>
          <w:szCs w:val="32"/>
          <w:lang w:val="it-IT"/>
        </w:rPr>
        <w:t>CI</w:t>
      </w:r>
      <w:r w:rsidR="0052197A" w:rsidRPr="00D34D37">
        <w:rPr>
          <w:rFonts w:ascii="Trebuchet MS" w:eastAsia="Trebuchet MS" w:hAnsi="Trebuchet MS" w:cs="Trebuchet MS"/>
          <w:b/>
          <w:bCs/>
          <w:sz w:val="32"/>
          <w:szCs w:val="32"/>
          <w:lang w:val="it-IT"/>
        </w:rPr>
        <w:t>A</w:t>
      </w:r>
    </w:p>
    <w:p w:rsidR="0052197A" w:rsidRPr="00DA2F70" w:rsidRDefault="0052197A" w:rsidP="0052197A">
      <w:pPr>
        <w:spacing w:before="28" w:after="0" w:line="241" w:lineRule="auto"/>
        <w:ind w:left="3564" w:right="228" w:hanging="3104"/>
        <w:jc w:val="center"/>
        <w:rPr>
          <w:rFonts w:ascii="Trebuchet MS" w:eastAsia="Trebuchet MS" w:hAnsi="Trebuchet MS" w:cs="Trebuchet MS"/>
          <w:sz w:val="24"/>
          <w:szCs w:val="24"/>
          <w:lang w:val="it-IT"/>
        </w:rPr>
      </w:pPr>
      <w:r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Dichiarazione di</w:t>
      </w:r>
      <w:r w:rsidRPr="00DA2F70">
        <w:rPr>
          <w:rFonts w:ascii="Trebuchet MS" w:eastAsia="Trebuchet MS" w:hAnsi="Trebuchet MS" w:cs="Trebuchet MS"/>
          <w:b/>
          <w:bCs/>
          <w:spacing w:val="-3"/>
          <w:sz w:val="24"/>
          <w:szCs w:val="24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impo</w:t>
      </w:r>
      <w:r w:rsidRPr="00DA2F70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r</w:t>
      </w:r>
      <w:r w:rsidRPr="00DA2F70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t</w:t>
      </w:r>
      <w:r w:rsidRPr="00DA2F70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o</w:t>
      </w:r>
      <w:r w:rsidRPr="00DA2F70">
        <w:rPr>
          <w:rFonts w:ascii="Trebuchet MS" w:eastAsia="Trebuchet MS" w:hAnsi="Trebuchet MS" w:cs="Trebuchet MS"/>
          <w:b/>
          <w:bCs/>
          <w:spacing w:val="-4"/>
          <w:sz w:val="24"/>
          <w:szCs w:val="24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l</w:t>
      </w:r>
      <w:r w:rsidRPr="00DA2F70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a</w:t>
      </w:r>
      <w:r w:rsidRPr="00DA2F70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v</w:t>
      </w:r>
      <w:r w:rsidRPr="00DA2F70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o</w:t>
      </w:r>
      <w:r w:rsidRPr="00DA2F70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r</w:t>
      </w:r>
      <w:r w:rsidRPr="00DA2F70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 xml:space="preserve">i </w:t>
      </w:r>
      <w:r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inferiore</w:t>
      </w:r>
      <w:r w:rsidRPr="00DA2F70">
        <w:rPr>
          <w:rFonts w:ascii="Trebuchet MS" w:eastAsia="Trebuchet MS" w:hAnsi="Trebuchet MS" w:cs="Trebuchet MS"/>
          <w:b/>
          <w:bCs/>
          <w:spacing w:val="-9"/>
          <w:sz w:val="24"/>
          <w:szCs w:val="24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a</w:t>
      </w:r>
      <w:r w:rsidRPr="00DA2F70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 xml:space="preserve">€ </w:t>
      </w:r>
      <w:r w:rsidRPr="00DA2F70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70</w:t>
      </w:r>
      <w:r w:rsidRPr="00DA2F70">
        <w:rPr>
          <w:rFonts w:ascii="Trebuchet MS" w:eastAsia="Trebuchet MS" w:hAnsi="Trebuchet MS" w:cs="Trebuchet MS"/>
          <w:b/>
          <w:bCs/>
          <w:spacing w:val="2"/>
          <w:sz w:val="24"/>
          <w:szCs w:val="24"/>
          <w:lang w:val="it-IT"/>
        </w:rPr>
        <w:t>.</w:t>
      </w:r>
      <w:r w:rsidRPr="00DA2F70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000</w:t>
      </w:r>
      <w:r w:rsidRPr="00DA2F70">
        <w:rPr>
          <w:rFonts w:ascii="Trebuchet MS" w:eastAsia="Trebuchet MS" w:hAnsi="Trebuchet MS" w:cs="Trebuchet MS"/>
          <w:b/>
          <w:bCs/>
          <w:spacing w:val="2"/>
          <w:sz w:val="24"/>
          <w:szCs w:val="24"/>
          <w:lang w:val="it-IT"/>
        </w:rPr>
        <w:t>,</w:t>
      </w:r>
      <w:r w:rsidRPr="00DA2F70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0</w:t>
      </w:r>
      <w:r w:rsidRPr="00DA2F70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0</w:t>
      </w:r>
    </w:p>
    <w:p w:rsidR="0052197A" w:rsidRDefault="0052197A" w:rsidP="0052197A">
      <w:pPr>
        <w:spacing w:before="2" w:after="0" w:line="261" w:lineRule="auto"/>
        <w:ind w:left="346" w:right="149" w:hanging="1"/>
        <w:jc w:val="center"/>
        <w:rPr>
          <w:rFonts w:ascii="Arial Unicode MS" w:eastAsia="Arial Unicode MS" w:hAnsi="Arial Unicode MS" w:cs="Arial Unicode MS"/>
          <w:sz w:val="20"/>
          <w:szCs w:val="20"/>
          <w:lang w:val="it-IT"/>
        </w:rPr>
      </w:pPr>
      <w:r w:rsidRPr="001F2ECA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(</w:t>
      </w:r>
      <w:r w:rsidR="0022169F">
        <w:rPr>
          <w:rFonts w:ascii="Trebuchet MS" w:eastAsia="Trebuchet MS" w:hAnsi="Trebuchet MS" w:cs="Trebuchet MS"/>
          <w:sz w:val="20"/>
          <w:szCs w:val="20"/>
          <w:lang w:val="it-IT"/>
        </w:rPr>
        <w:t>Delibera della Commissione Straordinaria con i poteri della G.C. n. 93 del 30/11/2017</w:t>
      </w:r>
      <w:r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>)</w:t>
      </w:r>
    </w:p>
    <w:p w:rsidR="0052197A" w:rsidRPr="00DA2F70" w:rsidRDefault="0052197A" w:rsidP="0052197A">
      <w:pPr>
        <w:spacing w:before="2" w:after="0" w:line="261" w:lineRule="auto"/>
        <w:ind w:left="346" w:right="149" w:hanging="1"/>
        <w:jc w:val="center"/>
        <w:rPr>
          <w:rFonts w:ascii="Arial Unicode MS" w:eastAsia="Arial Unicode MS" w:hAnsi="Arial Unicode MS" w:cs="Arial Unicode MS"/>
          <w:sz w:val="20"/>
          <w:szCs w:val="20"/>
          <w:lang w:val="it-IT"/>
        </w:rPr>
      </w:pPr>
      <w:r w:rsidRPr="00DA2F70">
        <w:rPr>
          <w:rFonts w:ascii="Arial Unicode MS" w:eastAsia="Arial Unicode MS" w:hAnsi="Arial Unicode MS" w:cs="Arial Unicode MS"/>
          <w:sz w:val="20"/>
          <w:szCs w:val="20"/>
          <w:lang w:val="it-IT"/>
        </w:rPr>
        <w:t>D</w:t>
      </w:r>
      <w:r w:rsidRPr="00DA2F70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i</w:t>
      </w:r>
      <w:r w:rsidRPr="00DA2F70">
        <w:rPr>
          <w:rFonts w:ascii="Arial Unicode MS" w:eastAsia="Arial Unicode MS" w:hAnsi="Arial Unicode MS" w:cs="Arial Unicode MS"/>
          <w:sz w:val="20"/>
          <w:szCs w:val="20"/>
          <w:lang w:val="it-IT"/>
        </w:rPr>
        <w:t>c</w:t>
      </w:r>
      <w:r w:rsidRPr="00DA2F70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h</w:t>
      </w:r>
      <w:r w:rsidRPr="00DA2F70">
        <w:rPr>
          <w:rFonts w:ascii="Arial Unicode MS" w:eastAsia="Arial Unicode MS" w:hAnsi="Arial Unicode MS" w:cs="Arial Unicode MS"/>
          <w:sz w:val="20"/>
          <w:szCs w:val="20"/>
          <w:lang w:val="it-IT"/>
        </w:rPr>
        <w:t>i</w:t>
      </w:r>
      <w:r w:rsidRPr="00DA2F70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a</w:t>
      </w:r>
      <w:r w:rsidRPr="00DA2F70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r</w:t>
      </w:r>
      <w:r w:rsidRPr="00DA2F70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a</w:t>
      </w:r>
      <w:r w:rsidRPr="00DA2F70">
        <w:rPr>
          <w:rFonts w:ascii="Arial Unicode MS" w:eastAsia="Arial Unicode MS" w:hAnsi="Arial Unicode MS" w:cs="Arial Unicode MS"/>
          <w:sz w:val="20"/>
          <w:szCs w:val="20"/>
          <w:lang w:val="it-IT"/>
        </w:rPr>
        <w:t>zi</w:t>
      </w:r>
      <w:r w:rsidRPr="00DA2F70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o</w:t>
      </w:r>
      <w:r w:rsidRPr="00DA2F70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n</w:t>
      </w:r>
      <w:r w:rsidRPr="00DA2F70">
        <w:rPr>
          <w:rFonts w:ascii="Arial Unicode MS" w:eastAsia="Arial Unicode MS" w:hAnsi="Arial Unicode MS" w:cs="Arial Unicode MS"/>
          <w:sz w:val="20"/>
          <w:szCs w:val="20"/>
          <w:lang w:val="it-IT"/>
        </w:rPr>
        <w:t>e</w:t>
      </w:r>
      <w:r w:rsidRPr="00DA2F70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 xml:space="preserve"> </w:t>
      </w:r>
      <w:r w:rsidRPr="00DA2F70">
        <w:rPr>
          <w:rFonts w:ascii="Arial Unicode MS" w:eastAsia="Arial Unicode MS" w:hAnsi="Arial Unicode MS" w:cs="Arial Unicode MS"/>
          <w:sz w:val="20"/>
          <w:szCs w:val="20"/>
          <w:lang w:val="it-IT"/>
        </w:rPr>
        <w:t>s</w:t>
      </w:r>
      <w:r w:rsidRPr="00DA2F70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o</w:t>
      </w:r>
      <w:r w:rsidRPr="00DA2F70">
        <w:rPr>
          <w:rFonts w:ascii="Arial Unicode MS" w:eastAsia="Arial Unicode MS" w:hAnsi="Arial Unicode MS" w:cs="Arial Unicode MS"/>
          <w:sz w:val="20"/>
          <w:szCs w:val="20"/>
          <w:lang w:val="it-IT"/>
        </w:rPr>
        <w:t>stit</w:t>
      </w:r>
      <w:r w:rsidRPr="00DA2F70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u</w:t>
      </w:r>
      <w:r w:rsidRPr="00DA2F70">
        <w:rPr>
          <w:rFonts w:ascii="Arial Unicode MS" w:eastAsia="Arial Unicode MS" w:hAnsi="Arial Unicode MS" w:cs="Arial Unicode MS"/>
          <w:sz w:val="20"/>
          <w:szCs w:val="20"/>
          <w:lang w:val="it-IT"/>
        </w:rPr>
        <w:t>tiva</w:t>
      </w:r>
      <w:r w:rsidRPr="00DA2F70">
        <w:rPr>
          <w:rFonts w:ascii="Arial Unicode MS" w:eastAsia="Arial Unicode MS" w:hAnsi="Arial Unicode MS" w:cs="Arial Unicode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d</w:t>
      </w:r>
      <w:r w:rsidRPr="00DA2F70">
        <w:rPr>
          <w:rFonts w:ascii="Arial Unicode MS" w:eastAsia="Arial Unicode MS" w:hAnsi="Arial Unicode MS" w:cs="Arial Unicode MS"/>
          <w:sz w:val="20"/>
          <w:szCs w:val="20"/>
          <w:lang w:val="it-IT"/>
        </w:rPr>
        <w:t>i c</w:t>
      </w:r>
      <w:r w:rsidRPr="00DA2F70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e</w:t>
      </w:r>
      <w:r w:rsidRPr="00DA2F70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r</w:t>
      </w:r>
      <w:r w:rsidRPr="00DA2F70">
        <w:rPr>
          <w:rFonts w:ascii="Arial Unicode MS" w:eastAsia="Arial Unicode MS" w:hAnsi="Arial Unicode MS" w:cs="Arial Unicode MS"/>
          <w:sz w:val="20"/>
          <w:szCs w:val="20"/>
          <w:lang w:val="it-IT"/>
        </w:rPr>
        <w:t>tific</w:t>
      </w:r>
      <w:r w:rsidRPr="00DA2F70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a</w:t>
      </w:r>
      <w:r w:rsidRPr="00DA2F70">
        <w:rPr>
          <w:rFonts w:ascii="Arial Unicode MS" w:eastAsia="Arial Unicode MS" w:hAnsi="Arial Unicode MS" w:cs="Arial Unicode MS"/>
          <w:sz w:val="20"/>
          <w:szCs w:val="20"/>
          <w:lang w:val="it-IT"/>
        </w:rPr>
        <w:t>zi</w:t>
      </w:r>
      <w:r w:rsidRPr="00DA2F70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on</w:t>
      </w:r>
      <w:r w:rsidRPr="00DA2F70">
        <w:rPr>
          <w:rFonts w:ascii="Arial Unicode MS" w:eastAsia="Arial Unicode MS" w:hAnsi="Arial Unicode MS" w:cs="Arial Unicode MS"/>
          <w:sz w:val="20"/>
          <w:szCs w:val="20"/>
          <w:lang w:val="it-IT"/>
        </w:rPr>
        <w:t>e e</w:t>
      </w:r>
      <w:r w:rsidRPr="00DA2F70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d</w:t>
      </w:r>
      <w:r w:rsidRPr="00DA2F70">
        <w:rPr>
          <w:rFonts w:ascii="Arial Unicode MS" w:eastAsia="Arial Unicode MS" w:hAnsi="Arial Unicode MS" w:cs="Arial Unicode MS"/>
          <w:sz w:val="20"/>
          <w:szCs w:val="20"/>
          <w:lang w:val="it-IT"/>
        </w:rPr>
        <w:t xml:space="preserve">i </w:t>
      </w:r>
      <w:r w:rsidRPr="00DA2F70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a</w:t>
      </w:r>
      <w:r w:rsidRPr="00DA2F70">
        <w:rPr>
          <w:rFonts w:ascii="Arial Unicode MS" w:eastAsia="Arial Unicode MS" w:hAnsi="Arial Unicode MS" w:cs="Arial Unicode MS"/>
          <w:sz w:val="20"/>
          <w:szCs w:val="20"/>
          <w:lang w:val="it-IT"/>
        </w:rPr>
        <w:t xml:space="preserve">tto </w:t>
      </w:r>
      <w:r w:rsidRPr="00DA2F70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n</w:t>
      </w:r>
      <w:r w:rsidRPr="00DA2F70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o</w:t>
      </w:r>
      <w:r w:rsidRPr="00DA2F70">
        <w:rPr>
          <w:rFonts w:ascii="Arial Unicode MS" w:eastAsia="Arial Unicode MS" w:hAnsi="Arial Unicode MS" w:cs="Arial Unicode MS"/>
          <w:sz w:val="20"/>
          <w:szCs w:val="20"/>
          <w:lang w:val="it-IT"/>
        </w:rPr>
        <w:t>t</w:t>
      </w:r>
      <w:r w:rsidRPr="00DA2F70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o</w:t>
      </w:r>
      <w:r w:rsidRPr="00DA2F70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r</w:t>
      </w:r>
      <w:r w:rsidRPr="00DA2F70">
        <w:rPr>
          <w:rFonts w:ascii="Arial Unicode MS" w:eastAsia="Arial Unicode MS" w:hAnsi="Arial Unicode MS" w:cs="Arial Unicode MS"/>
          <w:sz w:val="20"/>
          <w:szCs w:val="20"/>
          <w:lang w:val="it-IT"/>
        </w:rPr>
        <w:t>io</w:t>
      </w:r>
      <w:r w:rsidRPr="00DA2F70">
        <w:rPr>
          <w:rFonts w:ascii="Arial Unicode MS" w:eastAsia="Arial Unicode MS" w:hAnsi="Arial Unicode MS" w:cs="Arial Unicode MS"/>
          <w:spacing w:val="5"/>
          <w:sz w:val="20"/>
          <w:szCs w:val="20"/>
          <w:lang w:val="it-IT"/>
        </w:rPr>
        <w:t xml:space="preserve"> </w:t>
      </w:r>
      <w:r w:rsidRPr="00DA2F70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(</w:t>
      </w:r>
      <w:r w:rsidRPr="00DA2F70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a</w:t>
      </w:r>
      <w:r w:rsidRPr="00DA2F70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r</w:t>
      </w:r>
      <w:r w:rsidRPr="00DA2F70">
        <w:rPr>
          <w:rFonts w:ascii="Arial Unicode MS" w:eastAsia="Arial Unicode MS" w:hAnsi="Arial Unicode MS" w:cs="Arial Unicode MS"/>
          <w:sz w:val="20"/>
          <w:szCs w:val="20"/>
          <w:lang w:val="it-IT"/>
        </w:rPr>
        <w:t>t.</w:t>
      </w:r>
      <w:r w:rsidRPr="00DA2F70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 xml:space="preserve"> 4</w:t>
      </w:r>
      <w:r w:rsidRPr="00DA2F70">
        <w:rPr>
          <w:rFonts w:ascii="Arial Unicode MS" w:eastAsia="Arial Unicode MS" w:hAnsi="Arial Unicode MS" w:cs="Arial Unicode MS"/>
          <w:sz w:val="20"/>
          <w:szCs w:val="20"/>
          <w:lang w:val="it-IT"/>
        </w:rPr>
        <w:t>7</w:t>
      </w:r>
      <w:r w:rsidRPr="00DA2F70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 xml:space="preserve"> </w:t>
      </w:r>
      <w:r w:rsidRPr="00DA2F70">
        <w:rPr>
          <w:rFonts w:ascii="Arial Unicode MS" w:eastAsia="Arial Unicode MS" w:hAnsi="Arial Unicode MS" w:cs="Arial Unicode MS"/>
          <w:sz w:val="20"/>
          <w:szCs w:val="20"/>
          <w:lang w:val="it-IT"/>
        </w:rPr>
        <w:t>D.P.R.</w:t>
      </w:r>
      <w:r w:rsidRPr="00DA2F70">
        <w:rPr>
          <w:rFonts w:ascii="Arial Unicode MS" w:eastAsia="Arial Unicode MS" w:hAnsi="Arial Unicode MS" w:cs="Arial Unicode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2</w:t>
      </w:r>
      <w:r w:rsidRPr="00DA2F70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8</w:t>
      </w:r>
      <w:r w:rsidRPr="00DA2F70">
        <w:rPr>
          <w:rFonts w:ascii="Arial Unicode MS" w:eastAsia="Arial Unicode MS" w:hAnsi="Arial Unicode MS" w:cs="Arial Unicode MS"/>
          <w:sz w:val="20"/>
          <w:szCs w:val="20"/>
          <w:lang w:val="it-IT"/>
        </w:rPr>
        <w:t>.</w:t>
      </w:r>
      <w:r w:rsidRPr="00DA2F70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1</w:t>
      </w:r>
      <w:r w:rsidRPr="00DA2F70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2</w:t>
      </w:r>
      <w:r w:rsidRPr="00DA2F70">
        <w:rPr>
          <w:rFonts w:ascii="Arial Unicode MS" w:eastAsia="Arial Unicode MS" w:hAnsi="Arial Unicode MS" w:cs="Arial Unicode MS"/>
          <w:sz w:val="20"/>
          <w:szCs w:val="20"/>
          <w:lang w:val="it-IT"/>
        </w:rPr>
        <w:t>.</w:t>
      </w:r>
      <w:r w:rsidRPr="00DA2F70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2</w:t>
      </w:r>
      <w:r w:rsidRPr="00DA2F70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00</w:t>
      </w:r>
      <w:r w:rsidRPr="00DA2F70">
        <w:rPr>
          <w:rFonts w:ascii="Arial Unicode MS" w:eastAsia="Arial Unicode MS" w:hAnsi="Arial Unicode MS" w:cs="Arial Unicode MS"/>
          <w:sz w:val="20"/>
          <w:szCs w:val="20"/>
          <w:lang w:val="it-IT"/>
        </w:rPr>
        <w:t xml:space="preserve">0 </w:t>
      </w:r>
      <w:r w:rsidRPr="00DA2F70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n</w:t>
      </w:r>
      <w:r w:rsidRPr="00DA2F70">
        <w:rPr>
          <w:rFonts w:ascii="Arial Unicode MS" w:eastAsia="Arial Unicode MS" w:hAnsi="Arial Unicode MS" w:cs="Arial Unicode MS"/>
          <w:sz w:val="20"/>
          <w:szCs w:val="20"/>
          <w:lang w:val="it-IT"/>
        </w:rPr>
        <w:t>.</w:t>
      </w:r>
      <w:r w:rsidRPr="00DA2F70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 xml:space="preserve"> 4</w:t>
      </w:r>
      <w:r w:rsidRPr="00DA2F70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4</w:t>
      </w:r>
      <w:r w:rsidRPr="00DA2F70">
        <w:rPr>
          <w:rFonts w:ascii="Arial Unicode MS" w:eastAsia="Arial Unicode MS" w:hAnsi="Arial Unicode MS" w:cs="Arial Unicode MS"/>
          <w:sz w:val="20"/>
          <w:szCs w:val="20"/>
          <w:lang w:val="it-IT"/>
        </w:rPr>
        <w:t>5</w:t>
      </w:r>
      <w:r w:rsidRPr="00DA2F70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 xml:space="preserve"> </w:t>
      </w:r>
      <w:r w:rsidRPr="00DA2F70">
        <w:rPr>
          <w:rFonts w:ascii="Arial Unicode MS" w:eastAsia="Arial Unicode MS" w:hAnsi="Arial Unicode MS" w:cs="Arial Unicode MS"/>
          <w:sz w:val="20"/>
          <w:szCs w:val="20"/>
          <w:lang w:val="it-IT"/>
        </w:rPr>
        <w:t>e</w:t>
      </w:r>
      <w:r w:rsidRPr="00DA2F70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a</w:t>
      </w:r>
      <w:r w:rsidRPr="00DA2F70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r</w:t>
      </w:r>
      <w:r w:rsidRPr="00DA2F70">
        <w:rPr>
          <w:rFonts w:ascii="Arial Unicode MS" w:eastAsia="Arial Unicode MS" w:hAnsi="Arial Unicode MS" w:cs="Arial Unicode MS"/>
          <w:sz w:val="20"/>
          <w:szCs w:val="20"/>
          <w:lang w:val="it-IT"/>
        </w:rPr>
        <w:t>t.5</w:t>
      </w:r>
      <w:r w:rsidRPr="00DA2F70">
        <w:rPr>
          <w:rFonts w:ascii="Arial Unicode MS" w:eastAsia="Arial Unicode MS" w:hAnsi="Arial Unicode MS" w:cs="Arial Unicode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Arial Unicode MS" w:eastAsia="Arial Unicode MS" w:hAnsi="Arial Unicode MS" w:cs="Arial Unicode MS"/>
          <w:sz w:val="20"/>
          <w:szCs w:val="20"/>
          <w:lang w:val="it-IT"/>
        </w:rPr>
        <w:t>D.P.R.</w:t>
      </w:r>
      <w:r w:rsidRPr="00DA2F70">
        <w:rPr>
          <w:rFonts w:ascii="Arial Unicode MS" w:eastAsia="Arial Unicode MS" w:hAnsi="Arial Unicode MS" w:cs="Arial Unicode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5</w:t>
      </w:r>
      <w:r w:rsidRPr="00DA2F70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2</w:t>
      </w:r>
      <w:r w:rsidRPr="00DA2F70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5</w:t>
      </w:r>
      <w:r w:rsidRPr="00DA2F70">
        <w:rPr>
          <w:rFonts w:ascii="Arial Unicode MS" w:eastAsia="Arial Unicode MS" w:hAnsi="Arial Unicode MS" w:cs="Arial Unicode MS"/>
          <w:w w:val="99"/>
          <w:sz w:val="20"/>
          <w:szCs w:val="20"/>
          <w:lang w:val="it-IT"/>
        </w:rPr>
        <w:t>/</w:t>
      </w:r>
      <w:r w:rsidRPr="00DA2F70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9</w:t>
      </w:r>
      <w:r w:rsidRPr="00DA2F70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8</w:t>
      </w:r>
      <w:r w:rsidRPr="00DA2F70">
        <w:rPr>
          <w:rFonts w:ascii="Arial Unicode MS" w:eastAsia="Arial Unicode MS" w:hAnsi="Arial Unicode MS" w:cs="Arial Unicode MS"/>
          <w:sz w:val="20"/>
          <w:szCs w:val="20"/>
          <w:lang w:val="it-IT"/>
        </w:rPr>
        <w:t>)</w:t>
      </w:r>
    </w:p>
    <w:p w:rsidR="0052197A" w:rsidRPr="00DA2F70" w:rsidRDefault="0076456B" w:rsidP="0052197A">
      <w:pPr>
        <w:spacing w:before="91" w:after="0" w:line="240" w:lineRule="auto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76456B">
        <w:pict>
          <v:group id="_x0000_s1828" style="position:absolute;left:0;text-align:left;margin-left:110.2pt;margin-top:5.35pt;width:432.9pt;height:17.1pt;z-index:-251655168;mso-position-horizontal-relative:page" coordorigin="2204,107" coordsize="8658,342">
            <v:shape id="_x0000_s1829" style="position:absolute;left:2204;top:107;width:8658;height:342" coordorigin="2204,107" coordsize="8658,342" path="m2204,449r8658,l10862,107r-8658,l2204,449xe" filled="f" strokeweight=".1pt">
              <v:path arrowok="t"/>
            </v:shape>
            <w10:wrap anchorx="page"/>
          </v:group>
        </w:pic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Io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52197A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52197A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52197A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52197A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it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</w:p>
    <w:p w:rsidR="0052197A" w:rsidRPr="00DA2F70" w:rsidRDefault="0052197A" w:rsidP="0052197A">
      <w:pPr>
        <w:spacing w:before="2" w:after="0" w:line="240" w:lineRule="exact"/>
        <w:rPr>
          <w:sz w:val="24"/>
          <w:szCs w:val="24"/>
          <w:lang w:val="it-IT"/>
        </w:rPr>
      </w:pPr>
    </w:p>
    <w:p w:rsidR="0022169F" w:rsidRDefault="0076456B" w:rsidP="0052197A">
      <w:pPr>
        <w:tabs>
          <w:tab w:val="left" w:pos="2720"/>
          <w:tab w:val="left" w:pos="5180"/>
          <w:tab w:val="left" w:pos="7580"/>
          <w:tab w:val="left" w:pos="7780"/>
          <w:tab w:val="left" w:pos="8880"/>
          <w:tab w:val="left" w:pos="9280"/>
        </w:tabs>
        <w:spacing w:after="0" w:line="491" w:lineRule="auto"/>
        <w:ind w:left="218" w:right="86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76456B">
        <w:pict>
          <v:group id="_x0000_s1830" style="position:absolute;left:0;text-align:left;margin-left:171.1pt;margin-top:.9pt;width:313.5pt;height:17.1pt;z-index:-251654144;mso-position-horizontal-relative:page" coordorigin="3422,18" coordsize="6270,342">
            <v:shape id="_x0000_s1831" style="position:absolute;left:3422;top:18;width:6270;height:342" coordorigin="3422,18" coordsize="6270,342" path="m3422,360r6270,l9692,18r-6270,l3422,360xe" filled="f" strokeweight=".1pt">
              <v:path arrowok="t"/>
            </v:shape>
            <w10:wrap anchorx="page"/>
          </v:group>
        </w:pict>
      </w:r>
      <w:r w:rsidRPr="0076456B">
        <w:pict>
          <v:group id="_x0000_s1832" style="position:absolute;left:0;text-align:left;margin-left:513.3pt;margin-top:.9pt;width:29.4pt;height:17.1pt;z-index:-251653120;mso-position-horizontal-relative:page" coordorigin="10266,18" coordsize="588,342">
            <v:shape id="_x0000_s1833" style="position:absolute;left:10266;top:18;width:588;height:342" coordorigin="10266,18" coordsize="588,342" path="m10266,360r588,l10854,18r-588,l10266,360xe" filled="f" strokeweight=".1pt">
              <v:path arrowok="t"/>
            </v:shape>
            <w10:wrap anchorx="page"/>
          </v:group>
        </w:pict>
      </w:r>
      <w:r w:rsidRPr="0076456B">
        <w:pict>
          <v:group id="_x0000_s1834" style="position:absolute;left:0;text-align:left;margin-left:90.2pt;margin-top:24.6pt;width:319.5pt;height:17.1pt;z-index:-251652096;mso-position-horizontal-relative:page" coordorigin="1804,492" coordsize="6390,342">
            <v:shape id="_x0000_s1835" style="position:absolute;left:1804;top:492;width:6390;height:342" coordorigin="1804,492" coordsize="6390,342" path="m1804,834r6390,l8194,492r-6390,l1804,834xe" filled="f" strokeweight=".1pt">
              <v:path arrowok="t"/>
            </v:shape>
            <w10:wrap anchorx="page"/>
          </v:group>
        </w:pict>
      </w:r>
      <w:r w:rsidRPr="0076456B">
        <w:pict>
          <v:group id="_x0000_s1836" style="position:absolute;left:0;text-align:left;margin-left:438.5pt;margin-top:24.6pt;width:27.3pt;height:17.1pt;z-index:-251651072;mso-position-horizontal-relative:page" coordorigin="8770,492" coordsize="546,342">
            <v:shape id="_x0000_s1837" style="position:absolute;left:8770;top:492;width:546;height:342" coordorigin="8770,492" coordsize="546,342" path="m8770,834r546,l9316,492r-546,l8770,834xe" filled="f" strokeweight=".1pt">
              <v:path arrowok="t"/>
            </v:shape>
            <w10:wrap anchorx="page"/>
          </v:group>
        </w:pict>
      </w:r>
      <w:r w:rsidRPr="0076456B">
        <w:pict>
          <v:group id="_x0000_s1838" style="position:absolute;left:0;text-align:left;margin-left:86.5pt;margin-top:48.4pt;width:377.6pt;height:17.1pt;z-index:-251650048;mso-position-horizontal-relative:page" coordorigin="1730,968" coordsize="7552,342">
            <v:shape id="_x0000_s1839" style="position:absolute;left:1730;top:968;width:7552;height:342" coordorigin="1730,968" coordsize="7552,342" path="m1730,1310r7552,l9282,968r-7552,l1730,1310xe" filled="f" strokeweight=".1pt">
              <v:path arrowok="t"/>
            </v:shape>
            <w10:wrap anchorx="page"/>
          </v:group>
        </w:pict>
      </w:r>
      <w:r w:rsidRPr="0076456B">
        <w:pict>
          <v:group id="_x0000_s1840" style="position:absolute;left:0;text-align:left;margin-left:482.2pt;margin-top:48.4pt;width:42.6pt;height:17.1pt;z-index:-251649024;mso-position-horizontal-relative:page" coordorigin="9644,968" coordsize="852,342">
            <v:shape id="_x0000_s1841" style="position:absolute;left:9644;top:968;width:852;height:342" coordorigin="9644,968" coordsize="852,342" path="m9644,1310r852,l10496,968r-852,l9644,1310xe" filled="f" strokeweight=".1pt">
              <v:path arrowok="t"/>
            </v:shape>
            <w10:wrap anchorx="page"/>
          </v:group>
        </w:pict>
      </w:r>
      <w:r w:rsidRPr="0076456B">
        <w:pict>
          <v:group id="_x0000_s1842" style="position:absolute;left:0;text-align:left;margin-left:73.7pt;margin-top:72.1pt;width:206pt;height:17.1pt;z-index:-251648000;mso-position-horizontal-relative:page" coordorigin="1474,1442" coordsize="4120,342">
            <v:shape id="_x0000_s1843" style="position:absolute;left:1474;top:1442;width:4120;height:342" coordorigin="1474,1442" coordsize="4120,342" path="m1474,1784r4120,l5594,1442r-4120,l1474,1784xe" filled="f" strokeweight=".1pt">
              <v:path arrowok="t"/>
            </v:shape>
            <w10:wrap anchorx="page"/>
          </v:group>
        </w:pict>
      </w:r>
      <w:r w:rsidRPr="0076456B">
        <w:pict>
          <v:group id="_x0000_s1844" style="position:absolute;left:0;text-align:left;margin-left:302.7pt;margin-top:72.1pt;width:97.1pt;height:17.1pt;z-index:-251646976;mso-position-horizontal-relative:page" coordorigin="6054,1442" coordsize="1942,342">
            <v:shape id="_x0000_s1845" style="position:absolute;left:6054;top:1442;width:1942;height:342" coordorigin="6054,1442" coordsize="1942,342" path="m6054,1784r1942,l7996,1442r-1942,l6054,1784xe" filled="f" strokeweight=".1pt">
              <v:path arrowok="t"/>
            </v:shape>
            <w10:wrap anchorx="page"/>
          </v:group>
        </w:pict>
      </w:r>
      <w:r w:rsidRPr="0076456B">
        <w:pict>
          <v:group id="_x0000_s1860" style="position:absolute;left:0;text-align:left;margin-left:490.6pt;margin-top:24.6pt;width:46.8pt;height:17.1pt;z-index:-251638784;mso-position-horizontal-relative:page" coordorigin="9812,492" coordsize="936,342">
            <v:shape id="_x0000_s1861" style="position:absolute;left:9812;top:492;width:936;height:342" coordorigin="9812,492" coordsize="936,342" path="m9812,834r936,l10748,492r-936,l9812,834xe" filled="f" strokeweight=".1pt">
              <v:path arrowok="t"/>
            </v:shape>
            <w10:wrap anchorx="page"/>
          </v:group>
        </w:pict>
      </w:r>
      <w:r w:rsidRPr="0076456B">
        <w:pict>
          <v:group id="_x0000_s1862" style="position:absolute;left:0;text-align:left;margin-left:422.6pt;margin-top:72.1pt;width:113.3pt;height:17.1pt;z-index:-251637760;mso-position-horizontal-relative:page" coordorigin="8452,1442" coordsize="2266,342">
            <v:shape id="_x0000_s1863" style="position:absolute;left:8452;top:1442;width:2266;height:342" coordorigin="8452,1442" coordsize="2266,342" path="m8452,1784r2266,l10718,1442r-2266,l8452,1784xe" filled="f" strokeweight=".1pt">
              <v:path arrowok="t"/>
            </v:shape>
            <w10:wrap anchorx="page"/>
          </v:group>
        </w:pict>
      </w:r>
      <w:r w:rsidRPr="0076456B">
        <w:pict>
          <v:group id="_x0000_s1882" style="position:absolute;left:0;text-align:left;margin-left:79.2pt;margin-top:.9pt;width:77.6pt;height:17.1pt;z-index:-251627520;mso-position-horizontal-relative:page" coordorigin="1584,18" coordsize="1552,342">
            <v:shape id="_x0000_s1883" style="position:absolute;left:1584;top:18;width:1552;height:342" coordorigin="1584,18" coordsize="1552,342" path="m1584,360r1552,l3136,18r-1552,l1584,360xe" filled="f" strokeweight=".1pt">
              <v:path arrowok="t"/>
            </v:shape>
            <w10:wrap anchorx="page"/>
          </v:group>
        </w:pict>
      </w:r>
      <w:r w:rsidR="0052197A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52197A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52197A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  <w:t>a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proofErr w:type="spellStart"/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52197A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ov</w:t>
      </w:r>
      <w:proofErr w:type="spellEnd"/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 r</w:t>
      </w:r>
      <w:r w:rsidR="0052197A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si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52197A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52197A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52197A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proofErr w:type="spellStart"/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prov</w:t>
      </w:r>
      <w:proofErr w:type="spellEnd"/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52197A" w:rsidRPr="00DA2F70">
        <w:rPr>
          <w:rFonts w:ascii="Trebuchet MS" w:eastAsia="Trebuchet MS" w:hAnsi="Trebuchet MS" w:cs="Trebuchet MS"/>
          <w:w w:val="33"/>
          <w:sz w:val="20"/>
          <w:szCs w:val="20"/>
          <w:lang w:val="it-IT"/>
        </w:rPr>
        <w:t xml:space="preserve"> </w:t>
      </w:r>
      <w:proofErr w:type="spellStart"/>
      <w:r w:rsidR="0052197A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proofErr w:type="spellEnd"/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 v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52197A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52197A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az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</w:p>
    <w:p w:rsidR="0052197A" w:rsidRPr="00DA2F70" w:rsidRDefault="0052197A" w:rsidP="0052197A">
      <w:pPr>
        <w:tabs>
          <w:tab w:val="left" w:pos="2720"/>
          <w:tab w:val="left" w:pos="5180"/>
          <w:tab w:val="left" w:pos="7580"/>
          <w:tab w:val="left" w:pos="7780"/>
          <w:tab w:val="left" w:pos="8880"/>
          <w:tab w:val="left" w:pos="9280"/>
        </w:tabs>
        <w:spacing w:after="0" w:line="491" w:lineRule="auto"/>
        <w:ind w:left="218" w:right="86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. </w:t>
      </w:r>
      <w:proofErr w:type="spellStart"/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proofErr w:type="spellEnd"/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proofErr w:type="spellStart"/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proofErr w:type="spellEnd"/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x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  <w:t>C.</w:t>
      </w:r>
      <w:r w:rsidRPr="00DA2F70">
        <w:rPr>
          <w:rFonts w:ascii="Trebuchet MS" w:eastAsia="Trebuchet MS" w:hAnsi="Trebuchet MS" w:cs="Trebuchet MS"/>
          <w:spacing w:val="-37"/>
          <w:sz w:val="20"/>
          <w:szCs w:val="20"/>
          <w:lang w:val="it-IT"/>
        </w:rPr>
        <w:t>F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</w:p>
    <w:p w:rsidR="0052197A" w:rsidRPr="00DA2F70" w:rsidRDefault="0076456B" w:rsidP="0052197A">
      <w:pPr>
        <w:spacing w:after="0" w:line="240" w:lineRule="auto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76456B">
        <w:pict>
          <v:group id="_x0000_s1846" style="position:absolute;left:0;text-align:left;margin-left:33.8pt;margin-top:11.5pt;width:502.1pt;height:17.1pt;z-index:-251645952;mso-position-horizontal-relative:page" coordorigin="676,230" coordsize="10042,342">
            <v:shape id="_x0000_s1847" style="position:absolute;left:676;top:230;width:10042;height:342" coordorigin="676,230" coordsize="10042,342" path="m676,572r10042,l10718,230,676,230r,342xe" filled="f" strokeweight=".1pt">
              <v:path arrowok="t"/>
            </v:shape>
            <w10:wrap anchorx="page"/>
          </v:group>
        </w:pict>
      </w:r>
      <w:r w:rsidR="0052197A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q</w:t>
      </w:r>
      <w:r w:rsidR="0052197A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ua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li</w:t>
      </w:r>
      <w:r w:rsidR="0052197A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à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52197A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Le</w:t>
      </w:r>
      <w:r w:rsidR="0052197A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g</w:t>
      </w:r>
      <w:r w:rsidR="0052197A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52197A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52197A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="0052197A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se</w:t>
      </w:r>
      <w:r w:rsidR="0052197A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nt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52197A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52197A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52197A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="0052197A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S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52197A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52197A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tà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/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52197A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I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mp</w:t>
      </w:r>
      <w:r w:rsidR="0052197A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52197A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</w:p>
    <w:p w:rsidR="0052197A" w:rsidRPr="00DA2F70" w:rsidRDefault="0052197A" w:rsidP="0052197A">
      <w:pPr>
        <w:spacing w:after="0" w:line="200" w:lineRule="exact"/>
        <w:rPr>
          <w:sz w:val="20"/>
          <w:szCs w:val="20"/>
          <w:lang w:val="it-IT"/>
        </w:rPr>
      </w:pPr>
    </w:p>
    <w:p w:rsidR="0052197A" w:rsidRPr="00DA2F70" w:rsidRDefault="0052197A" w:rsidP="0052197A">
      <w:pPr>
        <w:spacing w:before="16" w:after="0" w:line="240" w:lineRule="exact"/>
        <w:rPr>
          <w:sz w:val="24"/>
          <w:szCs w:val="24"/>
          <w:lang w:val="it-IT"/>
        </w:rPr>
      </w:pPr>
    </w:p>
    <w:p w:rsidR="0052197A" w:rsidRPr="00DA2F70" w:rsidRDefault="0076456B" w:rsidP="0052197A">
      <w:pPr>
        <w:tabs>
          <w:tab w:val="left" w:pos="5040"/>
          <w:tab w:val="left" w:pos="7440"/>
          <w:tab w:val="left" w:pos="8020"/>
          <w:tab w:val="left" w:pos="9280"/>
        </w:tabs>
        <w:spacing w:after="0" w:line="490" w:lineRule="auto"/>
        <w:ind w:left="218" w:right="862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76456B">
        <w:pict>
          <v:group id="_x0000_s1848" style="position:absolute;left:0;text-align:left;margin-left:84.4pt;margin-top:.9pt;width:334pt;height:17.1pt;z-index:-251644928;mso-position-horizontal-relative:page" coordorigin="1688,18" coordsize="6680,342">
            <v:shape id="_x0000_s1849" style="position:absolute;left:1688;top:18;width:6680;height:342" coordorigin="1688,18" coordsize="6680,342" path="m1688,360r6680,l8368,18r-6680,l1688,360xe" filled="f" strokeweight=".1pt">
              <v:path arrowok="t"/>
            </v:shape>
            <w10:wrap anchorx="page"/>
          </v:group>
        </w:pict>
      </w:r>
      <w:r w:rsidRPr="0076456B">
        <w:pict>
          <v:group id="_x0000_s1850" style="position:absolute;left:0;text-align:left;margin-left:449pt;margin-top:.9pt;width:37.6pt;height:17.1pt;z-index:-251643904;mso-position-horizontal-relative:page" coordorigin="8980,18" coordsize="752,342">
            <v:shape id="_x0000_s1851" style="position:absolute;left:8980;top:18;width:752;height:342" coordorigin="8980,18" coordsize="752,342" path="m8980,360r752,l9732,18r-752,l8980,360xe" filled="f" strokeweight=".1pt">
              <v:path arrowok="t"/>
            </v:shape>
            <w10:wrap anchorx="page"/>
          </v:group>
        </w:pict>
      </w:r>
      <w:r w:rsidRPr="0076456B">
        <w:pict>
          <v:group id="_x0000_s1852" style="position:absolute;left:0;text-align:left;margin-left:83.4pt;margin-top:24.6pt;width:388.7pt;height:17.1pt;z-index:-251642880;mso-position-horizontal-relative:page" coordorigin="1668,492" coordsize="7774,342">
            <v:shape id="_x0000_s1853" style="position:absolute;left:1668;top:492;width:7774;height:342" coordorigin="1668,492" coordsize="7774,342" path="m1668,834r7774,l9442,492r-7774,l1668,834xe" filled="f" strokeweight=".1pt">
              <v:path arrowok="t"/>
            </v:shape>
            <w10:wrap anchorx="page"/>
          </v:group>
        </w:pict>
      </w:r>
      <w:r w:rsidRPr="0076456B">
        <w:pict>
          <v:group id="_x0000_s1854" style="position:absolute;left:0;text-align:left;margin-left:503.9pt;margin-top:24.6pt;width:37.6pt;height:17.1pt;z-index:-251641856;mso-position-horizontal-relative:page" coordorigin="10078,492" coordsize="752,342">
            <v:shape id="_x0000_s1855" style="position:absolute;left:10078;top:492;width:752;height:342" coordorigin="10078,492" coordsize="752,342" path="m10078,834r752,l10830,492r-752,l10078,834xe" filled="f" strokeweight=".1pt">
              <v:path arrowok="t"/>
            </v:shape>
            <w10:wrap anchorx="page"/>
          </v:group>
        </w:pict>
      </w:r>
      <w:r w:rsidRPr="0076456B">
        <w:pict>
          <v:group id="_x0000_s1864" style="position:absolute;left:0;text-align:left;margin-left:509.9pt;margin-top:.9pt;width:37.6pt;height:17.1pt;z-index:-251636736;mso-position-horizontal-relative:page" coordorigin="10198,18" coordsize="752,342">
            <v:shape id="_x0000_s1865" style="position:absolute;left:10198;top:18;width:752;height:342" coordorigin="10198,18" coordsize="752,342" path="m10198,360r752,l10950,18r-752,l10198,360xe" filled="f" strokeweight=".1pt">
              <v:path arrowok="t"/>
            </v:shape>
            <w10:wrap anchorx="page"/>
          </v:group>
        </w:pict>
      </w:r>
      <w:r w:rsidRPr="0076456B">
        <w:pict>
          <v:group id="_x0000_s1870" style="position:absolute;left:0;text-align:left;margin-left:73.7pt;margin-top:48.4pt;width:198.8pt;height:17.1pt;z-index:-251633664;mso-position-horizontal-relative:page" coordorigin="1474,968" coordsize="3976,342">
            <v:shape id="_x0000_s1871" style="position:absolute;left:1474;top:968;width:3976;height:342" coordorigin="1474,968" coordsize="3976,342" path="m1474,1310r3976,l5450,968r-3976,l1474,1310xe" filled="f" strokeweight=".1pt">
              <v:path arrowok="t"/>
            </v:shape>
            <w10:wrap anchorx="page"/>
          </v:group>
        </w:pict>
      </w:r>
      <w:r w:rsidRPr="0076456B">
        <w:pict>
          <v:group id="_x0000_s1872" style="position:absolute;left:0;text-align:left;margin-left:295.5pt;margin-top:48.4pt;width:97.1pt;height:17.1pt;z-index:-251632640;mso-position-horizontal-relative:page" coordorigin="5910,968" coordsize="1942,342">
            <v:shape id="_x0000_s1873" style="position:absolute;left:5910;top:968;width:1942;height:342" coordorigin="5910,968" coordsize="1942,342" path="m5910,1310r1942,l7852,968r-1942,l5910,1310xe" filled="f" strokeweight=".1pt">
              <v:path arrowok="t"/>
            </v:shape>
            <w10:wrap anchorx="page"/>
          </v:group>
        </w:pict>
      </w:r>
      <w:r w:rsidRPr="0076456B">
        <w:pict>
          <v:group id="_x0000_s1874" style="position:absolute;left:0;text-align:left;margin-left:418.9pt;margin-top:48.4pt;width:128.1pt;height:17.1pt;z-index:-251631616;mso-position-horizontal-relative:page" coordorigin="8378,968" coordsize="2562,342">
            <v:shape id="_x0000_s1875" style="position:absolute;left:8378;top:968;width:2562;height:342" coordorigin="8378,968" coordsize="2562,342" path="m8378,1310r2562,l10940,968r-2562,l8378,1310xe" filled="f" strokeweight=".1pt">
              <v:path arrowok="t"/>
            </v:shape>
            <w10:wrap anchorx="page"/>
          </v:group>
        </w:pict>
      </w:r>
      <w:r w:rsidR="0052197A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n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="0052197A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de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52197A" w:rsidRPr="00DA2F70">
        <w:rPr>
          <w:rFonts w:ascii="Trebuchet MS" w:eastAsia="Trebuchet MS" w:hAnsi="Trebuchet MS" w:cs="Trebuchet MS"/>
          <w:spacing w:val="-10"/>
          <w:sz w:val="20"/>
          <w:szCs w:val="20"/>
          <w:lang w:val="it-IT"/>
        </w:rPr>
        <w:t>P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52197A" w:rsidRPr="00DA2F70">
        <w:rPr>
          <w:rFonts w:ascii="Trebuchet MS" w:eastAsia="Trebuchet MS" w:hAnsi="Trebuchet MS" w:cs="Trebuchet MS"/>
          <w:spacing w:val="-26"/>
          <w:sz w:val="20"/>
          <w:szCs w:val="20"/>
          <w:lang w:val="it-IT"/>
        </w:rPr>
        <w:t>v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52197A" w:rsidRPr="00DA2F70">
        <w:rPr>
          <w:rFonts w:ascii="Trebuchet MS" w:eastAsia="Trebuchet MS" w:hAnsi="Trebuchet MS" w:cs="Trebuchet MS"/>
          <w:w w:val="66"/>
          <w:sz w:val="20"/>
          <w:szCs w:val="20"/>
          <w:lang w:val="it-IT"/>
        </w:rPr>
        <w:t xml:space="preserve"> 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CAP v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52197A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52197A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az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  <w:t xml:space="preserve">n ° </w:t>
      </w:r>
      <w:proofErr w:type="spellStart"/>
      <w:r w:rsidR="0052197A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te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proofErr w:type="spellEnd"/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proofErr w:type="spellStart"/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52197A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proofErr w:type="spellEnd"/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  <w:t>f</w:t>
      </w:r>
      <w:r w:rsidR="0052197A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x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proofErr w:type="spellStart"/>
      <w:r w:rsidR="0052197A" w:rsidRPr="00DA2F70">
        <w:rPr>
          <w:rFonts w:ascii="Trebuchet MS" w:eastAsia="Trebuchet MS" w:hAnsi="Trebuchet MS" w:cs="Trebuchet MS"/>
          <w:spacing w:val="-40"/>
          <w:sz w:val="20"/>
          <w:szCs w:val="20"/>
          <w:lang w:val="it-IT"/>
        </w:rPr>
        <w:t>P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="0052197A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I</w:t>
      </w:r>
      <w:r w:rsidR="0052197A" w:rsidRPr="00DA2F70">
        <w:rPr>
          <w:rFonts w:ascii="Trebuchet MS" w:eastAsia="Trebuchet MS" w:hAnsi="Trebuchet MS" w:cs="Trebuchet MS"/>
          <w:spacing w:val="-19"/>
          <w:sz w:val="20"/>
          <w:szCs w:val="20"/>
          <w:lang w:val="it-IT"/>
        </w:rPr>
        <w:t>V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proofErr w:type="spellEnd"/>
    </w:p>
    <w:p w:rsidR="0052197A" w:rsidRPr="00DA2F70" w:rsidRDefault="0076456B" w:rsidP="0052197A">
      <w:pPr>
        <w:tabs>
          <w:tab w:val="left" w:pos="5520"/>
        </w:tabs>
        <w:spacing w:before="1" w:after="0" w:line="240" w:lineRule="auto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76456B">
        <w:pict>
          <v:group id="_x0000_s1866" style="position:absolute;left:0;text-align:left;margin-left:68.3pt;margin-top:.85pt;width:225.3pt;height:17.1pt;z-index:-251635712;mso-position-horizontal-relative:page" coordorigin="1366,17" coordsize="4506,342">
            <v:shape id="_x0000_s1867" style="position:absolute;left:1366;top:17;width:4506;height:342" coordorigin="1366,17" coordsize="4506,342" path="m1366,359r4506,l5872,17r-4506,l1366,359xe" filled="f" strokeweight=".1pt">
              <v:path arrowok="t"/>
            </v:shape>
            <w10:wrap anchorx="page"/>
          </v:group>
        </w:pict>
      </w:r>
      <w:r w:rsidRPr="0076456B">
        <w:pict>
          <v:group id="_x0000_s1868" style="position:absolute;left:0;text-align:left;margin-left:319.5pt;margin-top:.85pt;width:223.6pt;height:17.1pt;z-index:-251634688;mso-position-horizontal-relative:page" coordorigin="6390,17" coordsize="4472,342">
            <v:shape id="_x0000_s1869" style="position:absolute;left:6390;top:17;width:4472;height:342" coordorigin="6390,17" coordsize="4472,342" path="m6390,359r4472,l10862,17r-4472,l6390,359xe" filled="f" strokeweight=".1pt">
              <v:path arrowok="t"/>
            </v:shape>
            <w10:wrap anchorx="page"/>
          </v:group>
        </w:pict>
      </w:r>
      <w:r w:rsidR="0052197A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-</w:t>
      </w:r>
      <w:r w:rsidR="0052197A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52197A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ai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52197A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P</w:t>
      </w:r>
      <w:r w:rsidR="0052197A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C</w:t>
      </w:r>
    </w:p>
    <w:p w:rsidR="0052197A" w:rsidRPr="00DA2F70" w:rsidRDefault="0052197A" w:rsidP="0052197A">
      <w:pPr>
        <w:spacing w:before="6" w:after="0" w:line="120" w:lineRule="exact"/>
        <w:rPr>
          <w:sz w:val="12"/>
          <w:szCs w:val="12"/>
          <w:lang w:val="it-IT"/>
        </w:rPr>
      </w:pPr>
    </w:p>
    <w:p w:rsidR="0052197A" w:rsidRPr="00DA2F70" w:rsidRDefault="0052197A" w:rsidP="0052197A">
      <w:pPr>
        <w:spacing w:after="0" w:line="240" w:lineRule="auto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q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li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à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Ric</w:t>
      </w:r>
      <w:r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h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nte</w:t>
      </w:r>
      <w:r w:rsidRPr="00DA2F70">
        <w:rPr>
          <w:rFonts w:ascii="Trebuchet MS" w:eastAsia="Trebuchet MS" w:hAnsi="Trebuchet MS" w:cs="Trebuchet MS"/>
          <w:b/>
          <w:bCs/>
          <w:spacing w:val="-6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il</w:t>
      </w:r>
      <w:r w:rsidRPr="00DA2F70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b/>
          <w:bCs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b/>
          <w:bCs/>
          <w:spacing w:val="2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iz</w:t>
      </w:r>
      <w:r w:rsidRPr="00DA2F70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gn</w:t>
      </w:r>
      <w:r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z</w:t>
      </w:r>
      <w:r w:rsidRPr="00DA2F70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ne</w:t>
      </w:r>
      <w:r w:rsidRPr="00DA2F70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ific</w:t>
      </w:r>
      <w:r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b/>
          <w:bCs/>
          <w:spacing w:val="-8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di</w:t>
      </w:r>
      <w:r w:rsidRPr="00DA2F70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Iniz</w:t>
      </w:r>
      <w:r w:rsidRPr="00DA2F70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b/>
          <w:bCs/>
          <w:spacing w:val="-1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b/>
          <w:bCs/>
          <w:spacing w:val="6"/>
          <w:sz w:val="20"/>
          <w:szCs w:val="20"/>
          <w:lang w:val="it-IT"/>
        </w:rPr>
        <w:t>v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à</w:t>
      </w:r>
    </w:p>
    <w:p w:rsidR="0052197A" w:rsidRPr="00DA2F70" w:rsidRDefault="0052197A" w:rsidP="0052197A">
      <w:pPr>
        <w:spacing w:before="6" w:after="0" w:line="110" w:lineRule="exact"/>
        <w:rPr>
          <w:sz w:val="11"/>
          <w:szCs w:val="11"/>
          <w:lang w:val="it-IT"/>
        </w:rPr>
      </w:pPr>
    </w:p>
    <w:p w:rsidR="0052197A" w:rsidRPr="00DA2F70" w:rsidRDefault="0076456B" w:rsidP="0052197A">
      <w:pPr>
        <w:tabs>
          <w:tab w:val="left" w:pos="3400"/>
        </w:tabs>
        <w:spacing w:after="0" w:line="491" w:lineRule="auto"/>
        <w:ind w:left="218" w:right="6865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76456B">
        <w:pict>
          <v:group id="_x0000_s1856" style="position:absolute;left:0;text-align:left;margin-left:61.3pt;margin-top:.9pt;width:128.6pt;height:17.1pt;z-index:-251640832;mso-position-horizontal-relative:page" coordorigin="1226,18" coordsize="2572,342">
            <v:shape id="_x0000_s1857" style="position:absolute;left:1226;top:18;width:2572;height:342" coordorigin="1226,18" coordsize="2572,342" path="m1226,360r2572,l3798,18r-2572,l1226,360xe" filled="f" strokeweight=".1pt">
              <v:path arrowok="t"/>
            </v:shape>
            <w10:wrap anchorx="page"/>
          </v:group>
        </w:pict>
      </w:r>
      <w:r w:rsidRPr="0076456B">
        <w:pict>
          <v:group id="_x0000_s1858" style="position:absolute;left:0;text-align:left;margin-left:212.9pt;margin-top:1.9pt;width:70.6pt;height:15.1pt;z-index:-251639808;mso-position-horizontal-relative:page" coordorigin="4258,38" coordsize="1412,302">
            <v:shape id="_x0000_s1859" style="position:absolute;left:4258;top:38;width:1412;height:302" coordorigin="4258,38" coordsize="1412,302" path="m4258,340r1412,l5670,38r-1412,l4258,340xe" filled="f" strokeweight=".1pt">
              <v:path arrowok="t"/>
            </v:shape>
            <w10:wrap anchorx="page"/>
          </v:group>
        </w:pict>
      </w:r>
      <w:r w:rsidRPr="0076456B">
        <w:pict>
          <v:group id="_x0000_s1876" style="position:absolute;left:0;text-align:left;margin-left:204.7pt;margin-top:24.6pt;width:346pt;height:17.1pt;z-index:-251630592;mso-position-horizontal-relative:page" coordorigin="4094,492" coordsize="6920,342">
            <v:shape id="_x0000_s1877" style="position:absolute;left:4094;top:492;width:6920;height:342" coordorigin="4094,492" coordsize="6920,342" path="m4094,834r6920,l11014,492r-6920,l4094,834xe" filled="f" strokeweight=".1pt">
              <v:path arrowok="t"/>
            </v:shape>
            <w10:wrap anchorx="page"/>
          </v:group>
        </w:pict>
      </w:r>
      <w:r w:rsidR="0052197A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. </w:t>
      </w:r>
      <w:r w:rsidR="0052197A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P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  <w:t>d</w:t>
      </w:r>
      <w:r w:rsidR="0052197A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l p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52197A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52197A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52197A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ea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52197A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zz</w:t>
      </w:r>
      <w:r w:rsidR="0052197A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="0052197A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52197A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52197A" w:rsidRPr="00DA2F70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52197A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52197A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nt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rv</w:t>
      </w:r>
      <w:r w:rsidR="0052197A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52197A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52197A" w:rsidRPr="00DA2F70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di</w:t>
      </w:r>
    </w:p>
    <w:p w:rsidR="0052197A" w:rsidRPr="00DA2F70" w:rsidRDefault="0076456B" w:rsidP="0052197A">
      <w:pPr>
        <w:tabs>
          <w:tab w:val="left" w:pos="8280"/>
        </w:tabs>
        <w:spacing w:after="0" w:line="230" w:lineRule="exact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76456B">
        <w:pict>
          <v:group id="_x0000_s1878" style="position:absolute;left:0;text-align:left;margin-left:61.9pt;margin-top:.8pt;width:372.7pt;height:17.1pt;z-index:-251629568;mso-position-horizontal-relative:page" coordorigin="1238,16" coordsize="7454,342">
            <v:shape id="_x0000_s1879" style="position:absolute;left:1238;top:16;width:7454;height:342" coordorigin="1238,16" coordsize="7454,342" path="m1238,358r7454,l8692,16r-7454,l1238,358xe" filled="f" strokeweight=".1pt">
              <v:path arrowok="t"/>
            </v:shape>
            <w10:wrap anchorx="page"/>
          </v:group>
        </w:pict>
      </w:r>
      <w:r w:rsidRPr="0076456B">
        <w:pict>
          <v:group id="_x0000_s1880" style="position:absolute;left:0;text-align:left;margin-left:449.8pt;margin-top:.8pt;width:39.5pt;height:17.1pt;z-index:-251628544;mso-position-horizontal-relative:page" coordorigin="8996,16" coordsize="790,342">
            <v:shape id="_x0000_s1881" style="position:absolute;left:8996;top:16;width:790;height:342" coordorigin="8996,16" coordsize="790,342" path="m8996,358r790,l9786,16r-790,l8996,358xe" filled="f" strokeweight=".1pt">
              <v:path arrowok="t"/>
            </v:shape>
            <w10:wrap anchorx="page"/>
          </v:group>
        </w:pict>
      </w:r>
      <w:r w:rsidR="0052197A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="0052197A" w:rsidRPr="00DA2F70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>V</w:t>
      </w:r>
      <w:r w:rsidR="0052197A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</w:p>
    <w:p w:rsidR="0052197A" w:rsidRPr="00DA2F70" w:rsidRDefault="0052197A" w:rsidP="0052197A">
      <w:pPr>
        <w:spacing w:before="4" w:after="0" w:line="240" w:lineRule="exact"/>
        <w:rPr>
          <w:sz w:val="24"/>
          <w:szCs w:val="24"/>
          <w:lang w:val="it-IT"/>
        </w:rPr>
      </w:pPr>
    </w:p>
    <w:p w:rsidR="0052197A" w:rsidRPr="00DA2F70" w:rsidRDefault="0076456B" w:rsidP="0052197A">
      <w:pPr>
        <w:spacing w:after="0" w:line="240" w:lineRule="auto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76456B">
        <w:pict>
          <v:group id="_x0000_s1884" style="position:absolute;left:0;text-align:left;margin-left:173.1pt;margin-top:.8pt;width:373.9pt;height:17.1pt;z-index:-251626496;mso-position-horizontal-relative:page" coordorigin="3462,16" coordsize="7478,342">
            <v:shape id="_x0000_s1885" style="position:absolute;left:3462;top:16;width:7478;height:342" coordorigin="3462,16" coordsize="7478,342" path="m3462,358r7478,l10940,16r-7478,l3462,358xe" filled="f" strokeweight=".1pt">
              <v:path arrowok="t"/>
            </v:shape>
            <w10:wrap anchorx="page"/>
          </v:group>
        </w:pic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52197A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52197A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52197A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52197A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ta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(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F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="0052197A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– MAP</w:t>
      </w:r>
      <w:r w:rsidR="0052197A" w:rsidRPr="00DA2F70">
        <w:rPr>
          <w:rFonts w:ascii="Trebuchet MS" w:eastAsia="Trebuchet MS" w:hAnsi="Trebuchet MS" w:cs="Trebuchet MS"/>
          <w:spacing w:val="-8"/>
          <w:sz w:val="20"/>
          <w:szCs w:val="20"/>
          <w:lang w:val="it-IT"/>
        </w:rPr>
        <w:t xml:space="preserve"> 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– S</w:t>
      </w:r>
      <w:r w:rsidR="0052197A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U</w:t>
      </w:r>
      <w:r w:rsidR="0052197A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B</w:t>
      </w:r>
      <w:r w:rsidR="0052197A" w:rsidRPr="00DA2F70">
        <w:rPr>
          <w:rFonts w:ascii="Trebuchet MS" w:eastAsia="Trebuchet MS" w:hAnsi="Trebuchet MS" w:cs="Trebuchet MS"/>
          <w:sz w:val="20"/>
          <w:szCs w:val="20"/>
          <w:lang w:val="it-IT"/>
        </w:rPr>
        <w:t>)</w:t>
      </w:r>
    </w:p>
    <w:p w:rsidR="0052197A" w:rsidRPr="00DA2F70" w:rsidRDefault="0052197A" w:rsidP="0052197A">
      <w:pPr>
        <w:spacing w:before="4" w:after="0" w:line="240" w:lineRule="exact"/>
        <w:rPr>
          <w:sz w:val="24"/>
          <w:szCs w:val="24"/>
          <w:lang w:val="it-IT"/>
        </w:rPr>
      </w:pPr>
    </w:p>
    <w:p w:rsidR="0052197A" w:rsidRPr="001F2ECA" w:rsidRDefault="0052197A" w:rsidP="0052197A">
      <w:pPr>
        <w:spacing w:before="4" w:after="0" w:line="232" w:lineRule="exact"/>
        <w:ind w:left="218" w:right="68"/>
        <w:jc w:val="both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a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1F2ECA">
        <w:rPr>
          <w:rFonts w:ascii="Trebuchet MS" w:eastAsia="Trebuchet MS" w:hAnsi="Trebuchet MS" w:cs="Trebuchet MS"/>
          <w:spacing w:val="-10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à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ina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à or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g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ani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zz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ore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 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'ur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b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22/06/2016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pro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22169F">
        <w:rPr>
          <w:rFonts w:ascii="Trebuchet MS" w:eastAsia="Trebuchet MS" w:hAnsi="Trebuchet MS" w:cs="Trebuchet MS"/>
          <w:sz w:val="20"/>
          <w:szCs w:val="20"/>
          <w:lang w:val="it-IT"/>
        </w:rPr>
        <w:t>Delibera della Commissione Straordinaria con i poteri della G.C. n. 93 del 30/11/2017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52197A" w:rsidRPr="00DA2F70" w:rsidRDefault="0052197A" w:rsidP="0052197A">
      <w:pPr>
        <w:spacing w:after="0" w:line="232" w:lineRule="exact"/>
        <w:ind w:left="218" w:right="59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p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al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l’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7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6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PR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4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4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5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/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0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 f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ls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e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b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v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nt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ovv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ul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b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 d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ia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v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ie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vo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rov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Co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se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  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-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s 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24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990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  <w:r w:rsidRPr="00DA2F70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l’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4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7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8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2/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0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445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52197A" w:rsidRPr="00DA2F70" w:rsidRDefault="0052197A" w:rsidP="0052197A">
      <w:pPr>
        <w:spacing w:after="0" w:line="230" w:lineRule="exact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b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li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tà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</w:p>
    <w:p w:rsidR="0052197A" w:rsidRPr="00DA2F70" w:rsidRDefault="0052197A" w:rsidP="0052197A">
      <w:pPr>
        <w:spacing w:after="0" w:line="240" w:lineRule="auto"/>
        <w:ind w:left="4971" w:right="4504"/>
        <w:jc w:val="center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DA2F70">
        <w:rPr>
          <w:rFonts w:ascii="Trebuchet MS" w:eastAsia="Trebuchet MS" w:hAnsi="Trebuchet MS" w:cs="Trebuchet MS"/>
          <w:b/>
          <w:bCs/>
          <w:spacing w:val="-1"/>
          <w:w w:val="99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b/>
          <w:bCs/>
          <w:w w:val="99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b/>
          <w:bCs/>
          <w:spacing w:val="-1"/>
          <w:w w:val="99"/>
          <w:sz w:val="20"/>
          <w:szCs w:val="20"/>
          <w:lang w:val="it-IT"/>
        </w:rPr>
        <w:t>H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b/>
          <w:bCs/>
          <w:spacing w:val="-1"/>
          <w:w w:val="99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b/>
          <w:bCs/>
          <w:w w:val="99"/>
          <w:sz w:val="20"/>
          <w:szCs w:val="20"/>
          <w:lang w:val="it-IT"/>
        </w:rPr>
        <w:t>O</w:t>
      </w:r>
    </w:p>
    <w:p w:rsidR="0052197A" w:rsidRPr="00DA2F70" w:rsidRDefault="0076456B" w:rsidP="0052197A">
      <w:pPr>
        <w:spacing w:before="2" w:after="0" w:line="150" w:lineRule="exact"/>
        <w:rPr>
          <w:sz w:val="15"/>
          <w:szCs w:val="15"/>
          <w:lang w:val="it-IT"/>
        </w:rPr>
      </w:pPr>
      <w:r w:rsidRPr="0076456B">
        <w:pict>
          <v:group id="_x0000_s1886" style="position:absolute;margin-left:44.9pt;margin-top:7.3pt;width:12.1pt;height:12.1pt;z-index:-251625472;mso-position-horizontal-relative:page" coordorigin="4806,-6" coordsize="242,242">
            <v:shape id="_x0000_s1887" style="position:absolute;left:4806;top:-6;width:242;height:242" coordorigin="4806,-6" coordsize="242,242" path="m4806,236r242,l5048,-6r-242,l4806,236xe" filled="f" strokeweight="1.2pt">
              <v:path arrowok="t"/>
            </v:shape>
            <w10:wrap anchorx="page"/>
          </v:group>
        </w:pict>
      </w:r>
    </w:p>
    <w:p w:rsidR="0052197A" w:rsidRPr="00DA2F70" w:rsidRDefault="0052197A" w:rsidP="0052197A">
      <w:pPr>
        <w:tabs>
          <w:tab w:val="left" w:pos="993"/>
        </w:tabs>
        <w:spacing w:after="0" w:line="240" w:lineRule="auto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mpo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vo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è </w:t>
      </w:r>
      <w:r w:rsidRPr="00D34D37">
        <w:rPr>
          <w:rFonts w:ascii="Trebuchet MS" w:eastAsia="Trebuchet MS" w:hAnsi="Trebuchet MS" w:cs="Trebuchet MS"/>
          <w:b/>
          <w:spacing w:val="-1"/>
          <w:sz w:val="20"/>
          <w:szCs w:val="20"/>
          <w:u w:val="single"/>
          <w:lang w:val="it-IT"/>
        </w:rPr>
        <w:t>INFERIORE</w:t>
      </w:r>
      <w:r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>
        <w:rPr>
          <w:rFonts w:ascii="Trebuchet MS" w:eastAsia="Trebuchet MS" w:hAnsi="Trebuchet MS" w:cs="Trebuchet MS"/>
          <w:sz w:val="20"/>
          <w:szCs w:val="20"/>
          <w:lang w:val="it-IT"/>
        </w:rPr>
        <w:t xml:space="preserve">  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€</w:t>
      </w:r>
      <w:r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 xml:space="preserve"> 7</w:t>
      </w:r>
      <w:r w:rsidRPr="00DA2F70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0</w:t>
      </w:r>
      <w:r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.</w:t>
      </w:r>
      <w:r w:rsidRPr="00DA2F70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0</w:t>
      </w:r>
      <w:r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0</w:t>
      </w:r>
      <w:r w:rsidRPr="00DA2F70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0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,</w:t>
      </w:r>
      <w:r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0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0</w:t>
      </w:r>
    </w:p>
    <w:p w:rsidR="0052197A" w:rsidRPr="00DA2F70" w:rsidRDefault="0052197A" w:rsidP="0052197A">
      <w:pPr>
        <w:spacing w:before="2" w:after="0" w:line="160" w:lineRule="exact"/>
        <w:rPr>
          <w:sz w:val="16"/>
          <w:szCs w:val="16"/>
          <w:lang w:val="it-IT"/>
        </w:rPr>
      </w:pPr>
    </w:p>
    <w:p w:rsidR="0052197A" w:rsidRPr="00DA2F70" w:rsidRDefault="0052197A" w:rsidP="0052197A">
      <w:pPr>
        <w:tabs>
          <w:tab w:val="left" w:pos="6900"/>
        </w:tabs>
        <w:spacing w:after="0" w:line="240" w:lineRule="auto"/>
        <w:ind w:left="13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o,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tt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  <w:t xml:space="preserve">Il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Di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ia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</w:p>
    <w:p w:rsidR="0052197A" w:rsidRPr="00DA2F70" w:rsidRDefault="0052197A" w:rsidP="0052197A">
      <w:pPr>
        <w:spacing w:before="12" w:after="0" w:line="220" w:lineRule="exact"/>
        <w:rPr>
          <w:lang w:val="it-IT"/>
        </w:rPr>
      </w:pPr>
    </w:p>
    <w:p w:rsidR="0052197A" w:rsidRPr="00DA2F70" w:rsidRDefault="0076456B" w:rsidP="0052197A">
      <w:pPr>
        <w:tabs>
          <w:tab w:val="left" w:pos="2800"/>
        </w:tabs>
        <w:spacing w:after="0" w:line="226" w:lineRule="exact"/>
        <w:ind w:left="13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76456B">
        <w:pict>
          <v:group id="_x0000_s1892" style="position:absolute;left:0;text-align:left;margin-left:325.7pt;margin-top:10.3pt;width:172.9pt;height:.1pt;z-index:-251622400;mso-position-horizontal-relative:page" coordorigin="6514,206" coordsize="3458,2">
            <v:shape id="_x0000_s1893" style="position:absolute;left:6514;top:206;width:3458;height:2" coordorigin="6514,206" coordsize="3458,0" path="m6514,206r3458,e" filled="f" strokeweight=".63pt">
              <v:path arrowok="t"/>
            </v:shape>
            <w10:wrap anchorx="page"/>
          </v:group>
        </w:pict>
      </w:r>
      <w:proofErr w:type="spellStart"/>
      <w:r w:rsidR="0022169F">
        <w:rPr>
          <w:rFonts w:ascii="Trebuchet MS" w:eastAsia="Trebuchet MS" w:hAnsi="Trebuchet MS" w:cs="Trebuchet MS"/>
          <w:spacing w:val="-8"/>
          <w:position w:val="-1"/>
          <w:sz w:val="20"/>
          <w:szCs w:val="20"/>
          <w:lang w:val="it-IT"/>
        </w:rPr>
        <w:t>Brescello</w:t>
      </w:r>
      <w:proofErr w:type="spellEnd"/>
      <w:r w:rsidR="0052197A" w:rsidRPr="00DA2F70">
        <w:rPr>
          <w:rFonts w:ascii="Trebuchet MS" w:eastAsia="Trebuchet MS" w:hAnsi="Trebuchet MS" w:cs="Trebuchet MS"/>
          <w:position w:val="-1"/>
          <w:sz w:val="20"/>
          <w:szCs w:val="20"/>
          <w:lang w:val="it-IT"/>
        </w:rPr>
        <w:t xml:space="preserve">, </w:t>
      </w:r>
      <w:r w:rsidR="0052197A" w:rsidRPr="00DA2F70">
        <w:rPr>
          <w:rFonts w:ascii="Trebuchet MS" w:eastAsia="Trebuchet MS" w:hAnsi="Trebuchet MS" w:cs="Trebuchet MS"/>
          <w:position w:val="-1"/>
          <w:sz w:val="20"/>
          <w:szCs w:val="20"/>
          <w:u w:val="single" w:color="000000"/>
          <w:lang w:val="it-IT"/>
        </w:rPr>
        <w:t xml:space="preserve"> </w:t>
      </w:r>
      <w:r w:rsidR="0052197A" w:rsidRPr="00DA2F70">
        <w:rPr>
          <w:rFonts w:ascii="Trebuchet MS" w:eastAsia="Trebuchet MS" w:hAnsi="Trebuchet MS" w:cs="Trebuchet MS"/>
          <w:position w:val="-1"/>
          <w:sz w:val="20"/>
          <w:szCs w:val="20"/>
          <w:u w:val="single" w:color="000000"/>
          <w:lang w:val="it-IT"/>
        </w:rPr>
        <w:tab/>
      </w:r>
    </w:p>
    <w:p w:rsidR="0052197A" w:rsidRPr="00DA2F70" w:rsidRDefault="0052197A" w:rsidP="0052197A">
      <w:pPr>
        <w:spacing w:before="6" w:after="0" w:line="150" w:lineRule="exact"/>
        <w:rPr>
          <w:sz w:val="15"/>
          <w:szCs w:val="15"/>
          <w:lang w:val="it-IT"/>
        </w:rPr>
      </w:pPr>
    </w:p>
    <w:p w:rsidR="0052197A" w:rsidRPr="00D34D37" w:rsidRDefault="0052197A" w:rsidP="0052197A">
      <w:pPr>
        <w:spacing w:after="0" w:line="200" w:lineRule="exact"/>
        <w:rPr>
          <w:sz w:val="16"/>
          <w:szCs w:val="16"/>
          <w:lang w:val="it-IT"/>
        </w:rPr>
      </w:pPr>
    </w:p>
    <w:p w:rsidR="0052197A" w:rsidRPr="00D34D37" w:rsidRDefault="0076456B" w:rsidP="0052197A">
      <w:pPr>
        <w:spacing w:before="34" w:after="0" w:line="240" w:lineRule="auto"/>
        <w:ind w:left="490" w:right="-20"/>
        <w:rPr>
          <w:rFonts w:ascii="Trebuchet MS" w:eastAsia="Trebuchet MS" w:hAnsi="Trebuchet MS" w:cs="Trebuchet MS"/>
          <w:sz w:val="16"/>
          <w:szCs w:val="16"/>
          <w:lang w:val="it-IT"/>
        </w:rPr>
      </w:pPr>
      <w:r w:rsidRPr="0076456B">
        <w:rPr>
          <w:sz w:val="16"/>
          <w:szCs w:val="16"/>
        </w:rPr>
        <w:pict>
          <v:group id="_x0000_s1888" style="position:absolute;left:0;text-align:left;margin-left:29.6pt;margin-top:1.4pt;width:11.7pt;height:11.55pt;z-index:-251624448;mso-position-horizontal-relative:page" coordorigin="592,28" coordsize="242,242">
            <v:shape id="_x0000_s1889" style="position:absolute;left:592;top:28;width:242;height:242" coordorigin="592,28" coordsize="242,242" path="m592,270r242,l834,28r-242,l592,270xe" filled="f" strokeweight="1.2pt">
              <v:path arrowok="t"/>
            </v:shape>
            <w10:wrap anchorx="page"/>
          </v:group>
        </w:pic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F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="0052197A" w:rsidRPr="00D34D37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="0052197A" w:rsidRPr="00D34D37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m</w:t>
      </w:r>
      <w:r w:rsidR="0052197A" w:rsidRPr="00D34D37">
        <w:rPr>
          <w:rFonts w:ascii="Trebuchet MS" w:eastAsia="Trebuchet MS" w:hAnsi="Trebuchet MS" w:cs="Trebuchet MS"/>
          <w:sz w:val="16"/>
          <w:szCs w:val="16"/>
          <w:lang w:val="it-IT"/>
        </w:rPr>
        <w:t xml:space="preserve">a 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a</w:t>
      </w:r>
      <w:r w:rsidR="0052197A" w:rsidRPr="00D34D37">
        <w:rPr>
          <w:rFonts w:ascii="Trebuchet MS" w:eastAsia="Trebuchet MS" w:hAnsi="Trebuchet MS" w:cs="Trebuchet MS"/>
          <w:sz w:val="16"/>
          <w:szCs w:val="16"/>
          <w:lang w:val="it-IT"/>
        </w:rPr>
        <w:t>p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p</w:t>
      </w:r>
      <w:r w:rsidR="0052197A" w:rsidRPr="00D34D37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="0052197A" w:rsidRPr="00D34D37">
        <w:rPr>
          <w:rFonts w:ascii="Trebuchet MS" w:eastAsia="Trebuchet MS" w:hAnsi="Trebuchet MS" w:cs="Trebuchet MS"/>
          <w:sz w:val="16"/>
          <w:szCs w:val="16"/>
          <w:lang w:val="it-IT"/>
        </w:rPr>
        <w:t>a</w:t>
      </w:r>
      <w:r w:rsidR="0052197A" w:rsidRPr="00D34D37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ll</w:t>
      </w:r>
      <w:r w:rsidR="0052197A" w:rsidRPr="00D34D37">
        <w:rPr>
          <w:rFonts w:ascii="Trebuchet MS" w:eastAsia="Trebuchet MS" w:hAnsi="Trebuchet MS" w:cs="Trebuchet MS"/>
          <w:sz w:val="16"/>
          <w:szCs w:val="16"/>
          <w:lang w:val="it-IT"/>
        </w:rPr>
        <w:t>a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="0052197A" w:rsidRPr="00D34D37">
        <w:rPr>
          <w:rFonts w:ascii="Trebuchet MS" w:eastAsia="Trebuchet MS" w:hAnsi="Trebuchet MS" w:cs="Trebuchet MS"/>
          <w:sz w:val="16"/>
          <w:szCs w:val="16"/>
          <w:lang w:val="it-IT"/>
        </w:rPr>
        <w:t>p</w:t>
      </w:r>
      <w:r w:rsidR="0052197A" w:rsidRPr="00D34D37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en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z</w:t>
      </w:r>
      <w:r w:rsidR="0052197A" w:rsidRPr="00D34D37">
        <w:rPr>
          <w:rFonts w:ascii="Trebuchet MS" w:eastAsia="Trebuchet MS" w:hAnsi="Trebuchet MS" w:cs="Trebuchet MS"/>
          <w:sz w:val="16"/>
          <w:szCs w:val="16"/>
          <w:lang w:val="it-IT"/>
        </w:rPr>
        <w:t>a</w:t>
      </w:r>
      <w:r w:rsidR="0052197A" w:rsidRPr="00D34D37"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 xml:space="preserve"> </w:t>
      </w:r>
      <w:r w:rsidR="0052197A" w:rsidRPr="00D34D37">
        <w:rPr>
          <w:rFonts w:ascii="Trebuchet MS" w:eastAsia="Trebuchet MS" w:hAnsi="Trebuchet MS" w:cs="Trebuchet MS"/>
          <w:sz w:val="16"/>
          <w:szCs w:val="16"/>
          <w:lang w:val="it-IT"/>
        </w:rPr>
        <w:t>d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="0052197A" w:rsidRPr="00D34D37">
        <w:rPr>
          <w:rFonts w:ascii="Trebuchet MS" w:eastAsia="Trebuchet MS" w:hAnsi="Trebuchet MS" w:cs="Trebuchet MS"/>
          <w:sz w:val="16"/>
          <w:szCs w:val="16"/>
          <w:lang w:val="it-IT"/>
        </w:rPr>
        <w:t>l</w:t>
      </w:r>
      <w:r w:rsidR="0052197A" w:rsidRPr="00D34D37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="0052197A" w:rsidRPr="00D34D37">
        <w:rPr>
          <w:rFonts w:ascii="Trebuchet MS" w:eastAsia="Trebuchet MS" w:hAnsi="Trebuchet MS" w:cs="Trebuchet MS"/>
          <w:sz w:val="16"/>
          <w:szCs w:val="16"/>
          <w:lang w:val="it-IT"/>
        </w:rPr>
        <w:t>d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="0052197A" w:rsidRPr="00D34D37">
        <w:rPr>
          <w:rFonts w:ascii="Trebuchet MS" w:eastAsia="Trebuchet MS" w:hAnsi="Trebuchet MS" w:cs="Trebuchet MS"/>
          <w:sz w:val="16"/>
          <w:szCs w:val="16"/>
          <w:lang w:val="it-IT"/>
        </w:rPr>
        <w:t>p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</w:t>
      </w:r>
      <w:r w:rsidR="0052197A" w:rsidRPr="00D34D37">
        <w:rPr>
          <w:rFonts w:ascii="Trebuchet MS" w:eastAsia="Trebuchet MS" w:hAnsi="Trebuchet MS" w:cs="Trebuchet MS"/>
          <w:sz w:val="16"/>
          <w:szCs w:val="16"/>
          <w:lang w:val="it-IT"/>
        </w:rPr>
        <w:t>d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="0052197A" w:rsidRPr="00D34D37">
        <w:rPr>
          <w:rFonts w:ascii="Trebuchet MS" w:eastAsia="Trebuchet MS" w:hAnsi="Trebuchet MS" w:cs="Trebuchet MS"/>
          <w:sz w:val="16"/>
          <w:szCs w:val="16"/>
          <w:lang w:val="it-IT"/>
        </w:rPr>
        <w:t>e</w:t>
      </w:r>
      <w:r w:rsidR="0052197A" w:rsidRPr="00D34D37">
        <w:rPr>
          <w:rFonts w:ascii="Trebuchet MS" w:eastAsia="Trebuchet MS" w:hAnsi="Trebuchet MS" w:cs="Trebuchet MS"/>
          <w:spacing w:val="2"/>
          <w:sz w:val="16"/>
          <w:szCs w:val="16"/>
          <w:lang w:val="it-IT"/>
        </w:rPr>
        <w:t xml:space="preserve"> 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a</w:t>
      </w:r>
      <w:r w:rsidR="0052197A" w:rsidRPr="00D34D37">
        <w:rPr>
          <w:rFonts w:ascii="Trebuchet MS" w:eastAsia="Trebuchet MS" w:hAnsi="Trebuchet MS" w:cs="Trebuchet MS"/>
          <w:sz w:val="16"/>
          <w:szCs w:val="16"/>
          <w:lang w:val="it-IT"/>
        </w:rPr>
        <w:t>d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="0052197A" w:rsidRPr="00D34D37">
        <w:rPr>
          <w:rFonts w:ascii="Trebuchet MS" w:eastAsia="Trebuchet MS" w:hAnsi="Trebuchet MS" w:cs="Trebuchet MS"/>
          <w:sz w:val="16"/>
          <w:szCs w:val="16"/>
          <w:lang w:val="it-IT"/>
        </w:rPr>
        <w:t>o,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a</w:t>
      </w:r>
      <w:r w:rsidR="0052197A" w:rsidRPr="00D34D37">
        <w:rPr>
          <w:rFonts w:ascii="Trebuchet MS" w:eastAsia="Trebuchet MS" w:hAnsi="Trebuchet MS" w:cs="Trebuchet MS"/>
          <w:sz w:val="16"/>
          <w:szCs w:val="16"/>
          <w:lang w:val="it-IT"/>
        </w:rPr>
        <w:t xml:space="preserve">i 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en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="0052197A" w:rsidRPr="00D34D37">
        <w:rPr>
          <w:rFonts w:ascii="Trebuchet MS" w:eastAsia="Trebuchet MS" w:hAnsi="Trebuchet MS" w:cs="Trebuchet MS"/>
          <w:sz w:val="16"/>
          <w:szCs w:val="16"/>
          <w:lang w:val="it-IT"/>
        </w:rPr>
        <w:t>i</w:t>
      </w:r>
      <w:r w:rsidR="0052197A" w:rsidRPr="00D34D37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el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l’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="0052197A" w:rsidRPr="00D34D37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="0052197A" w:rsidRPr="00D34D37">
        <w:rPr>
          <w:rFonts w:ascii="Trebuchet MS" w:eastAsia="Trebuchet MS" w:hAnsi="Trebuchet MS" w:cs="Trebuchet MS"/>
          <w:sz w:val="16"/>
          <w:szCs w:val="16"/>
          <w:lang w:val="it-IT"/>
        </w:rPr>
        <w:t>.</w:t>
      </w:r>
      <w:r w:rsidR="0052197A" w:rsidRPr="00D34D37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3</w:t>
      </w:r>
      <w:r w:rsidR="0052197A" w:rsidRPr="00D34D37">
        <w:rPr>
          <w:rFonts w:ascii="Trebuchet MS" w:eastAsia="Trebuchet MS" w:hAnsi="Trebuchet MS" w:cs="Trebuchet MS"/>
          <w:sz w:val="16"/>
          <w:szCs w:val="16"/>
          <w:lang w:val="it-IT"/>
        </w:rPr>
        <w:t>8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 xml:space="preserve"> 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="0052197A" w:rsidRPr="00D34D37">
        <w:rPr>
          <w:rFonts w:ascii="Trebuchet MS" w:eastAsia="Trebuchet MS" w:hAnsi="Trebuchet MS" w:cs="Trebuchet MS"/>
          <w:sz w:val="16"/>
          <w:szCs w:val="16"/>
          <w:lang w:val="it-IT"/>
        </w:rPr>
        <w:t xml:space="preserve">l 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="0052197A" w:rsidRPr="00D34D37">
        <w:rPr>
          <w:rFonts w:ascii="Trebuchet MS" w:eastAsia="Trebuchet MS" w:hAnsi="Trebuchet MS" w:cs="Trebuchet MS"/>
          <w:sz w:val="16"/>
          <w:szCs w:val="16"/>
          <w:lang w:val="it-IT"/>
        </w:rPr>
        <w:t>PR</w:t>
      </w:r>
      <w:r w:rsidR="0052197A" w:rsidRPr="00D34D37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2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8/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1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2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/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20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0</w:t>
      </w:r>
      <w:r w:rsidR="0052197A" w:rsidRPr="00D34D37">
        <w:rPr>
          <w:rFonts w:ascii="Trebuchet MS" w:eastAsia="Trebuchet MS" w:hAnsi="Trebuchet MS" w:cs="Trebuchet MS"/>
          <w:sz w:val="16"/>
          <w:szCs w:val="16"/>
          <w:lang w:val="it-IT"/>
        </w:rPr>
        <w:t>0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 xml:space="preserve"> 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="0052197A" w:rsidRPr="00D34D37">
        <w:rPr>
          <w:rFonts w:ascii="Trebuchet MS" w:eastAsia="Trebuchet MS" w:hAnsi="Trebuchet MS" w:cs="Trebuchet MS"/>
          <w:sz w:val="16"/>
          <w:szCs w:val="16"/>
          <w:lang w:val="it-IT"/>
        </w:rPr>
        <w:t xml:space="preserve">. 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4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4</w:t>
      </w:r>
      <w:r w:rsidR="0052197A" w:rsidRPr="00D34D37">
        <w:rPr>
          <w:rFonts w:ascii="Trebuchet MS" w:eastAsia="Trebuchet MS" w:hAnsi="Trebuchet MS" w:cs="Trebuchet MS"/>
          <w:sz w:val="16"/>
          <w:szCs w:val="16"/>
          <w:lang w:val="it-IT"/>
        </w:rPr>
        <w:t>5</w:t>
      </w:r>
    </w:p>
    <w:p w:rsidR="0052197A" w:rsidRPr="00D34D37" w:rsidRDefault="0052197A" w:rsidP="0052197A">
      <w:pPr>
        <w:spacing w:before="2" w:after="0" w:line="160" w:lineRule="exact"/>
        <w:rPr>
          <w:sz w:val="16"/>
          <w:szCs w:val="16"/>
          <w:lang w:val="it-IT"/>
        </w:rPr>
      </w:pPr>
    </w:p>
    <w:p w:rsidR="00360FFE" w:rsidRPr="0052197A" w:rsidRDefault="0076456B" w:rsidP="0052197A">
      <w:pPr>
        <w:spacing w:after="0" w:line="252" w:lineRule="auto"/>
        <w:ind w:left="526" w:right="847" w:hanging="36"/>
        <w:rPr>
          <w:szCs w:val="24"/>
        </w:rPr>
      </w:pPr>
      <w:r w:rsidRPr="0076456B">
        <w:rPr>
          <w:sz w:val="16"/>
          <w:szCs w:val="16"/>
        </w:rPr>
        <w:pict>
          <v:group id="_x0000_s1890" style="position:absolute;left:0;text-align:left;margin-left:29.6pt;margin-top:-.2pt;width:12.1pt;height:12.1pt;z-index:-251623424;mso-position-horizontal-relative:page" coordorigin="592,-4" coordsize="242,242">
            <v:shape id="_x0000_s1891" style="position:absolute;left:592;top:-4;width:242;height:242" coordorigin="592,-4" coordsize="242,242" path="m592,238r242,l834,-4r-242,l592,238xe" filled="f" strokeweight="1.2pt">
              <v:path arrowok="t"/>
            </v:shape>
            <w10:wrap anchorx="page"/>
          </v:group>
        </w:pict>
      </w:r>
      <w:r w:rsidR="0052197A" w:rsidRPr="00D34D37">
        <w:rPr>
          <w:rFonts w:ascii="Trebuchet MS" w:eastAsia="Trebuchet MS" w:hAnsi="Trebuchet MS" w:cs="Trebuchet MS"/>
          <w:sz w:val="16"/>
          <w:szCs w:val="16"/>
          <w:lang w:val="it-IT"/>
        </w:rPr>
        <w:t>I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a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z</w:t>
      </w:r>
      <w:r w:rsidR="0052197A" w:rsidRPr="00D34D37">
        <w:rPr>
          <w:rFonts w:ascii="Trebuchet MS" w:eastAsia="Trebuchet MS" w:hAnsi="Trebuchet MS" w:cs="Trebuchet MS"/>
          <w:sz w:val="16"/>
          <w:szCs w:val="16"/>
          <w:lang w:val="it-IT"/>
        </w:rPr>
        <w:t>a</w:t>
      </w:r>
      <w:r w:rsidR="0052197A" w:rsidRPr="00D34D37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="0052197A" w:rsidRPr="00D34D37">
        <w:rPr>
          <w:rFonts w:ascii="Trebuchet MS" w:eastAsia="Trebuchet MS" w:hAnsi="Trebuchet MS" w:cs="Trebuchet MS"/>
          <w:sz w:val="16"/>
          <w:szCs w:val="16"/>
          <w:lang w:val="it-IT"/>
        </w:rPr>
        <w:t>pr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se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at</w:t>
      </w:r>
      <w:r w:rsidR="0052197A" w:rsidRPr="00D34D37">
        <w:rPr>
          <w:rFonts w:ascii="Trebuchet MS" w:eastAsia="Trebuchet MS" w:hAnsi="Trebuchet MS" w:cs="Trebuchet MS"/>
          <w:sz w:val="16"/>
          <w:szCs w:val="16"/>
          <w:lang w:val="it-IT"/>
        </w:rPr>
        <w:t>a</w:t>
      </w:r>
      <w:r w:rsidR="0052197A" w:rsidRPr="00D34D37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u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ta</w:t>
      </w:r>
      <w:r w:rsidR="0052197A" w:rsidRPr="00D34D37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m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en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="0052197A" w:rsidRPr="00D34D37">
        <w:rPr>
          <w:rFonts w:ascii="Trebuchet MS" w:eastAsia="Trebuchet MS" w:hAnsi="Trebuchet MS" w:cs="Trebuchet MS"/>
          <w:sz w:val="16"/>
          <w:szCs w:val="16"/>
          <w:lang w:val="it-IT"/>
        </w:rPr>
        <w:t xml:space="preserve">e 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ll</w:t>
      </w:r>
      <w:r w:rsidR="0052197A" w:rsidRPr="00D34D37">
        <w:rPr>
          <w:rFonts w:ascii="Trebuchet MS" w:eastAsia="Trebuchet MS" w:hAnsi="Trebuchet MS" w:cs="Trebuchet MS"/>
          <w:sz w:val="16"/>
          <w:szCs w:val="16"/>
          <w:lang w:val="it-IT"/>
        </w:rPr>
        <w:t>a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o</w:t>
      </w:r>
      <w:r w:rsidR="0052197A" w:rsidRPr="00D34D37">
        <w:rPr>
          <w:rFonts w:ascii="Trebuchet MS" w:eastAsia="Trebuchet MS" w:hAnsi="Trebuchet MS" w:cs="Trebuchet MS"/>
          <w:sz w:val="16"/>
          <w:szCs w:val="16"/>
          <w:lang w:val="it-IT"/>
        </w:rPr>
        <w:t>p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="0052197A" w:rsidRPr="00D34D37">
        <w:rPr>
          <w:rFonts w:ascii="Trebuchet MS" w:eastAsia="Trebuchet MS" w:hAnsi="Trebuchet MS" w:cs="Trebuchet MS"/>
          <w:sz w:val="16"/>
          <w:szCs w:val="16"/>
          <w:lang w:val="it-IT"/>
        </w:rPr>
        <w:t>a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="0052197A" w:rsidRPr="00D34D37">
        <w:rPr>
          <w:rFonts w:ascii="Trebuchet MS" w:eastAsia="Trebuchet MS" w:hAnsi="Trebuchet MS" w:cs="Trebuchet MS"/>
          <w:sz w:val="16"/>
          <w:szCs w:val="16"/>
          <w:lang w:val="it-IT"/>
        </w:rPr>
        <w:t>fo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="0052197A" w:rsidRPr="00D34D37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ta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c</w:t>
      </w:r>
      <w:r w:rsidR="0052197A" w:rsidRPr="00D34D37">
        <w:rPr>
          <w:rFonts w:ascii="Trebuchet MS" w:eastAsia="Trebuchet MS" w:hAnsi="Trebuchet MS" w:cs="Trebuchet MS"/>
          <w:sz w:val="16"/>
          <w:szCs w:val="16"/>
          <w:lang w:val="it-IT"/>
        </w:rPr>
        <w:t>a</w:t>
      </w:r>
      <w:r w:rsidR="0052197A" w:rsidRPr="00D34D37">
        <w:rPr>
          <w:rFonts w:ascii="Trebuchet MS" w:eastAsia="Trebuchet MS" w:hAnsi="Trebuchet MS" w:cs="Trebuchet MS"/>
          <w:spacing w:val="-4"/>
          <w:sz w:val="16"/>
          <w:szCs w:val="16"/>
          <w:lang w:val="it-IT"/>
        </w:rPr>
        <w:t xml:space="preserve"> </w:t>
      </w:r>
      <w:r w:rsidR="0052197A" w:rsidRPr="00D34D37">
        <w:rPr>
          <w:rFonts w:ascii="Trebuchet MS" w:eastAsia="Trebuchet MS" w:hAnsi="Trebuchet MS" w:cs="Trebuchet MS"/>
          <w:sz w:val="16"/>
          <w:szCs w:val="16"/>
          <w:lang w:val="it-IT"/>
        </w:rPr>
        <w:t>d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="0052197A" w:rsidRPr="00D34D37">
        <w:rPr>
          <w:rFonts w:ascii="Trebuchet MS" w:eastAsia="Trebuchet MS" w:hAnsi="Trebuchet MS" w:cs="Trebuchet MS"/>
          <w:sz w:val="16"/>
          <w:szCs w:val="16"/>
          <w:lang w:val="it-IT"/>
        </w:rPr>
        <w:t>l</w:t>
      </w:r>
      <w:r w:rsidR="0052197A" w:rsidRPr="00D34D37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="0052197A" w:rsidRPr="00D34D37">
        <w:rPr>
          <w:rFonts w:ascii="Trebuchet MS" w:eastAsia="Trebuchet MS" w:hAnsi="Trebuchet MS" w:cs="Trebuchet MS"/>
          <w:sz w:val="16"/>
          <w:szCs w:val="16"/>
          <w:lang w:val="it-IT"/>
        </w:rPr>
        <w:t>d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o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cu</w:t>
      </w:r>
      <w:r w:rsidR="0052197A" w:rsidRPr="00D34D37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m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en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="0052197A" w:rsidRPr="00D34D37">
        <w:rPr>
          <w:rFonts w:ascii="Trebuchet MS" w:eastAsia="Trebuchet MS" w:hAnsi="Trebuchet MS" w:cs="Trebuchet MS"/>
          <w:sz w:val="16"/>
          <w:szCs w:val="16"/>
          <w:lang w:val="it-IT"/>
        </w:rPr>
        <w:t xml:space="preserve">o 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="0052197A" w:rsidRPr="00D34D37">
        <w:rPr>
          <w:rFonts w:ascii="Trebuchet MS" w:eastAsia="Trebuchet MS" w:hAnsi="Trebuchet MS" w:cs="Trebuchet MS"/>
          <w:sz w:val="16"/>
          <w:szCs w:val="16"/>
          <w:lang w:val="it-IT"/>
        </w:rPr>
        <w:t xml:space="preserve">i 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="0052197A" w:rsidRPr="00D34D37">
        <w:rPr>
          <w:rFonts w:ascii="Trebuchet MS" w:eastAsia="Trebuchet MS" w:hAnsi="Trebuchet MS" w:cs="Trebuchet MS"/>
          <w:sz w:val="16"/>
          <w:szCs w:val="16"/>
          <w:lang w:val="it-IT"/>
        </w:rPr>
        <w:t xml:space="preserve">à 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="0052197A" w:rsidRPr="00D34D37">
        <w:rPr>
          <w:rFonts w:ascii="Trebuchet MS" w:eastAsia="Trebuchet MS" w:hAnsi="Trebuchet MS" w:cs="Trebuchet MS"/>
          <w:sz w:val="16"/>
          <w:szCs w:val="16"/>
          <w:lang w:val="it-IT"/>
        </w:rPr>
        <w:t xml:space="preserve">l 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c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h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="0052197A" w:rsidRPr="00D34D37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a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="0052197A" w:rsidRPr="00D34D37">
        <w:rPr>
          <w:rFonts w:ascii="Trebuchet MS" w:eastAsia="Trebuchet MS" w:hAnsi="Trebuchet MS" w:cs="Trebuchet MS"/>
          <w:sz w:val="16"/>
          <w:szCs w:val="16"/>
          <w:lang w:val="it-IT"/>
        </w:rPr>
        <w:t>,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="0052197A" w:rsidRPr="00D34D37">
        <w:rPr>
          <w:rFonts w:ascii="Trebuchet MS" w:eastAsia="Trebuchet MS" w:hAnsi="Trebuchet MS" w:cs="Trebuchet MS"/>
          <w:sz w:val="16"/>
          <w:szCs w:val="16"/>
          <w:lang w:val="it-IT"/>
        </w:rPr>
        <w:t xml:space="preserve">i 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se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="0052197A" w:rsidRPr="00D34D37">
        <w:rPr>
          <w:rFonts w:ascii="Trebuchet MS" w:eastAsia="Trebuchet MS" w:hAnsi="Trebuchet MS" w:cs="Trebuchet MS"/>
          <w:sz w:val="16"/>
          <w:szCs w:val="16"/>
          <w:lang w:val="it-IT"/>
        </w:rPr>
        <w:t xml:space="preserve">i 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el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l’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="0052197A" w:rsidRPr="00D34D37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="0052197A" w:rsidRPr="00D34D37">
        <w:rPr>
          <w:rFonts w:ascii="Trebuchet MS" w:eastAsia="Trebuchet MS" w:hAnsi="Trebuchet MS" w:cs="Trebuchet MS"/>
          <w:sz w:val="16"/>
          <w:szCs w:val="16"/>
          <w:lang w:val="it-IT"/>
        </w:rPr>
        <w:t>.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3</w:t>
      </w:r>
      <w:r w:rsidR="0052197A" w:rsidRPr="00D34D37">
        <w:rPr>
          <w:rFonts w:ascii="Trebuchet MS" w:eastAsia="Trebuchet MS" w:hAnsi="Trebuchet MS" w:cs="Trebuchet MS"/>
          <w:sz w:val="16"/>
          <w:szCs w:val="16"/>
          <w:lang w:val="it-IT"/>
        </w:rPr>
        <w:t>8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d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="0052197A" w:rsidRPr="00D34D37">
        <w:rPr>
          <w:rFonts w:ascii="Trebuchet MS" w:eastAsia="Trebuchet MS" w:hAnsi="Trebuchet MS" w:cs="Trebuchet MS"/>
          <w:sz w:val="16"/>
          <w:szCs w:val="16"/>
          <w:lang w:val="it-IT"/>
        </w:rPr>
        <w:t>l</w:t>
      </w:r>
      <w:r w:rsidR="0052197A" w:rsidRPr="00D34D37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="0052197A" w:rsidRPr="00D34D37">
        <w:rPr>
          <w:rFonts w:ascii="Trebuchet MS" w:eastAsia="Trebuchet MS" w:hAnsi="Trebuchet MS" w:cs="Trebuchet MS"/>
          <w:sz w:val="16"/>
          <w:szCs w:val="16"/>
          <w:lang w:val="it-IT"/>
        </w:rPr>
        <w:t xml:space="preserve">PR 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2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8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/1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2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/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2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0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0</w:t>
      </w:r>
      <w:r w:rsidR="0052197A" w:rsidRPr="00D34D37">
        <w:rPr>
          <w:rFonts w:ascii="Trebuchet MS" w:eastAsia="Trebuchet MS" w:hAnsi="Trebuchet MS" w:cs="Trebuchet MS"/>
          <w:sz w:val="16"/>
          <w:szCs w:val="16"/>
          <w:lang w:val="it-IT"/>
        </w:rPr>
        <w:t>0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="0052197A" w:rsidRPr="00D34D37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</w:t>
      </w:r>
      <w:r w:rsidR="0052197A" w:rsidRPr="00D34D37">
        <w:rPr>
          <w:rFonts w:ascii="Trebuchet MS" w:eastAsia="Trebuchet MS" w:hAnsi="Trebuchet MS" w:cs="Trebuchet MS"/>
          <w:sz w:val="16"/>
          <w:szCs w:val="16"/>
          <w:lang w:val="it-IT"/>
        </w:rPr>
        <w:t>.</w:t>
      </w:r>
      <w:r w:rsidR="0052197A" w:rsidRPr="00D34D37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44</w:t>
      </w:r>
    </w:p>
    <w:sectPr w:rsidR="00360FFE" w:rsidRPr="0052197A" w:rsidSect="00360FFE">
      <w:headerReference w:type="default" r:id="rId6"/>
      <w:pgSz w:w="11906" w:h="16838" w:code="9"/>
      <w:pgMar w:top="567" w:right="567" w:bottom="567" w:left="567" w:header="567" w:footer="28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60F" w:rsidRDefault="004C660F">
      <w:r>
        <w:separator/>
      </w:r>
    </w:p>
  </w:endnote>
  <w:endnote w:type="continuationSeparator" w:id="0">
    <w:p w:rsidR="004C660F" w:rsidRDefault="004C6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60F" w:rsidRDefault="004C660F">
      <w:r>
        <w:separator/>
      </w:r>
    </w:p>
  </w:footnote>
  <w:footnote w:type="continuationSeparator" w:id="0">
    <w:p w:rsidR="004C660F" w:rsidRDefault="004C66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750" w:rsidRDefault="0076456B" w:rsidP="00F15750">
    <w:pPr>
      <w:pStyle w:val="Titolo1"/>
      <w:rPr>
        <w:sz w:val="36"/>
      </w:rPr>
    </w:pPr>
    <w:r w:rsidRPr="0076456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0.35pt;margin-top:1.5pt;width:60pt;height:64pt;z-index:251657728" wrapcoords="-270 0 -270 21346 21600 21346 21600 0 -270 0" fillcolor="window">
          <v:imagedata r:id="rId1" o:title=""/>
          <w10:wrap type="tight"/>
        </v:shape>
        <o:OLEObject Type="Embed" ProgID="Word.Picture.8" ShapeID="_x0000_s2049" DrawAspect="Content" ObjectID="_1610609775" r:id="rId2"/>
      </w:pict>
    </w:r>
    <w:r w:rsidR="00F15750">
      <w:rPr>
        <w:sz w:val="36"/>
      </w:rPr>
      <w:t xml:space="preserve">COMUNE  </w:t>
    </w:r>
    <w:proofErr w:type="spellStart"/>
    <w:r w:rsidR="00F15750">
      <w:rPr>
        <w:sz w:val="36"/>
      </w:rPr>
      <w:t>DI</w:t>
    </w:r>
    <w:proofErr w:type="spellEnd"/>
    <w:r w:rsidR="00F15750">
      <w:rPr>
        <w:sz w:val="36"/>
      </w:rPr>
      <w:t xml:space="preserve">  BRESCELLO</w:t>
    </w:r>
  </w:p>
  <w:p w:rsidR="00F15750" w:rsidRDefault="00F15750" w:rsidP="00F15750">
    <w:pPr>
      <w:pStyle w:val="Titolo2"/>
      <w:rPr>
        <w:b w:val="0"/>
      </w:rPr>
    </w:pPr>
    <w:r>
      <w:rPr>
        <w:b w:val="0"/>
      </w:rPr>
      <w:t>Provincia di Reggio Emilia</w:t>
    </w:r>
  </w:p>
  <w:p w:rsidR="00F15750" w:rsidRDefault="005469F1" w:rsidP="00F15750">
    <w:pPr>
      <w:pStyle w:val="Titolo2"/>
    </w:pPr>
    <w:r>
      <w:t>Settore Uso e Assetto del Territorio</w:t>
    </w:r>
  </w:p>
  <w:p w:rsidR="00F15750" w:rsidRDefault="00F15750" w:rsidP="00036805">
    <w:pPr>
      <w:tabs>
        <w:tab w:val="left" w:pos="400"/>
        <w:tab w:val="left" w:pos="600"/>
        <w:tab w:val="center" w:pos="4819"/>
      </w:tabs>
      <w:spacing w:after="0"/>
    </w:pPr>
    <w:r>
      <w:tab/>
    </w:r>
    <w:r>
      <w:tab/>
    </w:r>
    <w:r>
      <w:tab/>
      <w:t>Piazza Matteotti, 12 – CAP 42041 - Tel. 0522482511 - Fax 0522684422</w:t>
    </w:r>
  </w:p>
  <w:p w:rsidR="00F15750" w:rsidRDefault="00F15750" w:rsidP="00036805">
    <w:pPr>
      <w:spacing w:after="0"/>
      <w:jc w:val="center"/>
    </w:pPr>
    <w:r>
      <w:t>P.IVA 00449220359</w:t>
    </w:r>
  </w:p>
  <w:p w:rsidR="00F15750" w:rsidRDefault="00F15750" w:rsidP="00036805">
    <w:pPr>
      <w:spacing w:after="0"/>
      <w:jc w:val="center"/>
    </w:pPr>
    <w:r>
      <w:rPr>
        <w:color w:val="000000"/>
      </w:rPr>
      <w:t xml:space="preserve">  www.comune.brescello.re.it</w:t>
    </w:r>
    <w:r>
      <w:t xml:space="preserve"> </w:t>
    </w:r>
  </w:p>
  <w:p w:rsidR="00F15750" w:rsidRDefault="00F15750" w:rsidP="00360FFE">
    <w:pPr>
      <w:pBdr>
        <w:top w:val="single" w:sz="4" w:space="1" w:color="auto"/>
      </w:pBdr>
      <w:spacing w:after="0" w:line="240" w:lineRule="aut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stylePaneFormatFilter w:val="3F01"/>
  <w:defaultTabStop w:val="708"/>
  <w:hyphenationZone w:val="283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C6B87"/>
    <w:rsid w:val="00036805"/>
    <w:rsid w:val="001C6B87"/>
    <w:rsid w:val="0020547C"/>
    <w:rsid w:val="0022169F"/>
    <w:rsid w:val="00235FA6"/>
    <w:rsid w:val="00360FFE"/>
    <w:rsid w:val="00376B13"/>
    <w:rsid w:val="003B63D6"/>
    <w:rsid w:val="003F3804"/>
    <w:rsid w:val="004C065C"/>
    <w:rsid w:val="004C660F"/>
    <w:rsid w:val="004C68A7"/>
    <w:rsid w:val="00513120"/>
    <w:rsid w:val="0052197A"/>
    <w:rsid w:val="005469F1"/>
    <w:rsid w:val="0063188F"/>
    <w:rsid w:val="0068490D"/>
    <w:rsid w:val="006E474B"/>
    <w:rsid w:val="00716C67"/>
    <w:rsid w:val="0076456B"/>
    <w:rsid w:val="00891B8C"/>
    <w:rsid w:val="00897115"/>
    <w:rsid w:val="00A665F8"/>
    <w:rsid w:val="00A872C1"/>
    <w:rsid w:val="00A96586"/>
    <w:rsid w:val="00BF00A5"/>
    <w:rsid w:val="00C15E6C"/>
    <w:rsid w:val="00C24237"/>
    <w:rsid w:val="00E0281E"/>
    <w:rsid w:val="00F15750"/>
    <w:rsid w:val="00F25C0D"/>
    <w:rsid w:val="00F61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36805"/>
    <w:pPr>
      <w:widowControl w:val="0"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qFormat/>
    <w:rsid w:val="00891B8C"/>
    <w:pPr>
      <w:keepNext/>
      <w:widowControl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it-IT" w:eastAsia="it-IT"/>
    </w:rPr>
  </w:style>
  <w:style w:type="paragraph" w:styleId="Titolo2">
    <w:name w:val="heading 2"/>
    <w:basedOn w:val="Normale"/>
    <w:next w:val="Normale"/>
    <w:qFormat/>
    <w:rsid w:val="00891B8C"/>
    <w:pPr>
      <w:keepNext/>
      <w:widowControl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paragraph" w:styleId="Titolo3">
    <w:name w:val="heading 3"/>
    <w:basedOn w:val="Normale"/>
    <w:next w:val="Normale"/>
    <w:qFormat/>
    <w:rsid w:val="00891B8C"/>
    <w:pPr>
      <w:keepNext/>
      <w:widowControl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Titolo4">
    <w:name w:val="heading 4"/>
    <w:basedOn w:val="Normale"/>
    <w:next w:val="Normale"/>
    <w:qFormat/>
    <w:rsid w:val="00891B8C"/>
    <w:pPr>
      <w:keepNext/>
      <w:widowControl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891B8C"/>
    <w:rPr>
      <w:color w:val="0000FF"/>
      <w:u w:val="single"/>
    </w:rPr>
  </w:style>
  <w:style w:type="character" w:styleId="Collegamentovisitato">
    <w:name w:val="FollowedHyperlink"/>
    <w:basedOn w:val="Carpredefinitoparagrafo"/>
    <w:rsid w:val="00891B8C"/>
    <w:rPr>
      <w:color w:val="800080"/>
      <w:u w:val="single"/>
    </w:rPr>
  </w:style>
  <w:style w:type="paragraph" w:styleId="Corpodeltesto">
    <w:name w:val="Body Text"/>
    <w:basedOn w:val="Normale"/>
    <w:rsid w:val="00891B8C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rsid w:val="00F15750"/>
    <w:pPr>
      <w:widowControl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F15750"/>
    <w:pPr>
      <w:widowControl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6805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0F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sceiva\Desktop\carta%20intestata%20Brescell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Brescello</Template>
  <TotalTime>2</TotalTime>
  <Pages>1</Pages>
  <Words>262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 DI  BRESCELLO</vt:lpstr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 DI  BRESCELLO</dc:title>
  <dc:creator>Ruscelli Ivan</dc:creator>
  <cp:lastModifiedBy>s.tamborrino</cp:lastModifiedBy>
  <cp:revision>4</cp:revision>
  <cp:lastPrinted>2018-10-19T07:55:00Z</cp:lastPrinted>
  <dcterms:created xsi:type="dcterms:W3CDTF">2018-11-05T08:37:00Z</dcterms:created>
  <dcterms:modified xsi:type="dcterms:W3CDTF">2019-02-02T09:50:00Z</dcterms:modified>
</cp:coreProperties>
</file>