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63" w:rsidRPr="00413CD8" w:rsidRDefault="00241063" w:rsidP="00241063">
      <w:pPr>
        <w:spacing w:before="28" w:after="0" w:line="241" w:lineRule="auto"/>
        <w:ind w:left="3564" w:right="268" w:hanging="3104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 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gio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m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en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del</w:t>
      </w:r>
      <w:r w:rsidRPr="00413CD8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pun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m) de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</w:t>
      </w:r>
      <w:r w:rsidRPr="00413CD8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du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is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S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CI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13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on</w:t>
      </w:r>
      <w:r w:rsidRPr="00413CD8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impo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v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 pa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supe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€ 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70</w:t>
      </w:r>
      <w:r w:rsidRPr="00413CD8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.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000</w:t>
      </w:r>
      <w:r w:rsidRPr="00413CD8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,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0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0</w:t>
      </w:r>
    </w:p>
    <w:p w:rsidR="00241063" w:rsidRPr="00413CD8" w:rsidRDefault="00241063" w:rsidP="00241063">
      <w:pPr>
        <w:spacing w:after="0" w:line="277" w:lineRule="exact"/>
        <w:ind w:left="2694" w:right="2537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</w:t>
      </w:r>
      <w:r w:rsidRPr="00413CD8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413CD8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an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'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mp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esa</w:t>
      </w:r>
      <w:r w:rsidRPr="00413CD8">
        <w:rPr>
          <w:rFonts w:ascii="Trebuchet MS" w:eastAsia="Trebuchet MS" w:hAnsi="Trebuchet MS" w:cs="Trebuchet MS"/>
          <w:b/>
          <w:bCs/>
          <w:spacing w:val="-10"/>
          <w:sz w:val="24"/>
          <w:szCs w:val="24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ese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u</w:t>
      </w:r>
      <w:r w:rsidRPr="00413CD8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e</w:t>
      </w:r>
    </w:p>
    <w:p w:rsidR="00241063" w:rsidRDefault="000A4853" w:rsidP="00241063">
      <w:pPr>
        <w:spacing w:before="2" w:after="0" w:line="261" w:lineRule="auto"/>
        <w:ind w:left="346" w:right="18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0A4853">
        <w:pict>
          <v:group id="_x0000_s1894" style="position:absolute;left:0;text-align:left;margin-left:32.35pt;margin-top:-43.25pt;width:520.3pt;height:62.1pt;z-index:-251656192;mso-position-horizontal-relative:page" coordorigin="647,-865" coordsize="10406,1242">
            <v:group id="_x0000_s1895" style="position:absolute;left:648;top:-864;width:2;height:1240" coordorigin="648,-864" coordsize="2,1240">
              <v:shape id="_x0000_s1896" style="position:absolute;left:648;top:-864;width:2;height:1240" coordorigin="648,-864" coordsize="0,1240" path="m648,-864r,1240e" filled="f" strokeweight=".1pt">
                <v:path arrowok="t"/>
              </v:shape>
            </v:group>
            <v:group id="_x0000_s1897" style="position:absolute;left:11052;top:-864;width:2;height:1240" coordorigin="11052,-864" coordsize="2,1240">
              <v:shape id="_x0000_s1898" style="position:absolute;left:11052;top:-864;width:2;height:1240" coordorigin="11052,-864" coordsize="0,1240" path="m11052,-864r,1240e" filled="f" strokeweight=".1pt">
                <v:path arrowok="t"/>
              </v:shape>
            </v:group>
            <v:group id="_x0000_s1899" style="position:absolute;left:648;top:-864;width:10404;height:2" coordorigin="648,-864" coordsize="10404,2">
              <v:shape id="_x0000_s1900" style="position:absolute;left:648;top:-864;width:10404;height:2" coordorigin="648,-864" coordsize="10404,0" path="m648,-864r10404,e" filled="f" strokeweight=".1pt">
                <v:path arrowok="t"/>
              </v:shape>
            </v:group>
            <v:group id="_x0000_s1901" style="position:absolute;left:648;top:376;width:10404;height:2" coordorigin="648,376" coordsize="10404,2">
              <v:shape id="_x0000_s1902" style="position:absolute;left:648;top:376;width:10404;height:2" coordorigin="648,376" coordsize="10404,0" path="m648,376r10404,e" filled="f" strokeweight=".1pt">
                <v:path arrowok="t"/>
              </v:shape>
            </v:group>
            <w10:wrap anchorx="page"/>
          </v:group>
        </w:pict>
      </w:r>
      <w:r w:rsidR="00241063"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="00EB277B">
        <w:rPr>
          <w:rFonts w:ascii="Trebuchet MS" w:eastAsia="Trebuchet MS" w:hAnsi="Trebuchet MS" w:cs="Trebuchet MS"/>
          <w:sz w:val="20"/>
          <w:szCs w:val="20"/>
          <w:lang w:val="it-IT"/>
        </w:rPr>
        <w:t>Delibera della Commissione Straordinaria con i poteri della G.C. n. 93 del 30/11/2017</w:t>
      </w:r>
      <w:r w:rsidR="00241063"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241063" w:rsidRPr="00413CD8" w:rsidRDefault="00241063" w:rsidP="00241063">
      <w:pPr>
        <w:spacing w:before="2" w:after="0" w:line="261" w:lineRule="auto"/>
        <w:ind w:left="346" w:right="18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D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i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h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stit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u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tiva</w:t>
      </w:r>
      <w:r w:rsidRPr="00413CD8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i c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e e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tto 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io</w:t>
      </w:r>
      <w:r w:rsidRPr="00413CD8">
        <w:rPr>
          <w:rFonts w:ascii="Arial Unicode MS" w:eastAsia="Arial Unicode MS" w:hAnsi="Arial Unicode MS" w:cs="Arial Unicode MS"/>
          <w:spacing w:val="5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t.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7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413CD8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1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2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00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0 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4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5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t.5</w:t>
      </w:r>
      <w:r w:rsidRPr="00413CD8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413CD8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413CD8">
        <w:rPr>
          <w:rFonts w:ascii="Arial Unicode MS" w:eastAsia="Arial Unicode MS" w:hAnsi="Arial Unicode MS" w:cs="Arial Unicode MS"/>
          <w:w w:val="99"/>
          <w:sz w:val="20"/>
          <w:szCs w:val="20"/>
          <w:lang w:val="it-IT"/>
        </w:rPr>
        <w:t>/</w:t>
      </w:r>
      <w:r w:rsidRPr="00413CD8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9</w:t>
      </w:r>
      <w:r w:rsidRPr="00413CD8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413CD8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241063" w:rsidRPr="00413CD8" w:rsidRDefault="000A4853" w:rsidP="00241063">
      <w:pPr>
        <w:spacing w:before="9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05" style="position:absolute;left:0;text-align:left;margin-left:110.2pt;margin-top:5.35pt;width:432.9pt;height:17.1pt;z-index:-251654144;mso-position-horizontal-relative:page" coordorigin="2204,107" coordsize="8658,342">
            <v:shape id="_x0000_s1906" style="position:absolute;left:2204;top:107;width:8658;height:342" coordorigin="2204,107" coordsize="8658,342" path="m2204,449r8658,l10862,107r-8658,l2204,449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41063" w:rsidRPr="00413CD8" w:rsidRDefault="00241063" w:rsidP="00241063">
      <w:pPr>
        <w:spacing w:before="2" w:after="0" w:line="240" w:lineRule="exact"/>
        <w:rPr>
          <w:sz w:val="24"/>
          <w:szCs w:val="24"/>
          <w:lang w:val="it-IT"/>
        </w:rPr>
      </w:pPr>
    </w:p>
    <w:p w:rsidR="00241063" w:rsidRDefault="000A4853" w:rsidP="00241063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1" w:lineRule="auto"/>
        <w:ind w:left="218" w:right="90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07" style="position:absolute;left:0;text-align:left;margin-left:171.1pt;margin-top:.9pt;width:313.5pt;height:17.1pt;z-index:-251653120;mso-position-horizontal-relative:page" coordorigin="3422,18" coordsize="6270,342">
            <v:shape id="_x0000_s1908" style="position:absolute;left:3422;top:18;width:6270;height:342" coordorigin="3422,18" coordsize="6270,342" path="m3422,360r6270,l9692,18r-6270,l3422,360xe" filled="f" strokeweight=".1pt">
              <v:path arrowok="t"/>
            </v:shape>
            <w10:wrap anchorx="page"/>
          </v:group>
        </w:pict>
      </w:r>
      <w:r w:rsidRPr="000A4853">
        <w:pict>
          <v:group id="_x0000_s1909" style="position:absolute;left:0;text-align:left;margin-left:513.3pt;margin-top:.9pt;width:29.4pt;height:17.1pt;z-index:-251652096;mso-position-horizontal-relative:page" coordorigin="10266,18" coordsize="588,342">
            <v:shape id="_x0000_s1910" style="position:absolute;left:10266;top:18;width:588;height:342" coordorigin="10266,18" coordsize="588,342" path="m10266,360r588,l10854,18r-588,l10266,360xe" filled="f" strokeweight=".1pt">
              <v:path arrowok="t"/>
            </v:shape>
            <w10:wrap anchorx="page"/>
          </v:group>
        </w:pict>
      </w:r>
      <w:r w:rsidRPr="000A4853">
        <w:pict>
          <v:group id="_x0000_s1911" style="position:absolute;left:0;text-align:left;margin-left:90.2pt;margin-top:24.6pt;width:319.5pt;height:17.1pt;z-index:-251651072;mso-position-horizontal-relative:page" coordorigin="1804,492" coordsize="6390,342">
            <v:shape id="_x0000_s1912" style="position:absolute;left:1804;top:492;width:6390;height:342" coordorigin="1804,492" coordsize="6390,342" path="m1804,834r6390,l8194,492r-6390,l1804,834xe" filled="f" strokeweight=".1pt">
              <v:path arrowok="t"/>
            </v:shape>
            <w10:wrap anchorx="page"/>
          </v:group>
        </w:pict>
      </w:r>
      <w:r w:rsidRPr="000A4853">
        <w:pict>
          <v:group id="_x0000_s1913" style="position:absolute;left:0;text-align:left;margin-left:438.5pt;margin-top:24.6pt;width:27.3pt;height:17.1pt;z-index:-251650048;mso-position-horizontal-relative:page" coordorigin="8770,492" coordsize="546,342">
            <v:shape id="_x0000_s1914" style="position:absolute;left:8770;top:492;width:546;height:342" coordorigin="8770,492" coordsize="546,342" path="m8770,834r546,l9316,492r-546,l8770,834xe" filled="f" strokeweight=".1pt">
              <v:path arrowok="t"/>
            </v:shape>
            <w10:wrap anchorx="page"/>
          </v:group>
        </w:pict>
      </w:r>
      <w:r w:rsidRPr="000A4853">
        <w:pict>
          <v:group id="_x0000_s1915" style="position:absolute;left:0;text-align:left;margin-left:86.5pt;margin-top:48.4pt;width:377.6pt;height:17.1pt;z-index:-251649024;mso-position-horizontal-relative:page" coordorigin="1730,968" coordsize="7552,342">
            <v:shape id="_x0000_s1916" style="position:absolute;left:1730;top:968;width:7552;height:342" coordorigin="1730,968" coordsize="7552,342" path="m1730,1310r7552,l9282,968r-7552,l1730,1310xe" filled="f" strokeweight=".1pt">
              <v:path arrowok="t"/>
            </v:shape>
            <w10:wrap anchorx="page"/>
          </v:group>
        </w:pict>
      </w:r>
      <w:r w:rsidRPr="000A4853">
        <w:pict>
          <v:group id="_x0000_s1917" style="position:absolute;left:0;text-align:left;margin-left:482.2pt;margin-top:48.4pt;width:42.6pt;height:17.1pt;z-index:-251648000;mso-position-horizontal-relative:page" coordorigin="9644,968" coordsize="852,342">
            <v:shape id="_x0000_s1918" style="position:absolute;left:9644;top:968;width:852;height:342" coordorigin="9644,968" coordsize="852,342" path="m9644,1310r852,l10496,968r-852,l9644,1310xe" filled="f" strokeweight=".1pt">
              <v:path arrowok="t"/>
            </v:shape>
            <w10:wrap anchorx="page"/>
          </v:group>
        </w:pict>
      </w:r>
      <w:r w:rsidRPr="000A4853">
        <w:pict>
          <v:group id="_x0000_s1919" style="position:absolute;left:0;text-align:left;margin-left:73.7pt;margin-top:72.1pt;width:206pt;height:17.1pt;z-index:-251646976;mso-position-horizontal-relative:page" coordorigin="1474,1442" coordsize="4120,342">
            <v:shape id="_x0000_s1920" style="position:absolute;left:1474;top:1442;width:4120;height:342" coordorigin="1474,1442" coordsize="4120,342" path="m1474,1784r4120,l5594,1442r-4120,l1474,1784xe" filled="f" strokeweight=".1pt">
              <v:path arrowok="t"/>
            </v:shape>
            <w10:wrap anchorx="page"/>
          </v:group>
        </w:pict>
      </w:r>
      <w:r w:rsidRPr="000A4853">
        <w:pict>
          <v:group id="_x0000_s1921" style="position:absolute;left:0;text-align:left;margin-left:302.7pt;margin-top:72.1pt;width:97.1pt;height:17.1pt;z-index:-251645952;mso-position-horizontal-relative:page" coordorigin="6054,1442" coordsize="1942,342">
            <v:shape id="_x0000_s1922" style="position:absolute;left:6054;top:1442;width:1942;height:342" coordorigin="6054,1442" coordsize="1942,342" path="m6054,1784r1942,l7996,1442r-1942,l6054,1784xe" filled="f" strokeweight=".1pt">
              <v:path arrowok="t"/>
            </v:shape>
            <w10:wrap anchorx="page"/>
          </v:group>
        </w:pict>
      </w:r>
      <w:r w:rsidRPr="000A4853">
        <w:pict>
          <v:group id="_x0000_s1937" style="position:absolute;left:0;text-align:left;margin-left:490.6pt;margin-top:24.6pt;width:46.8pt;height:17.1pt;z-index:-251637760;mso-position-horizontal-relative:page" coordorigin="9812,492" coordsize="936,342">
            <v:shape id="_x0000_s1938" style="position:absolute;left:9812;top:492;width:936;height:342" coordorigin="9812,492" coordsize="936,342" path="m9812,834r936,l10748,492r-936,l9812,834xe" filled="f" strokeweight=".1pt">
              <v:path arrowok="t"/>
            </v:shape>
            <w10:wrap anchorx="page"/>
          </v:group>
        </w:pict>
      </w:r>
      <w:r w:rsidRPr="000A4853">
        <w:pict>
          <v:group id="_x0000_s1939" style="position:absolute;left:0;text-align:left;margin-left:422.6pt;margin-top:72.1pt;width:113.3pt;height:17.1pt;z-index:-251636736;mso-position-horizontal-relative:page" coordorigin="8452,1442" coordsize="2266,342">
            <v:shape id="_x0000_s1940" style="position:absolute;left:8452;top:1442;width:2266;height:342" coordorigin="8452,1442" coordsize="2266,342" path="m8452,1784r2266,l10718,1442r-2266,l8452,1784xe" filled="f" strokeweight=".1pt">
              <v:path arrowok="t"/>
            </v:shape>
            <w10:wrap anchorx="page"/>
          </v:group>
        </w:pict>
      </w:r>
      <w:r w:rsidRPr="000A4853">
        <w:pict>
          <v:group id="_x0000_s1961" style="position:absolute;left:0;text-align:left;margin-left:79.2pt;margin-top:.9pt;width:77.6pt;height:17.1pt;z-index:-251625472;mso-position-horizontal-relative:page" coordorigin="1584,18" coordsize="1552,342">
            <v:shape id="_x0000_s1962" style="position:absolute;left:1584;top:18;width:1552;height:342" coordorigin="1584,18" coordsize="1552,342" path="m1584,360r1552,l3136,18r-1552,l1584,360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ov</w:t>
      </w:r>
      <w:proofErr w:type="spellEnd"/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prov</w:t>
      </w:r>
      <w:proofErr w:type="spellEnd"/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w w:val="33"/>
          <w:sz w:val="20"/>
          <w:szCs w:val="20"/>
          <w:lang w:val="it-IT"/>
        </w:rPr>
        <w:t xml:space="preserve"> </w:t>
      </w:r>
      <w:proofErr w:type="spellStart"/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proofErr w:type="spellEnd"/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 v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241063" w:rsidRPr="00413CD8" w:rsidRDefault="00241063" w:rsidP="00241063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1" w:lineRule="auto"/>
        <w:ind w:left="218" w:right="90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  <w:t>C.</w:t>
      </w:r>
      <w:r w:rsidRPr="00413CD8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41063" w:rsidRPr="00413CD8" w:rsidRDefault="000A4853" w:rsidP="00241063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03" style="position:absolute;left:0;text-align:left;margin-left:68.3pt;margin-top:.8pt;width:225.3pt;height:17.1pt;z-index:-251655168;mso-position-horizontal-relative:page" coordorigin="1366,16" coordsize="4506,342">
            <v:shape id="_x0000_s1904" style="position:absolute;left:1366;top:16;width:4506;height:342" coordorigin="1366,16" coordsize="4506,342" path="m1366,358r4506,l5872,16r-4506,l1366,358xe" filled="f" strokeweight=".1pt">
              <v:path arrowok="t"/>
            </v:shape>
            <w10:wrap anchorx="page"/>
          </v:group>
        </w:pict>
      </w:r>
      <w:r w:rsidRPr="000A4853">
        <w:pict>
          <v:group id="_x0000_s1941" style="position:absolute;left:0;text-align:left;margin-left:319.5pt;margin-top:.8pt;width:223.6pt;height:17.1pt;z-index:-251635712;mso-position-horizontal-relative:page" coordorigin="6390,16" coordsize="4472,342">
            <v:shape id="_x0000_s1942" style="position:absolute;left:6390;top:16;width:4472;height:342" coordorigin="6390,16" coordsize="4472,342" path="m6390,358r4472,l10862,16r-4472,l6390,358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241063" w:rsidRPr="00413CD8" w:rsidRDefault="00241063" w:rsidP="00241063">
      <w:pPr>
        <w:spacing w:before="4" w:after="0" w:line="240" w:lineRule="exact"/>
        <w:rPr>
          <w:sz w:val="24"/>
          <w:szCs w:val="24"/>
          <w:lang w:val="it-IT"/>
        </w:rPr>
      </w:pPr>
    </w:p>
    <w:p w:rsidR="00241063" w:rsidRPr="00413CD8" w:rsidRDefault="000A4853" w:rsidP="00241063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23" style="position:absolute;left:0;text-align:left;margin-left:33.8pt;margin-top:11.5pt;width:502.1pt;height:17.1pt;z-index:-251644928;mso-position-horizontal-relative:page" coordorigin="676,230" coordsize="10042,342">
            <v:shape id="_x0000_s1924" style="position:absolute;left:676;top:230;width:10042;height:342" coordorigin="676,230" coordsize="10042,342" path="m676,572r10042,l10718,230,676,230r,342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41063" w:rsidRPr="00413CD8" w:rsidRDefault="00241063" w:rsidP="00241063">
      <w:pPr>
        <w:spacing w:after="0" w:line="200" w:lineRule="exact"/>
        <w:rPr>
          <w:sz w:val="20"/>
          <w:szCs w:val="20"/>
          <w:lang w:val="it-IT"/>
        </w:rPr>
      </w:pPr>
    </w:p>
    <w:p w:rsidR="00241063" w:rsidRPr="00413CD8" w:rsidRDefault="00241063" w:rsidP="00241063">
      <w:pPr>
        <w:spacing w:before="16" w:after="0" w:line="240" w:lineRule="exact"/>
        <w:rPr>
          <w:sz w:val="24"/>
          <w:szCs w:val="24"/>
          <w:lang w:val="it-IT"/>
        </w:rPr>
      </w:pPr>
    </w:p>
    <w:p w:rsidR="00241063" w:rsidRPr="00413CD8" w:rsidRDefault="000A4853" w:rsidP="00241063">
      <w:pPr>
        <w:tabs>
          <w:tab w:val="left" w:pos="5040"/>
          <w:tab w:val="left" w:pos="7440"/>
          <w:tab w:val="left" w:pos="8020"/>
          <w:tab w:val="left" w:pos="9280"/>
        </w:tabs>
        <w:spacing w:after="0" w:line="490" w:lineRule="auto"/>
        <w:ind w:left="218" w:right="90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25" style="position:absolute;left:0;text-align:left;margin-left:84.4pt;margin-top:.9pt;width:334pt;height:17.1pt;z-index:-251643904;mso-position-horizontal-relative:page" coordorigin="1688,18" coordsize="6680,342">
            <v:shape id="_x0000_s1926" style="position:absolute;left:1688;top:18;width:6680;height:342" coordorigin="1688,18" coordsize="6680,342" path="m1688,360r6680,l8368,18r-6680,l1688,360xe" filled="f" strokeweight=".1pt">
              <v:path arrowok="t"/>
            </v:shape>
            <w10:wrap anchorx="page"/>
          </v:group>
        </w:pict>
      </w:r>
      <w:r w:rsidRPr="000A4853">
        <w:pict>
          <v:group id="_x0000_s1927" style="position:absolute;left:0;text-align:left;margin-left:449pt;margin-top:.9pt;width:37.6pt;height:17.1pt;z-index:-251642880;mso-position-horizontal-relative:page" coordorigin="8980,18" coordsize="752,342">
            <v:shape id="_x0000_s1928" style="position:absolute;left:8980;top:18;width:752;height:342" coordorigin="8980,18" coordsize="752,342" path="m8980,360r752,l9732,18r-752,l8980,360xe" filled="f" strokeweight=".1pt">
              <v:path arrowok="t"/>
            </v:shape>
            <w10:wrap anchorx="page"/>
          </v:group>
        </w:pict>
      </w:r>
      <w:r w:rsidRPr="000A4853">
        <w:pict>
          <v:group id="_x0000_s1929" style="position:absolute;left:0;text-align:left;margin-left:83.4pt;margin-top:24.6pt;width:388.7pt;height:17.1pt;z-index:-251641856;mso-position-horizontal-relative:page" coordorigin="1668,492" coordsize="7774,342">
            <v:shape id="_x0000_s1930" style="position:absolute;left:1668;top:492;width:7774;height:342" coordorigin="1668,492" coordsize="7774,342" path="m1668,834r7774,l9442,492r-7774,l1668,834xe" filled="f" strokeweight=".1pt">
              <v:path arrowok="t"/>
            </v:shape>
            <w10:wrap anchorx="page"/>
          </v:group>
        </w:pict>
      </w:r>
      <w:r w:rsidRPr="000A4853">
        <w:pict>
          <v:group id="_x0000_s1931" style="position:absolute;left:0;text-align:left;margin-left:503.9pt;margin-top:24.6pt;width:37.6pt;height:17.1pt;z-index:-251640832;mso-position-horizontal-relative:page" coordorigin="10078,492" coordsize="752,342">
            <v:shape id="_x0000_s1932" style="position:absolute;left:10078;top:492;width:752;height:342" coordorigin="10078,492" coordsize="752,342" path="m10078,834r752,l10830,492r-752,l10078,834xe" filled="f" strokeweight=".1pt">
              <v:path arrowok="t"/>
            </v:shape>
            <w10:wrap anchorx="page"/>
          </v:group>
        </w:pict>
      </w:r>
      <w:r w:rsidRPr="000A4853">
        <w:pict>
          <v:group id="_x0000_s1943" style="position:absolute;left:0;text-align:left;margin-left:509.9pt;margin-top:.9pt;width:37.6pt;height:17.1pt;z-index:-251634688;mso-position-horizontal-relative:page" coordorigin="10198,18" coordsize="752,342">
            <v:shape id="_x0000_s1944" style="position:absolute;left:10198;top:18;width:752;height:342" coordorigin="10198,18" coordsize="752,342" path="m10198,360r752,l10950,18r-752,l10198,360xe" filled="f" strokeweight=".1pt">
              <v:path arrowok="t"/>
            </v:shape>
            <w10:wrap anchorx="page"/>
          </v:group>
        </w:pict>
      </w:r>
      <w:r w:rsidRPr="000A4853">
        <w:pict>
          <v:group id="_x0000_s1949" style="position:absolute;left:0;text-align:left;margin-left:73.7pt;margin-top:48.4pt;width:198.8pt;height:17.1pt;z-index:-251631616;mso-position-horizontal-relative:page" coordorigin="1474,968" coordsize="3976,342">
            <v:shape id="_x0000_s1950" style="position:absolute;left:1474;top:968;width:3976;height:342" coordorigin="1474,968" coordsize="3976,342" path="m1474,1310r3976,l5450,968r-3976,l1474,1310xe" filled="f" strokeweight=".1pt">
              <v:path arrowok="t"/>
            </v:shape>
            <w10:wrap anchorx="page"/>
          </v:group>
        </w:pict>
      </w:r>
      <w:r w:rsidRPr="000A4853">
        <w:pict>
          <v:group id="_x0000_s1951" style="position:absolute;left:0;text-align:left;margin-left:295.5pt;margin-top:48.4pt;width:97.1pt;height:17.1pt;z-index:-251630592;mso-position-horizontal-relative:page" coordorigin="5910,968" coordsize="1942,342">
            <v:shape id="_x0000_s1952" style="position:absolute;left:5910;top:968;width:1942;height:342" coordorigin="5910,968" coordsize="1942,342" path="m5910,1310r1942,l7852,968r-1942,l5910,1310xe" filled="f" strokeweight=".1pt">
              <v:path arrowok="t"/>
            </v:shape>
            <w10:wrap anchorx="page"/>
          </v:group>
        </w:pict>
      </w:r>
      <w:r w:rsidRPr="000A4853">
        <w:pict>
          <v:group id="_x0000_s1953" style="position:absolute;left:0;text-align:left;margin-left:418.9pt;margin-top:48.4pt;width:128.1pt;height:17.1pt;z-index:-251629568;mso-position-horizontal-relative:page" coordorigin="8378,968" coordsize="2562,342">
            <v:shape id="_x0000_s1954" style="position:absolute;left:8378;top:968;width:2562;height:342" coordorigin="8378,968" coordsize="2562,342" path="m8378,1310r2562,l10940,968r-2562,l8378,1310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proofErr w:type="spellStart"/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241063" w:rsidRPr="00413CD8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</w:p>
    <w:p w:rsidR="00241063" w:rsidRPr="00413CD8" w:rsidRDefault="000A4853" w:rsidP="00241063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45" style="position:absolute;left:0;text-align:left;margin-left:68.3pt;margin-top:.85pt;width:225.3pt;height:17.1pt;z-index:-251633664;mso-position-horizontal-relative:page" coordorigin="1366,17" coordsize="4506,342">
            <v:shape id="_x0000_s1946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0A4853">
        <w:pict>
          <v:group id="_x0000_s1947" style="position:absolute;left:0;text-align:left;margin-left:319.5pt;margin-top:.85pt;width:223.6pt;height:17.1pt;z-index:-251632640;mso-position-horizontal-relative:page" coordorigin="6390,17" coordsize="4472,342">
            <v:shape id="_x0000_s1948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241063" w:rsidRPr="00413CD8" w:rsidRDefault="00241063" w:rsidP="00241063">
      <w:pPr>
        <w:spacing w:before="6" w:after="0" w:line="120" w:lineRule="exact"/>
        <w:rPr>
          <w:sz w:val="12"/>
          <w:szCs w:val="12"/>
          <w:lang w:val="it-IT"/>
        </w:rPr>
      </w:pPr>
    </w:p>
    <w:p w:rsidR="00241063" w:rsidRPr="00413CD8" w:rsidRDefault="00241063" w:rsidP="00241063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Im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cutrice</w:t>
      </w:r>
      <w:r w:rsidRPr="00413CD8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n 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gn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13CD8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izio</w:t>
      </w:r>
      <w:r w:rsidRPr="00413CD8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</w:p>
    <w:p w:rsidR="00241063" w:rsidRPr="00413CD8" w:rsidRDefault="00241063" w:rsidP="00241063">
      <w:pPr>
        <w:spacing w:before="6" w:after="0" w:line="110" w:lineRule="exact"/>
        <w:rPr>
          <w:sz w:val="11"/>
          <w:szCs w:val="11"/>
          <w:lang w:val="it-IT"/>
        </w:rPr>
      </w:pPr>
    </w:p>
    <w:p w:rsidR="00241063" w:rsidRPr="00413CD8" w:rsidRDefault="000A4853" w:rsidP="00241063">
      <w:pPr>
        <w:tabs>
          <w:tab w:val="left" w:pos="3400"/>
          <w:tab w:val="left" w:pos="5260"/>
        </w:tabs>
        <w:spacing w:after="0" w:line="491" w:lineRule="auto"/>
        <w:ind w:left="218" w:right="4641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33" style="position:absolute;left:0;text-align:left;margin-left:61.3pt;margin-top:.9pt;width:128.6pt;height:17.1pt;z-index:-251639808;mso-position-horizontal-relative:page" coordorigin="1226,18" coordsize="2572,342">
            <v:shape id="_x0000_s1934" style="position:absolute;left:1226;top:18;width:2572;height:342" coordorigin="1226,18" coordsize="2572,342" path="m1226,360r2572,l3798,18r-2572,l1226,360xe" filled="f" strokeweight=".1pt">
              <v:path arrowok="t"/>
            </v:shape>
            <w10:wrap anchorx="page"/>
          </v:group>
        </w:pict>
      </w:r>
      <w:r w:rsidRPr="000A4853">
        <w:pict>
          <v:group id="_x0000_s1935" style="position:absolute;left:0;text-align:left;margin-left:212.9pt;margin-top:1.9pt;width:70.6pt;height:15.1pt;z-index:-251638784;mso-position-horizontal-relative:page" coordorigin="4258,38" coordsize="1412,302">
            <v:shape id="_x0000_s1936" style="position:absolute;left:4258;top:38;width:1412;height:302" coordorigin="4258,38" coordsize="1412,302" path="m4258,340r1412,l5670,38r-1412,l4258,340xe" filled="f" strokeweight=".1pt">
              <v:path arrowok="t"/>
            </v:shape>
            <w10:wrap anchorx="page"/>
          </v:group>
        </w:pict>
      </w:r>
      <w:r w:rsidRPr="000A4853">
        <w:pict>
          <v:group id="_x0000_s1955" style="position:absolute;left:0;text-align:left;margin-left:204.7pt;margin-top:24.6pt;width:346pt;height:17.1pt;z-index:-251628544;mso-position-horizontal-relative:page" coordorigin="4094,492" coordsize="6920,342">
            <v:shape id="_x0000_s1956" style="position:absolute;left:4094;top:492;width:6920;height:342" coordorigin="4094,492" coordsize="6920,342" path="m4094,834r6920,l11014,492r-6920,l4094,834xe" filled="f" strokeweight=".1pt">
              <v:path arrowok="t"/>
            </v:shape>
            <w10:wrap anchorx="page"/>
          </v:group>
        </w:pict>
      </w:r>
      <w:r w:rsidRPr="000A4853">
        <w:pict>
          <v:group id="_x0000_s1974" style="position:absolute;left:0;text-align:left;margin-left:323.2pt;margin-top:.9pt;width:225.4pt;height:17.1pt;z-index:-251620352;mso-position-horizontal-relative:page" coordorigin="6464,18" coordsize="4508,342">
            <v:shape id="_x0000_s1975" style="position:absolute;left:6464;top:18;width:4508;height:342" coordorigin="6464,18" coordsize="4508,342" path="m6464,360r4508,l10972,18r-4508,l6464,360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 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241063" w:rsidRPr="00413CD8" w:rsidRDefault="000A4853" w:rsidP="00241063">
      <w:pPr>
        <w:tabs>
          <w:tab w:val="left" w:pos="8280"/>
        </w:tabs>
        <w:spacing w:after="0" w:line="23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57" style="position:absolute;left:0;text-align:left;margin-left:61.9pt;margin-top:.8pt;width:372.7pt;height:17.1pt;z-index:-251627520;mso-position-horizontal-relative:page" coordorigin="1238,16" coordsize="7454,342">
            <v:shape id="_x0000_s1958" style="position:absolute;left:1238;top:16;width:7454;height:342" coordorigin="1238,16" coordsize="7454,342" path="m1238,358r7454,l8692,16r-7454,l1238,358xe" filled="f" strokeweight=".1pt">
              <v:path arrowok="t"/>
            </v:shape>
            <w10:wrap anchorx="page"/>
          </v:group>
        </w:pict>
      </w:r>
      <w:r w:rsidRPr="000A4853">
        <w:pict>
          <v:group id="_x0000_s1959" style="position:absolute;left:0;text-align:left;margin-left:449.8pt;margin-top:.8pt;width:39.5pt;height:17.1pt;z-index:-251626496;mso-position-horizontal-relative:page" coordorigin="8996,16" coordsize="790,342">
            <v:shape id="_x0000_s1960" style="position:absolute;left:8996;top:16;width:790;height:342" coordorigin="8996,16" coordsize="790,342" path="m8996,358r790,l9786,16r-790,l8996,358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41063"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>V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41063" w:rsidRPr="00413CD8" w:rsidRDefault="00241063" w:rsidP="00241063">
      <w:pPr>
        <w:spacing w:before="4" w:after="0" w:line="240" w:lineRule="exact"/>
        <w:rPr>
          <w:sz w:val="24"/>
          <w:szCs w:val="24"/>
          <w:lang w:val="it-IT"/>
        </w:rPr>
      </w:pPr>
    </w:p>
    <w:p w:rsidR="00241063" w:rsidRPr="00413CD8" w:rsidRDefault="000A4853" w:rsidP="00241063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63" style="position:absolute;left:0;text-align:left;margin-left:173.1pt;margin-top:.8pt;width:373.9pt;height:17.1pt;z-index:-251624448;mso-position-horizontal-relative:page" coordorigin="3462,16" coordsize="7478,342">
            <v:shape id="_x0000_s1964" style="position:absolute;left:3462;top:16;width:7478;height:342" coordorigin="3462,16" coordsize="7478,342" path="m3462,358r7478,l10940,16r-7478,l3462,358xe" filled="f" strokeweight=".1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(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– MAP</w:t>
      </w:r>
      <w:r w:rsidR="00241063" w:rsidRPr="00413CD8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– S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U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</w:p>
    <w:p w:rsidR="00241063" w:rsidRPr="00413CD8" w:rsidRDefault="00241063" w:rsidP="00241063">
      <w:pPr>
        <w:spacing w:before="4" w:after="0" w:line="240" w:lineRule="exact"/>
        <w:rPr>
          <w:sz w:val="24"/>
          <w:szCs w:val="24"/>
          <w:lang w:val="it-IT"/>
        </w:rPr>
      </w:pPr>
    </w:p>
    <w:p w:rsidR="00241063" w:rsidRPr="001F2ECA" w:rsidRDefault="00241063" w:rsidP="00241063">
      <w:pPr>
        <w:spacing w:before="4" w:after="0" w:line="232" w:lineRule="exact"/>
        <w:ind w:left="218" w:right="68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 or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22/06/2016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EB277B">
        <w:rPr>
          <w:rFonts w:ascii="Trebuchet MS" w:eastAsia="Trebuchet MS" w:hAnsi="Trebuchet MS" w:cs="Trebuchet MS"/>
          <w:sz w:val="20"/>
          <w:szCs w:val="20"/>
          <w:lang w:val="it-IT"/>
        </w:rPr>
        <w:t>Delibera della Commissione Straordinaria con i poteri della G.C. n. 93 del 30/11/2017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41063" w:rsidRPr="00413CD8" w:rsidRDefault="00241063" w:rsidP="00241063">
      <w:pPr>
        <w:spacing w:after="0" w:line="232" w:lineRule="exact"/>
        <w:ind w:left="218" w:right="99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  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s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24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990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445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41063" w:rsidRPr="00413CD8" w:rsidRDefault="00241063" w:rsidP="00241063">
      <w:pPr>
        <w:spacing w:after="0" w:line="23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241063" w:rsidRPr="00413CD8" w:rsidRDefault="00241063" w:rsidP="00241063">
      <w:pPr>
        <w:spacing w:after="0" w:line="240" w:lineRule="auto"/>
        <w:ind w:left="4971" w:right="4806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o</w:t>
      </w:r>
    </w:p>
    <w:p w:rsidR="00241063" w:rsidRPr="00413CD8" w:rsidRDefault="00241063" w:rsidP="00241063">
      <w:pPr>
        <w:spacing w:before="2" w:after="0" w:line="150" w:lineRule="exact"/>
        <w:rPr>
          <w:sz w:val="15"/>
          <w:szCs w:val="15"/>
          <w:lang w:val="it-IT"/>
        </w:rPr>
      </w:pPr>
    </w:p>
    <w:p w:rsidR="00241063" w:rsidRPr="00413CD8" w:rsidRDefault="000A4853" w:rsidP="00241063">
      <w:pPr>
        <w:tabs>
          <w:tab w:val="left" w:pos="4560"/>
          <w:tab w:val="left" w:pos="6360"/>
        </w:tabs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70" style="position:absolute;left:0;text-align:left;margin-left:240.3pt;margin-top:-.3pt;width:12.1pt;height:12.1pt;z-index:-251622400;mso-position-horizontal-relative:page" coordorigin="4806,-6" coordsize="242,242">
            <v:shape id="_x0000_s1971" style="position:absolute;left:4806;top:-6;width:242;height:242" coordorigin="4806,-6" coordsize="242,242" path="m4806,236r242,l5048,-6r-242,l4806,236xe" filled="f" strokeweight="1.2pt">
              <v:path arrowok="t"/>
            </v:shape>
            <w10:wrap anchorx="page"/>
          </v:group>
        </w:pict>
      </w:r>
      <w:r w:rsidRPr="000A4853">
        <w:pict>
          <v:group id="_x0000_s1972" style="position:absolute;left:0;text-align:left;margin-left:327.7pt;margin-top:-.3pt;width:12.1pt;height:12.1pt;z-index:-251621376;mso-position-horizontal-relative:page" coordorigin="6554,-6" coordsize="242,242">
            <v:shape id="_x0000_s1973" style="position:absolute;left:6554;top:-6;width:242;height:242" coordorigin="6554,-6" coordsize="242,242" path="m6554,236r242,l6796,-6r-242,l6554,236xe" filled="f" strokeweight="1.2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41063">
        <w:rPr>
          <w:rFonts w:ascii="Trebuchet MS" w:eastAsia="Trebuchet MS" w:hAnsi="Trebuchet MS" w:cs="Trebuchet MS"/>
          <w:sz w:val="20"/>
          <w:szCs w:val="20"/>
          <w:lang w:val="it-IT"/>
        </w:rPr>
        <w:t xml:space="preserve">  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ab/>
      </w:r>
      <w:r w:rsidR="00241063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 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1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5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,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241063" w:rsidRPr="00413CD8" w:rsidRDefault="00241063" w:rsidP="00241063">
      <w:pPr>
        <w:spacing w:before="2" w:after="0" w:line="160" w:lineRule="exact"/>
        <w:rPr>
          <w:sz w:val="16"/>
          <w:szCs w:val="16"/>
          <w:lang w:val="it-IT"/>
        </w:rPr>
      </w:pPr>
    </w:p>
    <w:p w:rsidR="00241063" w:rsidRPr="00413CD8" w:rsidRDefault="000A4853" w:rsidP="00241063">
      <w:pPr>
        <w:spacing w:after="0" w:line="240" w:lineRule="auto"/>
        <w:ind w:left="543" w:right="2347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65" style="position:absolute;left:0;text-align:left;margin-left:34.4pt;margin-top:-.8pt;width:13.3pt;height:26.1pt;z-index:-251623424;mso-position-horizontal-relative:page" coordorigin="688,-16" coordsize="266,522">
            <v:group id="_x0000_s1966" style="position:absolute;left:700;top:-4;width:242;height:242" coordorigin="700,-4" coordsize="242,242">
              <v:shape id="_x0000_s1967" style="position:absolute;left:700;top:-4;width:242;height:242" coordorigin="700,-4" coordsize="242,242" path="m700,238r242,l942,-4r-242,l700,238xe" filled="f" strokeweight="1.2pt">
                <v:path arrowok="t"/>
              </v:shape>
            </v:group>
            <v:group id="_x0000_s1968" style="position:absolute;left:700;top:252;width:242;height:242" coordorigin="700,252" coordsize="242,242">
              <v:shape id="_x0000_s1969" style="position:absolute;left:700;top:252;width:242;height:242" coordorigin="700,252" coordsize="242,242" path="m700,494r242,l942,252r-242,l700,494xe" filled="f" strokeweight="1.2pt">
                <v:path arrowok="t"/>
              </v:shape>
            </v:group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41063" w:rsidRPr="00413CD8" w:rsidRDefault="00241063" w:rsidP="00241063">
      <w:pPr>
        <w:spacing w:before="23" w:after="0" w:line="252" w:lineRule="auto"/>
        <w:ind w:left="218" w:right="126" w:firstLine="294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au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6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241063" w:rsidRPr="00413CD8" w:rsidRDefault="00241063" w:rsidP="00241063">
      <w:pPr>
        <w:spacing w:after="0" w:line="22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241063" w:rsidRPr="00413CD8" w:rsidRDefault="00241063" w:rsidP="00241063">
      <w:pPr>
        <w:spacing w:after="0" w:line="232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.,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 g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241063" w:rsidRPr="00413CD8" w:rsidRDefault="00241063" w:rsidP="00241063">
      <w:pPr>
        <w:spacing w:before="76"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proofErr w:type="spellEnd"/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lastRenderedPageBreak/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</w:p>
    <w:p w:rsidR="00241063" w:rsidRPr="00413CD8" w:rsidRDefault="00241063" w:rsidP="00241063">
      <w:pPr>
        <w:spacing w:after="0" w:line="232" w:lineRule="exact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“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13CD8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sti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iva</w:t>
      </w:r>
      <w:r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13CD8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</w:t>
      </w:r>
      <w:r w:rsidRPr="00413CD8">
        <w:rPr>
          <w:rFonts w:ascii="Trebuchet MS" w:eastAsia="Trebuchet MS" w:hAnsi="Trebuchet MS" w:cs="Trebuchet MS"/>
          <w:b/>
          <w:bCs/>
          <w:spacing w:val="7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41063" w:rsidRPr="00413CD8" w:rsidRDefault="00241063" w:rsidP="00241063">
      <w:pPr>
        <w:spacing w:before="12" w:after="0" w:line="220" w:lineRule="exact"/>
        <w:rPr>
          <w:lang w:val="it-IT"/>
        </w:rPr>
      </w:pPr>
    </w:p>
    <w:p w:rsidR="00241063" w:rsidRPr="00413CD8" w:rsidRDefault="00241063" w:rsidP="00241063">
      <w:pPr>
        <w:spacing w:after="0" w:line="240" w:lineRule="auto"/>
        <w:ind w:left="863" w:right="519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Iscriz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13CD8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413CD8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Pr="00413CD8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/soci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Pr="00413CD8">
        <w:rPr>
          <w:rFonts w:ascii="Trebuchet MS" w:eastAsia="Trebuchet MS" w:hAnsi="Trebuchet MS" w:cs="Trebuchet MS"/>
          <w:b/>
          <w:bCs/>
          <w:spacing w:val="-1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mm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ndustria</w:t>
      </w:r>
      <w:r w:rsidRPr="00413CD8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413CD8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b/>
          <w:bCs/>
          <w:spacing w:val="1"/>
          <w:w w:val="99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</w:t>
      </w:r>
    </w:p>
    <w:p w:rsidR="00241063" w:rsidRPr="00413CD8" w:rsidRDefault="00241063" w:rsidP="00241063">
      <w:pPr>
        <w:spacing w:before="8" w:after="0" w:line="130" w:lineRule="exact"/>
        <w:rPr>
          <w:sz w:val="13"/>
          <w:szCs w:val="13"/>
          <w:lang w:val="it-IT"/>
        </w:rPr>
      </w:pPr>
    </w:p>
    <w:p w:rsidR="00241063" w:rsidRPr="00413CD8" w:rsidRDefault="00241063" w:rsidP="00241063">
      <w:pPr>
        <w:spacing w:after="0" w:line="240" w:lineRule="auto"/>
        <w:ind w:left="71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o:</w:t>
      </w:r>
    </w:p>
    <w:p w:rsidR="00241063" w:rsidRPr="00413CD8" w:rsidRDefault="00241063" w:rsidP="00241063">
      <w:pPr>
        <w:spacing w:before="2" w:after="0" w:line="150" w:lineRule="exact"/>
        <w:rPr>
          <w:sz w:val="15"/>
          <w:szCs w:val="15"/>
          <w:lang w:val="it-IT"/>
        </w:rPr>
      </w:pPr>
    </w:p>
    <w:p w:rsidR="00241063" w:rsidRPr="00413CD8" w:rsidRDefault="000A4853" w:rsidP="00241063">
      <w:pPr>
        <w:spacing w:after="0" w:line="394" w:lineRule="auto"/>
        <w:ind w:left="5572" w:right="688" w:hanging="438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80" style="position:absolute;left:0;text-align:left;margin-left:52.3pt;margin-top:-.3pt;width:12.1pt;height:12.1pt;z-index:-251617280;mso-position-horizontal-relative:page" coordorigin="1046,-6" coordsize="242,242">
            <v:shape id="_x0000_s1981" style="position:absolute;left:1046;top:-6;width:242;height:242" coordorigin="1046,-6" coordsize="242,242" path="m1046,236r242,l1288,-6r-242,l1046,236xe" filled="f" strokeweight="1.2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241063" w:rsidRPr="00413CD8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b/>
          <w:sz w:val="20"/>
          <w:szCs w:val="20"/>
          <w:lang w:val="it-IT"/>
        </w:rPr>
        <w:t>vve</w:t>
      </w:r>
      <w:r w:rsidR="00241063" w:rsidRPr="00413CD8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</w:p>
    <w:p w:rsidR="00241063" w:rsidRPr="00413CD8" w:rsidRDefault="000A4853" w:rsidP="00241063">
      <w:pPr>
        <w:spacing w:before="94" w:after="0" w:line="252" w:lineRule="auto"/>
        <w:ind w:left="1224" w:right="330" w:hanging="4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82" style="position:absolute;left:0;text-align:left;margin-left:52.3pt;margin-top:4.5pt;width:12.1pt;height:12.1pt;z-index:-251616256;mso-position-horizontal-relative:page" coordorigin="1046,90" coordsize="242,242">
            <v:shape id="_x0000_s1983" style="position:absolute;left:1046;top:90;width:242;height:242" coordorigin="1046,90" coordsize="242,242" path="m1046,332r242,l1288,90r-242,l1046,332xe" filled="f" strokeweight="1.2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="00241063" w:rsidRPr="00413CD8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sos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ut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at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isc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izi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="00241063" w:rsidRPr="00413CD8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C.C.</w:t>
      </w:r>
      <w:r w:rsidR="00241063"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b/>
          <w:bCs/>
          <w:spacing w:val="7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41063" w:rsidRPr="00413CD8" w:rsidRDefault="00241063" w:rsidP="00241063">
      <w:pPr>
        <w:spacing w:before="2" w:after="0" w:line="220" w:lineRule="exact"/>
        <w:rPr>
          <w:lang w:val="it-IT"/>
        </w:rPr>
      </w:pPr>
    </w:p>
    <w:p w:rsidR="00241063" w:rsidRPr="00413CD8" w:rsidRDefault="00241063" w:rsidP="00241063">
      <w:pPr>
        <w:spacing w:after="0" w:line="232" w:lineRule="exact"/>
        <w:ind w:left="430" w:right="7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proofErr w:type="spellEnd"/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 Co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'uf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413CD8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i/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rt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41063" w:rsidRPr="00413CD8" w:rsidRDefault="00241063" w:rsidP="00241063">
      <w:pPr>
        <w:tabs>
          <w:tab w:val="left" w:pos="1140"/>
        </w:tabs>
        <w:spacing w:after="0" w:line="232" w:lineRule="exact"/>
        <w:ind w:left="1150" w:right="114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rà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%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CIA</w:t>
      </w:r>
      <w:r w:rsidRPr="00413CD8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41063" w:rsidRPr="00413CD8" w:rsidRDefault="00241063" w:rsidP="00241063">
      <w:pPr>
        <w:spacing w:after="0" w:line="230" w:lineRule="exact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€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rrà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41063" w:rsidRPr="00413CD8" w:rsidRDefault="00241063" w:rsidP="00241063">
      <w:pPr>
        <w:spacing w:before="14" w:after="0" w:line="220" w:lineRule="exact"/>
        <w:rPr>
          <w:lang w:val="it-IT"/>
        </w:rPr>
      </w:pPr>
    </w:p>
    <w:p w:rsidR="00241063" w:rsidRPr="00413CD8" w:rsidRDefault="00241063" w:rsidP="00241063">
      <w:pPr>
        <w:spacing w:after="0" w:line="232" w:lineRule="exact"/>
        <w:ind w:left="430" w:right="9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Com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13CD8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proofErr w:type="spellEnd"/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6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41063" w:rsidRPr="00413CD8" w:rsidRDefault="00241063" w:rsidP="00241063">
      <w:pPr>
        <w:spacing w:before="10" w:after="0" w:line="160" w:lineRule="exact"/>
        <w:rPr>
          <w:sz w:val="16"/>
          <w:szCs w:val="16"/>
          <w:lang w:val="it-IT"/>
        </w:rPr>
      </w:pPr>
    </w:p>
    <w:p w:rsidR="00241063" w:rsidRPr="00413CD8" w:rsidRDefault="00241063" w:rsidP="00241063">
      <w:pPr>
        <w:spacing w:after="0" w:line="200" w:lineRule="exact"/>
        <w:rPr>
          <w:sz w:val="20"/>
          <w:szCs w:val="20"/>
          <w:lang w:val="it-IT"/>
        </w:rPr>
      </w:pPr>
    </w:p>
    <w:p w:rsidR="00241063" w:rsidRPr="00413CD8" w:rsidRDefault="00241063" w:rsidP="00241063">
      <w:pPr>
        <w:tabs>
          <w:tab w:val="left" w:pos="7200"/>
        </w:tabs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241063" w:rsidRPr="00413CD8" w:rsidRDefault="00241063" w:rsidP="00241063">
      <w:pPr>
        <w:spacing w:before="12" w:after="0" w:line="220" w:lineRule="exact"/>
        <w:rPr>
          <w:lang w:val="it-IT"/>
        </w:rPr>
      </w:pPr>
    </w:p>
    <w:p w:rsidR="00241063" w:rsidRPr="00413CD8" w:rsidRDefault="000A4853" w:rsidP="00241063">
      <w:pPr>
        <w:tabs>
          <w:tab w:val="left" w:pos="3100"/>
        </w:tabs>
        <w:spacing w:after="0" w:line="226" w:lineRule="exact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84" style="position:absolute;left:0;text-align:left;margin-left:325.7pt;margin-top:10.3pt;width:172.9pt;height:.1pt;z-index:-251615232;mso-position-horizontal-relative:page" coordorigin="6514,206" coordsize="3458,2">
            <v:shape id="_x0000_s1985" style="position:absolute;left:6514;top:206;width:3458;height:2" coordorigin="6514,206" coordsize="3458,0" path="m6514,206r3458,e" filled="f" strokeweight=".63pt">
              <v:path arrowok="t"/>
            </v:shape>
            <w10:wrap anchorx="page"/>
          </v:group>
        </w:pict>
      </w:r>
      <w:proofErr w:type="spellStart"/>
      <w:r w:rsidR="00EB277B">
        <w:rPr>
          <w:rFonts w:ascii="Trebuchet MS" w:eastAsia="Trebuchet MS" w:hAnsi="Trebuchet MS" w:cs="Trebuchet MS"/>
          <w:spacing w:val="-8"/>
          <w:position w:val="-1"/>
          <w:sz w:val="20"/>
          <w:szCs w:val="20"/>
          <w:lang w:val="it-IT"/>
        </w:rPr>
        <w:t>Brescello</w:t>
      </w:r>
      <w:proofErr w:type="spellEnd"/>
      <w:r w:rsidR="00241063" w:rsidRPr="00413CD8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241063" w:rsidRPr="00413CD8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241063" w:rsidRPr="00413CD8" w:rsidRDefault="00241063" w:rsidP="00241063">
      <w:pPr>
        <w:spacing w:before="4" w:after="0" w:line="150" w:lineRule="exact"/>
        <w:rPr>
          <w:sz w:val="15"/>
          <w:szCs w:val="15"/>
          <w:lang w:val="it-IT"/>
        </w:rPr>
      </w:pPr>
    </w:p>
    <w:p w:rsidR="00241063" w:rsidRPr="00413CD8" w:rsidRDefault="00241063" w:rsidP="00241063">
      <w:pPr>
        <w:spacing w:after="0" w:line="200" w:lineRule="exact"/>
        <w:rPr>
          <w:sz w:val="20"/>
          <w:szCs w:val="20"/>
          <w:lang w:val="it-IT"/>
        </w:rPr>
      </w:pPr>
    </w:p>
    <w:p w:rsidR="00241063" w:rsidRPr="00413CD8" w:rsidRDefault="000A4853" w:rsidP="00241063">
      <w:pPr>
        <w:spacing w:before="34"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76" style="position:absolute;left:0;text-align:left;margin-left:29.6pt;margin-top:1.5pt;width:12.1pt;height:12.1pt;z-index:-251619328;mso-position-horizontal-relative:page" coordorigin="592,30" coordsize="242,242">
            <v:shape id="_x0000_s1977" style="position:absolute;left:592;top:30;width:242;height:242" coordorigin="592,30" coordsize="242,242" path="m592,272r242,l834,30r-242,l592,272xe" filled="f" strokeweight="1.2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241063" w:rsidRPr="00413CD8" w:rsidRDefault="00241063" w:rsidP="00241063">
      <w:pPr>
        <w:spacing w:before="4" w:after="0" w:line="160" w:lineRule="exact"/>
        <w:rPr>
          <w:sz w:val="16"/>
          <w:szCs w:val="16"/>
          <w:lang w:val="it-IT"/>
        </w:rPr>
      </w:pPr>
    </w:p>
    <w:p w:rsidR="00241063" w:rsidRPr="00413CD8" w:rsidRDefault="000A4853" w:rsidP="00241063">
      <w:pPr>
        <w:spacing w:after="0" w:line="252" w:lineRule="auto"/>
        <w:ind w:left="826" w:right="86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0A4853">
        <w:pict>
          <v:group id="_x0000_s1978" style="position:absolute;left:0;text-align:left;margin-left:29.6pt;margin-top:-.3pt;width:12.1pt;height:12.1pt;z-index:-251618304;mso-position-horizontal-relative:page" coordorigin="592,-6" coordsize="242,242">
            <v:shape id="_x0000_s1979" style="position:absolute;left:592;top:-6;width:242;height:242" coordorigin="592,-6" coordsize="242,242" path="m592,236r242,l834,-6r-242,l592,236xe" filled="f" strokeweight="1.2pt">
              <v:path arrowok="t"/>
            </v:shape>
            <w10:wrap anchorx="page"/>
          </v:group>
        </w:pic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41063"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41063"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41063"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241063" w:rsidRPr="00413CD8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241063" w:rsidRPr="00413CD8" w:rsidRDefault="00241063" w:rsidP="00241063">
      <w:pPr>
        <w:spacing w:before="20" w:after="0" w:line="200" w:lineRule="exact"/>
        <w:rPr>
          <w:sz w:val="20"/>
          <w:szCs w:val="20"/>
          <w:lang w:val="it-IT"/>
        </w:rPr>
      </w:pPr>
    </w:p>
    <w:p w:rsidR="00241063" w:rsidRPr="0041661F" w:rsidRDefault="00241063" w:rsidP="00241063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41661F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1661F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Pr="0041661F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te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ggio</w:t>
      </w:r>
      <w:r w:rsidRPr="0041661F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1661F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</w:t>
      </w:r>
      <w:r w:rsidRPr="0041661F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661F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20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%</w:t>
      </w:r>
      <w:r w:rsidRPr="0041661F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1661F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661F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41661F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Pr="0041661F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41661F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SCIA</w:t>
      </w:r>
    </w:p>
    <w:p w:rsidR="00241063" w:rsidRPr="0041661F" w:rsidRDefault="00241063" w:rsidP="00241063">
      <w:pPr>
        <w:spacing w:after="0" w:line="280" w:lineRule="exact"/>
        <w:ind w:left="426" w:right="58"/>
        <w:jc w:val="both"/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</w:pPr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Si procederà al sorteggio con cadenza mensile entro i primi 5 </w:t>
      </w:r>
      <w:proofErr w:type="spellStart"/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gg</w:t>
      </w:r>
      <w:proofErr w:type="spellEnd"/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lavorativi di ogni mese e sarà data comunicazione agli interessati nei 5 giorni successivi al sorteggio.</w:t>
      </w:r>
    </w:p>
    <w:p w:rsidR="00241063" w:rsidRPr="00602E4C" w:rsidRDefault="00241063" w:rsidP="00241063">
      <w:pPr>
        <w:spacing w:before="2" w:after="0" w:line="232" w:lineRule="exact"/>
        <w:ind w:left="430" w:right="96"/>
        <w:jc w:val="both"/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</w:pPr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 sorteggi verranno effettuati utilizzando il generatore dei numeri casuali disponibili su sito della Regione Emilia  Romagna (</w:t>
      </w:r>
      <w:hyperlink r:id="rId6" w:history="1">
        <w:r w:rsidRPr="0041661F">
          <w:rPr>
            <w:rFonts w:ascii="Trebuchet MS" w:eastAsia="Trebuchet MS" w:hAnsi="Trebuchet MS" w:cs="Trebuchet MS"/>
            <w:spacing w:val="-2"/>
            <w:lang w:val="it-IT"/>
          </w:rPr>
          <w:t>http://wwwservizi.regione.emilia-romagna.it/generatore/</w:t>
        </w:r>
      </w:hyperlink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) utilizzando come seme generatore il </w:t>
      </w:r>
      <w:proofErr w:type="spellStart"/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giorno-mese-ore-minuti</w:t>
      </w:r>
      <w:proofErr w:type="spellEnd"/>
      <w:r w:rsidRPr="0041661F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in cui si procede al sorteggio.</w:t>
      </w:r>
    </w:p>
    <w:p w:rsidR="00241063" w:rsidRPr="00413CD8" w:rsidRDefault="00241063" w:rsidP="00241063">
      <w:pPr>
        <w:spacing w:before="12" w:after="0" w:line="220" w:lineRule="exact"/>
        <w:rPr>
          <w:lang w:val="it-IT"/>
        </w:rPr>
      </w:pPr>
    </w:p>
    <w:p w:rsidR="00241063" w:rsidRPr="00413CD8" w:rsidRDefault="00241063" w:rsidP="00241063">
      <w:pPr>
        <w:spacing w:after="0" w:line="232" w:lineRule="exact"/>
        <w:ind w:left="430" w:right="11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vv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nz</w:t>
      </w:r>
      <w:r w:rsidRPr="00413C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Pr="00413C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de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41063" w:rsidRPr="00413CD8" w:rsidRDefault="00241063" w:rsidP="00241063">
      <w:pPr>
        <w:spacing w:after="0" w:line="232" w:lineRule="exact"/>
        <w:ind w:left="430" w:right="7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rma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3,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gge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12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bo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14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13CD8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413CD8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</w:p>
    <w:p w:rsidR="00241063" w:rsidRPr="00413CD8" w:rsidRDefault="00241063" w:rsidP="00241063">
      <w:pPr>
        <w:spacing w:after="0" w:line="240" w:lineRule="auto"/>
        <w:ind w:left="4145" w:right="3801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In</w:t>
      </w:r>
      <w:r w:rsidRPr="00413CD8">
        <w:rPr>
          <w:rFonts w:ascii="Trebuchet MS" w:eastAsia="Trebuchet MS" w:hAnsi="Trebuchet MS" w:cs="Trebuchet MS"/>
          <w:b/>
          <w:bCs/>
          <w:spacing w:val="-2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b/>
          <w:bCs/>
          <w:spacing w:val="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rm</w:t>
      </w:r>
      <w:r w:rsidRPr="00413CD8"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pacing w:val="-2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va</w:t>
      </w:r>
      <w:r w:rsidRPr="00413CD8">
        <w:rPr>
          <w:rFonts w:ascii="Trebuchet MS" w:eastAsia="Trebuchet MS" w:hAnsi="Trebuchet MS" w:cs="Trebuchet MS"/>
          <w:b/>
          <w:bCs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it-IT"/>
        </w:rPr>
        <w:t>le</w:t>
      </w:r>
      <w:r w:rsidRPr="00413CD8">
        <w:rPr>
          <w:rFonts w:ascii="Trebuchet MS" w:eastAsia="Trebuchet MS" w:hAnsi="Trebuchet MS" w:cs="Trebuchet MS"/>
          <w:b/>
          <w:bCs/>
          <w:spacing w:val="1"/>
          <w:sz w:val="16"/>
          <w:szCs w:val="16"/>
          <w:lang w:val="it-IT"/>
        </w:rPr>
        <w:t>g</w:t>
      </w: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ge</w:t>
      </w:r>
      <w:r w:rsidRPr="00413CD8">
        <w:rPr>
          <w:rFonts w:ascii="Trebuchet MS" w:eastAsia="Trebuchet MS" w:hAnsi="Trebuchet MS" w:cs="Trebuchet MS"/>
          <w:b/>
          <w:bCs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it-IT"/>
        </w:rPr>
        <w:t>6</w:t>
      </w:r>
      <w:r w:rsidRPr="00413CD8">
        <w:rPr>
          <w:rFonts w:ascii="Trebuchet MS" w:eastAsia="Trebuchet MS" w:hAnsi="Trebuchet MS" w:cs="Trebuchet MS"/>
          <w:b/>
          <w:bCs/>
          <w:spacing w:val="1"/>
          <w:sz w:val="16"/>
          <w:szCs w:val="16"/>
          <w:lang w:val="it-IT"/>
        </w:rPr>
        <w:t>75</w:t>
      </w:r>
      <w:r w:rsidRPr="00413CD8">
        <w:rPr>
          <w:rFonts w:ascii="Trebuchet MS" w:eastAsia="Trebuchet MS" w:hAnsi="Trebuchet MS" w:cs="Trebuchet MS"/>
          <w:b/>
          <w:bCs/>
          <w:spacing w:val="-2"/>
          <w:sz w:val="16"/>
          <w:szCs w:val="16"/>
          <w:lang w:val="it-IT"/>
        </w:rPr>
        <w:t>/</w:t>
      </w:r>
      <w:r w:rsidRPr="00413CD8">
        <w:rPr>
          <w:rFonts w:ascii="Trebuchet MS" w:eastAsia="Trebuchet MS" w:hAnsi="Trebuchet MS" w:cs="Trebuchet MS"/>
          <w:b/>
          <w:bCs/>
          <w:spacing w:val="1"/>
          <w:sz w:val="16"/>
          <w:szCs w:val="16"/>
          <w:lang w:val="it-IT"/>
        </w:rPr>
        <w:t>9</w:t>
      </w: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6</w:t>
      </w:r>
      <w:r w:rsidRPr="00413CD8">
        <w:rPr>
          <w:rFonts w:ascii="Trebuchet MS" w:eastAsia="Trebuchet MS" w:hAnsi="Trebuchet MS" w:cs="Trebuchet MS"/>
          <w:b/>
          <w:bCs/>
          <w:spacing w:val="-6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b/>
          <w:bCs/>
          <w:sz w:val="16"/>
          <w:szCs w:val="16"/>
          <w:lang w:val="it-IT"/>
        </w:rPr>
        <w:t>.</w:t>
      </w:r>
      <w:r w:rsidRPr="00413CD8">
        <w:rPr>
          <w:rFonts w:ascii="Trebuchet MS" w:eastAsia="Trebuchet MS" w:hAnsi="Trebuchet MS" w:cs="Trebuchet MS"/>
          <w:b/>
          <w:bCs/>
          <w:spacing w:val="-1"/>
          <w:w w:val="99"/>
          <w:sz w:val="16"/>
          <w:szCs w:val="16"/>
          <w:lang w:val="it-IT"/>
        </w:rPr>
        <w:t>1</w:t>
      </w:r>
      <w:r w:rsidRPr="00413CD8">
        <w:rPr>
          <w:rFonts w:ascii="Trebuchet MS" w:eastAsia="Trebuchet MS" w:hAnsi="Trebuchet MS" w:cs="Trebuchet MS"/>
          <w:b/>
          <w:bCs/>
          <w:w w:val="99"/>
          <w:sz w:val="16"/>
          <w:szCs w:val="16"/>
          <w:lang w:val="it-IT"/>
        </w:rPr>
        <w:t>0</w:t>
      </w:r>
    </w:p>
    <w:p w:rsidR="00241063" w:rsidRPr="00413CD8" w:rsidRDefault="00241063" w:rsidP="00241063">
      <w:pPr>
        <w:spacing w:after="0" w:line="232" w:lineRule="exact"/>
        <w:ind w:left="430" w:right="-20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'Am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8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Co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orm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1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3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proofErr w:type="spellEnd"/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96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03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:</w:t>
      </w:r>
    </w:p>
    <w:p w:rsidR="00241063" w:rsidRPr="00413CD8" w:rsidRDefault="00241063" w:rsidP="00241063">
      <w:pPr>
        <w:tabs>
          <w:tab w:val="left" w:pos="1140"/>
        </w:tabs>
        <w:spacing w:before="2" w:after="0" w:line="232" w:lineRule="exact"/>
        <w:ind w:left="1150" w:right="-37" w:hanging="360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/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è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iz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ppo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vo pr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vo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à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241063" w:rsidRPr="00413CD8" w:rsidRDefault="00241063" w:rsidP="00241063">
      <w:pPr>
        <w:tabs>
          <w:tab w:val="left" w:pos="1140"/>
        </w:tabs>
        <w:spacing w:after="0" w:line="230" w:lineRule="exact"/>
        <w:ind w:left="790" w:right="-37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è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bb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or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ppo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mp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241063" w:rsidRPr="00413CD8" w:rsidRDefault="00241063" w:rsidP="00241063">
      <w:pPr>
        <w:tabs>
          <w:tab w:val="left" w:pos="1140"/>
        </w:tabs>
        <w:spacing w:before="2" w:after="0" w:line="232" w:lineRule="exact"/>
        <w:ind w:left="1150" w:right="-37" w:hanging="360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por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nul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pr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241063" w:rsidRPr="00413CD8" w:rsidRDefault="00241063" w:rsidP="00241063">
      <w:pPr>
        <w:tabs>
          <w:tab w:val="left" w:pos="1140"/>
        </w:tabs>
        <w:spacing w:after="0" w:line="232" w:lineRule="exact"/>
        <w:ind w:left="1150" w:right="-37" w:hanging="360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n 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à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,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om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ò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q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 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mp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241063" w:rsidRPr="00413CD8" w:rsidRDefault="00241063" w:rsidP="00241063">
      <w:pPr>
        <w:tabs>
          <w:tab w:val="left" w:pos="1140"/>
        </w:tabs>
        <w:spacing w:after="0" w:line="232" w:lineRule="exact"/>
        <w:ind w:left="1150" w:right="-37" w:hanging="360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h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ò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p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7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proofErr w:type="spellStart"/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proofErr w:type="spellEnd"/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1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9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6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03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, ovv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ro</w:t>
      </w:r>
      <w:r w:rsidRPr="00413CD8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gg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6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;</w:t>
      </w:r>
    </w:p>
    <w:p w:rsidR="00360FFE" w:rsidRPr="00241063" w:rsidRDefault="00241063" w:rsidP="00241063">
      <w:pPr>
        <w:tabs>
          <w:tab w:val="left" w:pos="1140"/>
        </w:tabs>
        <w:spacing w:after="0" w:line="232" w:lineRule="exact"/>
        <w:ind w:left="1150" w:right="-37" w:hanging="360"/>
        <w:jc w:val="both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•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ab/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a 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è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C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u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="00EB277B">
        <w:rPr>
          <w:rFonts w:ascii="Trebuchet MS" w:eastAsia="Trebuchet MS" w:hAnsi="Trebuchet MS" w:cs="Trebuchet MS"/>
          <w:spacing w:val="-10"/>
          <w:sz w:val="16"/>
          <w:szCs w:val="16"/>
          <w:lang w:val="it-IT"/>
        </w:rPr>
        <w:t>Brescello;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4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so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nt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d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 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ss</w:t>
      </w:r>
      <w:r w:rsidRPr="00413CD8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at</w:t>
      </w:r>
      <w:r w:rsidRPr="00413CD8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413CD8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</w:p>
    <w:sectPr w:rsidR="00360FFE" w:rsidRPr="00241063" w:rsidSect="00360FFE">
      <w:headerReference w:type="default" r:id="rId7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64" w:rsidRDefault="00752464">
      <w:r>
        <w:separator/>
      </w:r>
    </w:p>
  </w:endnote>
  <w:endnote w:type="continuationSeparator" w:id="0">
    <w:p w:rsidR="00752464" w:rsidRDefault="0075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64" w:rsidRDefault="00752464">
      <w:r>
        <w:separator/>
      </w:r>
    </w:p>
  </w:footnote>
  <w:footnote w:type="continuationSeparator" w:id="0">
    <w:p w:rsidR="00752464" w:rsidRDefault="00752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0" w:rsidRDefault="000A4853" w:rsidP="00F15750">
    <w:pPr>
      <w:pStyle w:val="Titolo1"/>
      <w:rPr>
        <w:sz w:val="36"/>
      </w:rPr>
    </w:pPr>
    <w:r w:rsidRPr="000A48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10609946" r:id="rId2"/>
      </w:pict>
    </w:r>
    <w:r w:rsidR="00F15750">
      <w:rPr>
        <w:sz w:val="36"/>
      </w:rPr>
      <w:t xml:space="preserve">COMUNE  </w:t>
    </w:r>
    <w:proofErr w:type="spellStart"/>
    <w:r w:rsidR="00F15750">
      <w:rPr>
        <w:sz w:val="36"/>
      </w:rPr>
      <w:t>DI</w:t>
    </w:r>
    <w:proofErr w:type="spellEnd"/>
    <w:r w:rsidR="00F15750">
      <w:rPr>
        <w:sz w:val="36"/>
      </w:rPr>
      <w:t xml:space="preserve">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B87"/>
    <w:rsid w:val="00036805"/>
    <w:rsid w:val="000A4853"/>
    <w:rsid w:val="001C6B87"/>
    <w:rsid w:val="0020547C"/>
    <w:rsid w:val="00235FA6"/>
    <w:rsid w:val="00241063"/>
    <w:rsid w:val="00360FFE"/>
    <w:rsid w:val="00376B13"/>
    <w:rsid w:val="003B63D6"/>
    <w:rsid w:val="003F3804"/>
    <w:rsid w:val="0041661F"/>
    <w:rsid w:val="004C68A7"/>
    <w:rsid w:val="0052197A"/>
    <w:rsid w:val="005469F1"/>
    <w:rsid w:val="0063188F"/>
    <w:rsid w:val="0068490D"/>
    <w:rsid w:val="006E474B"/>
    <w:rsid w:val="00716C67"/>
    <w:rsid w:val="00752464"/>
    <w:rsid w:val="00891B8C"/>
    <w:rsid w:val="00897115"/>
    <w:rsid w:val="008C2BFC"/>
    <w:rsid w:val="00907B0C"/>
    <w:rsid w:val="00A665F8"/>
    <w:rsid w:val="00A872C1"/>
    <w:rsid w:val="00A96586"/>
    <w:rsid w:val="00BF00A5"/>
    <w:rsid w:val="00C15E6C"/>
    <w:rsid w:val="00C24237"/>
    <w:rsid w:val="00E0281E"/>
    <w:rsid w:val="00EB277B"/>
    <w:rsid w:val="00F15750"/>
    <w:rsid w:val="00F2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del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servizi.regione.emilia-romagna.it/generato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</Template>
  <TotalTime>4</TotalTime>
  <Pages>2</Pages>
  <Words>842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s.tamborrino</cp:lastModifiedBy>
  <cp:revision>4</cp:revision>
  <cp:lastPrinted>2018-10-19T07:55:00Z</cp:lastPrinted>
  <dcterms:created xsi:type="dcterms:W3CDTF">2018-11-05T08:38:00Z</dcterms:created>
  <dcterms:modified xsi:type="dcterms:W3CDTF">2019-02-02T09:53:00Z</dcterms:modified>
</cp:coreProperties>
</file>